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A4" w:rsidRPr="008A05D0" w:rsidRDefault="00570CA4" w:rsidP="008F493B">
      <w:pPr>
        <w:pStyle w:val="Fv1"/>
        <w:rPr>
          <w:lang w:val="de-DE"/>
        </w:rPr>
      </w:pPr>
      <w:r w:rsidRPr="008A05D0">
        <w:rPr>
          <w:noProof/>
          <w:lang w:val="de-DE" w:eastAsia="zh-TW" w:bidi="he-IL"/>
        </w:rPr>
        <w:drawing>
          <wp:inline distT="0" distB="0" distL="0" distR="0">
            <wp:extent cx="1665679" cy="1366715"/>
            <wp:effectExtent l="19050" t="0" r="0" b="0"/>
            <wp:docPr id="10" name="Grafik 7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5295" cy="137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CA4" w:rsidRPr="008A05D0" w:rsidRDefault="00570CA4" w:rsidP="00570CA4">
      <w:pPr>
        <w:rPr>
          <w:lang w:val="de-DE"/>
        </w:rPr>
      </w:pPr>
    </w:p>
    <w:p w:rsidR="00EF601A" w:rsidRPr="008A05D0" w:rsidRDefault="00EF601A" w:rsidP="00570CA4">
      <w:pPr>
        <w:rPr>
          <w:lang w:val="de-DE"/>
        </w:rPr>
      </w:pPr>
    </w:p>
    <w:p w:rsidR="00EF601A" w:rsidRPr="008A05D0" w:rsidRDefault="00EF601A" w:rsidP="00570CA4">
      <w:pPr>
        <w:rPr>
          <w:lang w:val="de-DE"/>
        </w:rPr>
      </w:pPr>
    </w:p>
    <w:p w:rsidR="00EF601A" w:rsidRPr="008A05D0" w:rsidRDefault="00EF601A" w:rsidP="00570CA4">
      <w:pPr>
        <w:rPr>
          <w:lang w:val="de-DE"/>
        </w:rPr>
      </w:pPr>
    </w:p>
    <w:p w:rsidR="00EF601A" w:rsidRPr="008A05D0" w:rsidRDefault="00EF601A" w:rsidP="00570CA4">
      <w:pPr>
        <w:rPr>
          <w:lang w:val="de-DE"/>
        </w:rPr>
      </w:pPr>
    </w:p>
    <w:p w:rsidR="00EF601A" w:rsidRPr="008A05D0" w:rsidRDefault="00EF601A" w:rsidP="00570CA4">
      <w:pPr>
        <w:rPr>
          <w:lang w:val="de-DE"/>
        </w:rPr>
      </w:pPr>
    </w:p>
    <w:p w:rsidR="00DD5FFA" w:rsidRPr="008A05D0" w:rsidRDefault="007E5A36" w:rsidP="00A01571">
      <w:pPr>
        <w:pStyle w:val="Fv1"/>
        <w:rPr>
          <w:lang w:val="de-DE"/>
        </w:rPr>
      </w:pPr>
      <w:r w:rsidRPr="008A05D0">
        <w:rPr>
          <w:lang w:val="de-DE"/>
        </w:rPr>
        <w:t>Prüfungsprogramm 1</w:t>
      </w:r>
      <w:r w:rsidR="00DD5FFA" w:rsidRPr="008A05D0">
        <w:rPr>
          <w:lang w:val="de-DE"/>
        </w:rPr>
        <w:t xml:space="preserve">. </w:t>
      </w:r>
      <w:r w:rsidR="00A01571">
        <w:rPr>
          <w:lang w:val="de-DE"/>
        </w:rPr>
        <w:t>Dan</w:t>
      </w:r>
      <w:r w:rsidR="00DD5FFA" w:rsidRPr="008A05D0">
        <w:rPr>
          <w:lang w:val="de-DE"/>
        </w:rPr>
        <w:t xml:space="preserve"> (</w:t>
      </w:r>
      <w:r w:rsidR="00A01571">
        <w:rPr>
          <w:lang w:val="de-DE"/>
        </w:rPr>
        <w:t>Schwarz</w:t>
      </w:r>
      <w:r w:rsidR="00DD5FFA" w:rsidRPr="008A05D0">
        <w:rPr>
          <w:lang w:val="de-DE"/>
        </w:rPr>
        <w:t>gurt)</w:t>
      </w:r>
    </w:p>
    <w:p w:rsidR="00AE1E57" w:rsidRPr="008A05D0" w:rsidRDefault="00AE1E57" w:rsidP="008F493B">
      <w:pPr>
        <w:pStyle w:val="Fv2"/>
        <w:rPr>
          <w:lang w:val="de-DE"/>
        </w:rPr>
      </w:pPr>
    </w:p>
    <w:p w:rsidR="00AE1E57" w:rsidRPr="008A05D0" w:rsidRDefault="00AE1E57" w:rsidP="008F493B">
      <w:pPr>
        <w:pStyle w:val="Fv2"/>
        <w:rPr>
          <w:lang w:val="de-DE"/>
        </w:rPr>
      </w:pPr>
    </w:p>
    <w:p w:rsidR="00EF601A" w:rsidRPr="008A05D0" w:rsidRDefault="00997D9B" w:rsidP="00EF601A">
      <w:pPr>
        <w:rPr>
          <w:lang w:val="de-DE"/>
        </w:rPr>
      </w:pPr>
      <w:r>
        <w:rPr>
          <w:noProof/>
          <w:lang w:val="de-DE" w:eastAsia="zh-TW" w:bidi="he-IL"/>
        </w:rPr>
        <w:pict>
          <v:roundrect id="_x0000_s1031" style="position:absolute;left:0;text-align:left;margin-left:238.9pt;margin-top:11.25pt;width:241.85pt;height:45.75pt;z-index:251658240" arcsize="12033f">
            <v:textbox>
              <w:txbxContent>
                <w:p w:rsidR="00000F2A" w:rsidRPr="00B244E9" w:rsidRDefault="00000F2A">
                  <w:p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</w:pPr>
                </w:p>
                <w:p w:rsidR="00000F2A" w:rsidRPr="00B244E9" w:rsidRDefault="00000F2A">
                  <w:p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</w:pPr>
                </w:p>
              </w:txbxContent>
            </v:textbox>
          </v:roundrect>
        </w:pict>
      </w:r>
    </w:p>
    <w:p w:rsidR="00EF601A" w:rsidRPr="008A05D0" w:rsidRDefault="00EF601A" w:rsidP="00EF601A">
      <w:pPr>
        <w:rPr>
          <w:lang w:val="de-DE"/>
        </w:rPr>
      </w:pPr>
    </w:p>
    <w:p w:rsidR="008F493B" w:rsidRPr="008A05D0" w:rsidRDefault="008F493B" w:rsidP="007A649A">
      <w:pPr>
        <w:pStyle w:val="Fv2"/>
        <w:ind w:left="2832" w:firstLine="708"/>
        <w:jc w:val="left"/>
        <w:rPr>
          <w:lang w:val="de-DE"/>
        </w:rPr>
      </w:pPr>
      <w:r w:rsidRPr="008A05D0">
        <w:rPr>
          <w:lang w:val="de-DE"/>
        </w:rPr>
        <w:t>Prüfling:</w:t>
      </w:r>
    </w:p>
    <w:p w:rsidR="00AE1E57" w:rsidRPr="008A05D0" w:rsidRDefault="00AE1E57" w:rsidP="00AE1E57">
      <w:pPr>
        <w:rPr>
          <w:lang w:val="de-DE"/>
        </w:rPr>
      </w:pPr>
    </w:p>
    <w:p w:rsidR="00AE1E57" w:rsidRPr="008A05D0" w:rsidRDefault="00AE1E57" w:rsidP="00AE1E57">
      <w:pPr>
        <w:rPr>
          <w:lang w:val="de-DE"/>
        </w:rPr>
      </w:pPr>
    </w:p>
    <w:p w:rsidR="00AE1E57" w:rsidRPr="008A05D0" w:rsidRDefault="00AE1E57" w:rsidP="00AE1E57">
      <w:pPr>
        <w:rPr>
          <w:lang w:val="de-DE"/>
        </w:rPr>
      </w:pPr>
    </w:p>
    <w:p w:rsidR="00322E39" w:rsidRPr="008A05D0" w:rsidRDefault="00322E39" w:rsidP="00322E39">
      <w:pPr>
        <w:pStyle w:val="berschrift1"/>
        <w:rPr>
          <w:lang w:val="de-DE"/>
        </w:rPr>
      </w:pPr>
      <w:r w:rsidRPr="008A05D0">
        <w:rPr>
          <w:lang w:val="de-DE"/>
        </w:rPr>
        <w:t>Bodentechniken</w:t>
      </w:r>
      <w:r w:rsidR="00206324" w:rsidRPr="008A05D0">
        <w:rPr>
          <w:lang w:val="de-DE"/>
        </w:rPr>
        <w:t xml:space="preserve"> (Ne-waza)</w:t>
      </w:r>
    </w:p>
    <w:p w:rsidR="00322E39" w:rsidRPr="008A05D0" w:rsidRDefault="004026DE" w:rsidP="00A01571">
      <w:pPr>
        <w:pStyle w:val="berschrift2"/>
        <w:rPr>
          <w:lang w:val="de-DE"/>
        </w:rPr>
      </w:pPr>
      <w:r>
        <w:rPr>
          <w:lang w:val="de-DE"/>
        </w:rPr>
        <w:t xml:space="preserve">Drei </w:t>
      </w:r>
      <w:r w:rsidR="00A01571">
        <w:rPr>
          <w:lang w:val="de-DE"/>
        </w:rPr>
        <w:t>Haltetechniken nach Befreiungstechnik des Gegners</w:t>
      </w:r>
    </w:p>
    <w:p w:rsidR="00C74402" w:rsidRPr="008A05D0" w:rsidRDefault="004026DE" w:rsidP="004026DE">
      <w:pPr>
        <w:pStyle w:val="berschrift3"/>
        <w:rPr>
          <w:lang w:val="de-DE"/>
        </w:rPr>
      </w:pPr>
      <w:r>
        <w:rPr>
          <w:lang w:val="de-DE"/>
        </w:rPr>
        <w:t>Technik 1</w:t>
      </w:r>
    </w:p>
    <w:p w:rsidR="007A2271" w:rsidRPr="008A05D0" w:rsidRDefault="00997D9B" w:rsidP="007A2271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94" style="position:absolute;left:0;text-align:left;margin-left:0;margin-top:9.7pt;width:480.75pt;height:83.65pt;z-index:251723776" coordorigin="1395,2801" coordsize="9615,1673">
            <v:rect id="_x0000_s1195" style="position:absolute;left:1395;top:2801;width:9615;height:799">
              <v:textbox>
                <w:txbxContent>
                  <w:p w:rsidR="00000F2A" w:rsidRPr="00277CD5" w:rsidRDefault="00000F2A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000F2A" w:rsidRPr="00277CD5" w:rsidRDefault="00000F2A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96" style="position:absolute;left:1395;top:3675;width:9615;height:799">
              <v:textbox>
                <w:txbxContent>
                  <w:p w:rsidR="00000F2A" w:rsidRPr="00277CD5" w:rsidRDefault="00000F2A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000F2A" w:rsidRPr="00277CD5" w:rsidRDefault="00000F2A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7A2271" w:rsidRPr="008A05D0" w:rsidRDefault="007A2271" w:rsidP="007A2271">
      <w:pPr>
        <w:rPr>
          <w:lang w:val="de-DE"/>
        </w:rPr>
      </w:pPr>
    </w:p>
    <w:p w:rsidR="007A2271" w:rsidRPr="008A05D0" w:rsidRDefault="007A2271" w:rsidP="007A2271">
      <w:pPr>
        <w:rPr>
          <w:lang w:val="de-DE"/>
        </w:rPr>
      </w:pPr>
    </w:p>
    <w:p w:rsidR="007A2271" w:rsidRPr="008A05D0" w:rsidRDefault="007A2271" w:rsidP="007A2271">
      <w:pPr>
        <w:rPr>
          <w:lang w:val="de-DE"/>
        </w:rPr>
      </w:pPr>
    </w:p>
    <w:p w:rsidR="007A2271" w:rsidRPr="008A05D0" w:rsidRDefault="007A2271" w:rsidP="007A2271">
      <w:pPr>
        <w:rPr>
          <w:lang w:val="de-DE"/>
        </w:rPr>
      </w:pPr>
    </w:p>
    <w:p w:rsidR="007A2271" w:rsidRPr="008A05D0" w:rsidRDefault="007A2271" w:rsidP="007A2271">
      <w:pPr>
        <w:rPr>
          <w:lang w:val="de-DE"/>
        </w:rPr>
      </w:pPr>
    </w:p>
    <w:p w:rsidR="007A2271" w:rsidRPr="008A05D0" w:rsidRDefault="007A2271" w:rsidP="007A2271">
      <w:pPr>
        <w:rPr>
          <w:lang w:val="de-DE"/>
        </w:rPr>
      </w:pPr>
    </w:p>
    <w:p w:rsidR="007A2271" w:rsidRPr="008A05D0" w:rsidRDefault="007A2271" w:rsidP="007A2271">
      <w:pPr>
        <w:rPr>
          <w:lang w:val="de-DE"/>
        </w:rPr>
      </w:pPr>
    </w:p>
    <w:p w:rsidR="004026DE" w:rsidRPr="008A05D0" w:rsidRDefault="004026DE" w:rsidP="004026DE">
      <w:pPr>
        <w:pStyle w:val="berschrift3"/>
        <w:rPr>
          <w:lang w:val="de-DE"/>
        </w:rPr>
      </w:pPr>
      <w:r>
        <w:rPr>
          <w:lang w:val="de-DE"/>
        </w:rPr>
        <w:t>Technik 2</w:t>
      </w:r>
    </w:p>
    <w:p w:rsidR="007A2271" w:rsidRPr="008A05D0" w:rsidRDefault="007A2271" w:rsidP="007A2271">
      <w:pPr>
        <w:rPr>
          <w:lang w:val="de-DE"/>
        </w:rPr>
      </w:pPr>
    </w:p>
    <w:p w:rsidR="007A2271" w:rsidRPr="008A05D0" w:rsidRDefault="00997D9B" w:rsidP="007A2271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97" style="position:absolute;left:0;text-align:left;margin-left:0;margin-top:1.05pt;width:480.75pt;height:83.65pt;z-index:251724800" coordorigin="1395,2801" coordsize="9615,1673">
            <v:rect id="_x0000_s1198" style="position:absolute;left:1395;top:2801;width:9615;height:799">
              <v:textbox>
                <w:txbxContent>
                  <w:p w:rsidR="00000F2A" w:rsidRPr="00277CD5" w:rsidRDefault="00000F2A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000F2A" w:rsidRPr="00277CD5" w:rsidRDefault="00000F2A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99" style="position:absolute;left:1395;top:3675;width:9615;height:799">
              <v:textbox>
                <w:txbxContent>
                  <w:p w:rsidR="00000F2A" w:rsidRPr="00277CD5" w:rsidRDefault="00000F2A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000F2A" w:rsidRPr="00277CD5" w:rsidRDefault="00000F2A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7A2271" w:rsidRPr="008A05D0" w:rsidRDefault="007A2271" w:rsidP="007A2271">
      <w:pPr>
        <w:rPr>
          <w:lang w:val="de-DE"/>
        </w:rPr>
      </w:pPr>
    </w:p>
    <w:p w:rsidR="007A2271" w:rsidRPr="008A05D0" w:rsidRDefault="007A2271" w:rsidP="007A2271">
      <w:pPr>
        <w:rPr>
          <w:lang w:val="de-DE"/>
        </w:rPr>
      </w:pPr>
    </w:p>
    <w:p w:rsidR="007A2271" w:rsidRPr="008A05D0" w:rsidRDefault="007A2271" w:rsidP="007A2271">
      <w:pPr>
        <w:rPr>
          <w:lang w:val="de-DE"/>
        </w:rPr>
      </w:pPr>
    </w:p>
    <w:p w:rsidR="007A2271" w:rsidRPr="008A05D0" w:rsidRDefault="007A2271" w:rsidP="007A2271">
      <w:pPr>
        <w:rPr>
          <w:lang w:val="de-DE"/>
        </w:rPr>
      </w:pPr>
    </w:p>
    <w:p w:rsidR="007A2271" w:rsidRPr="008A05D0" w:rsidRDefault="007A2271" w:rsidP="007A2271">
      <w:pPr>
        <w:rPr>
          <w:lang w:val="de-DE"/>
        </w:rPr>
      </w:pPr>
    </w:p>
    <w:p w:rsidR="007A2271" w:rsidRDefault="007A2271" w:rsidP="007A2271">
      <w:pPr>
        <w:rPr>
          <w:lang w:val="de-DE"/>
        </w:rPr>
      </w:pPr>
    </w:p>
    <w:p w:rsidR="00FE7D09" w:rsidRDefault="00FE7D09" w:rsidP="007A2271">
      <w:pPr>
        <w:rPr>
          <w:lang w:val="de-DE"/>
        </w:rPr>
      </w:pPr>
    </w:p>
    <w:p w:rsidR="00FE7D09" w:rsidRDefault="00FE7D09" w:rsidP="007A2271">
      <w:pPr>
        <w:rPr>
          <w:lang w:val="de-DE"/>
        </w:rPr>
      </w:pPr>
    </w:p>
    <w:p w:rsidR="00FE7D09" w:rsidRDefault="00FE7D09" w:rsidP="007A2271">
      <w:pPr>
        <w:rPr>
          <w:lang w:val="de-DE"/>
        </w:rPr>
      </w:pPr>
    </w:p>
    <w:p w:rsidR="00FE7D09" w:rsidRPr="008A05D0" w:rsidRDefault="00FE7D09" w:rsidP="007A2271">
      <w:pPr>
        <w:rPr>
          <w:lang w:val="de-DE"/>
        </w:rPr>
      </w:pPr>
    </w:p>
    <w:p w:rsidR="004026DE" w:rsidRPr="008A05D0" w:rsidRDefault="004026DE" w:rsidP="004026DE">
      <w:pPr>
        <w:pStyle w:val="berschrift3"/>
        <w:rPr>
          <w:lang w:val="de-DE"/>
        </w:rPr>
      </w:pPr>
      <w:r>
        <w:rPr>
          <w:lang w:val="de-DE"/>
        </w:rPr>
        <w:lastRenderedPageBreak/>
        <w:t>Technik 3</w:t>
      </w:r>
    </w:p>
    <w:p w:rsidR="007A2271" w:rsidRPr="008A05D0" w:rsidRDefault="00997D9B" w:rsidP="007A2271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200" style="position:absolute;left:0;text-align:left;margin-left:0;margin-top:10.25pt;width:480.75pt;height:83.65pt;z-index:251725824" coordorigin="1395,2801" coordsize="9615,1673">
            <v:rect id="_x0000_s1201" style="position:absolute;left:1395;top:2801;width:9615;height:799">
              <v:textbox>
                <w:txbxContent>
                  <w:p w:rsidR="00000F2A" w:rsidRPr="00277CD5" w:rsidRDefault="00000F2A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000F2A" w:rsidRPr="00277CD5" w:rsidRDefault="00000F2A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202" style="position:absolute;left:1395;top:3675;width:9615;height:799">
              <v:textbox>
                <w:txbxContent>
                  <w:p w:rsidR="00000F2A" w:rsidRPr="00277CD5" w:rsidRDefault="00000F2A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000F2A" w:rsidRPr="00277CD5" w:rsidRDefault="00000F2A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7A2271" w:rsidRPr="008A05D0" w:rsidRDefault="007A2271" w:rsidP="007A2271">
      <w:pPr>
        <w:rPr>
          <w:lang w:val="de-DE"/>
        </w:rPr>
      </w:pPr>
    </w:p>
    <w:p w:rsidR="007A2271" w:rsidRDefault="007A2271" w:rsidP="007A2271">
      <w:pPr>
        <w:rPr>
          <w:lang w:val="de-DE"/>
        </w:rPr>
      </w:pPr>
    </w:p>
    <w:p w:rsidR="00FE7D09" w:rsidRDefault="00FE7D09" w:rsidP="007A2271">
      <w:pPr>
        <w:rPr>
          <w:lang w:val="de-DE"/>
        </w:rPr>
      </w:pPr>
    </w:p>
    <w:p w:rsidR="00FE7D09" w:rsidRDefault="00FE7D09" w:rsidP="007A2271">
      <w:pPr>
        <w:rPr>
          <w:lang w:val="de-DE"/>
        </w:rPr>
      </w:pPr>
    </w:p>
    <w:p w:rsidR="00FE7D09" w:rsidRDefault="00FE7D09" w:rsidP="007A2271">
      <w:pPr>
        <w:rPr>
          <w:lang w:val="de-DE"/>
        </w:rPr>
      </w:pPr>
    </w:p>
    <w:p w:rsidR="00FE7D09" w:rsidRDefault="00FE7D09" w:rsidP="007A2271">
      <w:pPr>
        <w:rPr>
          <w:lang w:val="de-DE"/>
        </w:rPr>
      </w:pPr>
    </w:p>
    <w:p w:rsidR="00FE7D09" w:rsidRDefault="00FE7D09" w:rsidP="007A2271">
      <w:pPr>
        <w:rPr>
          <w:lang w:val="de-DE"/>
        </w:rPr>
      </w:pPr>
    </w:p>
    <w:p w:rsidR="003B558C" w:rsidRPr="008A05D0" w:rsidRDefault="003B558C" w:rsidP="003B558C">
      <w:pPr>
        <w:pStyle w:val="berschrift1"/>
        <w:rPr>
          <w:lang w:val="de-DE"/>
        </w:rPr>
      </w:pPr>
      <w:r w:rsidRPr="008A05D0">
        <w:rPr>
          <w:lang w:val="de-DE"/>
        </w:rPr>
        <w:t>Abwehrtechniken</w:t>
      </w:r>
    </w:p>
    <w:p w:rsidR="003B558C" w:rsidRPr="008A05D0" w:rsidRDefault="003B558C" w:rsidP="00717C60">
      <w:pPr>
        <w:pStyle w:val="berschrift2"/>
        <w:rPr>
          <w:lang w:val="de-DE"/>
        </w:rPr>
      </w:pPr>
      <w:r w:rsidRPr="008A05D0">
        <w:rPr>
          <w:lang w:val="de-DE"/>
        </w:rPr>
        <w:t xml:space="preserve">Abwehrfolge im Dreierkontakt </w:t>
      </w:r>
      <w:r w:rsidR="00717C60">
        <w:rPr>
          <w:lang w:val="de-DE"/>
        </w:rPr>
        <w:t>gegen unterschiedliche Atemiangriffe</w:t>
      </w:r>
    </w:p>
    <w:p w:rsidR="00C74402" w:rsidRPr="008A05D0" w:rsidRDefault="00C74402" w:rsidP="00C74402">
      <w:pPr>
        <w:pStyle w:val="berschrift1"/>
        <w:rPr>
          <w:lang w:val="de-DE"/>
        </w:rPr>
      </w:pPr>
      <w:r w:rsidRPr="008A05D0">
        <w:rPr>
          <w:lang w:val="de-DE"/>
        </w:rPr>
        <w:t>Komplexaufgabe</w:t>
      </w:r>
    </w:p>
    <w:p w:rsidR="00C74402" w:rsidRPr="008A05D0" w:rsidRDefault="00C74402" w:rsidP="00717C60">
      <w:pPr>
        <w:pStyle w:val="berschrift2"/>
        <w:rPr>
          <w:lang w:val="de-DE"/>
        </w:rPr>
      </w:pPr>
      <w:r w:rsidRPr="008A05D0">
        <w:rPr>
          <w:lang w:val="de-DE"/>
        </w:rPr>
        <w:t>Demonstration von Atemi</w:t>
      </w:r>
      <w:r w:rsidR="003B558C" w:rsidRPr="008A05D0">
        <w:rPr>
          <w:lang w:val="de-DE"/>
        </w:rPr>
        <w:t>-Wurf</w:t>
      </w:r>
      <w:r w:rsidR="00717C60">
        <w:rPr>
          <w:lang w:val="de-DE"/>
        </w:rPr>
        <w:t>- und Kontrolltechniken</w:t>
      </w:r>
    </w:p>
    <w:p w:rsidR="00C6182A" w:rsidRPr="008A05D0" w:rsidRDefault="00C6182A" w:rsidP="00C6182A">
      <w:pPr>
        <w:rPr>
          <w:lang w:val="de-DE"/>
        </w:rPr>
      </w:pPr>
    </w:p>
    <w:p w:rsidR="00C6182A" w:rsidRPr="008A05D0" w:rsidRDefault="00C6182A" w:rsidP="00C6182A">
      <w:pPr>
        <w:rPr>
          <w:lang w:val="de-DE"/>
        </w:rPr>
      </w:pPr>
    </w:p>
    <w:p w:rsidR="00C6182A" w:rsidRPr="008A05D0" w:rsidRDefault="00C6182A" w:rsidP="00C6182A">
      <w:pPr>
        <w:rPr>
          <w:lang w:val="de-DE"/>
        </w:rPr>
      </w:pPr>
    </w:p>
    <w:p w:rsidR="00C6182A" w:rsidRPr="008A05D0" w:rsidRDefault="00C6182A" w:rsidP="00C6182A">
      <w:pPr>
        <w:rPr>
          <w:lang w:val="de-DE"/>
        </w:rPr>
      </w:pPr>
    </w:p>
    <w:p w:rsidR="00C6182A" w:rsidRPr="008A05D0" w:rsidRDefault="00C6182A" w:rsidP="00C6182A">
      <w:pPr>
        <w:rPr>
          <w:lang w:val="de-DE"/>
        </w:rPr>
      </w:pPr>
    </w:p>
    <w:p w:rsidR="00C6182A" w:rsidRPr="008A05D0" w:rsidRDefault="00C6182A" w:rsidP="00C6182A">
      <w:pPr>
        <w:rPr>
          <w:lang w:val="de-DE"/>
        </w:rPr>
      </w:pPr>
    </w:p>
    <w:p w:rsidR="00E156FB" w:rsidRDefault="00E156FB" w:rsidP="00E156FB">
      <w:pPr>
        <w:rPr>
          <w:lang w:val="de-DE"/>
        </w:rPr>
      </w:pPr>
    </w:p>
    <w:p w:rsidR="00717C60" w:rsidRDefault="00717C60" w:rsidP="00E156FB">
      <w:pPr>
        <w:rPr>
          <w:lang w:val="de-DE"/>
        </w:rPr>
      </w:pPr>
    </w:p>
    <w:p w:rsidR="00717C60" w:rsidRDefault="00717C60" w:rsidP="00E156FB">
      <w:pPr>
        <w:rPr>
          <w:lang w:val="de-DE"/>
        </w:rPr>
      </w:pPr>
    </w:p>
    <w:p w:rsidR="00717C60" w:rsidRDefault="00717C60" w:rsidP="00E156FB">
      <w:pPr>
        <w:rPr>
          <w:lang w:val="de-DE"/>
        </w:rPr>
      </w:pPr>
    </w:p>
    <w:p w:rsidR="00717C60" w:rsidRDefault="00717C60" w:rsidP="00E156FB">
      <w:pPr>
        <w:rPr>
          <w:lang w:val="de-DE"/>
        </w:rPr>
      </w:pPr>
    </w:p>
    <w:p w:rsidR="00717C60" w:rsidRDefault="00717C60" w:rsidP="00E156FB">
      <w:pPr>
        <w:rPr>
          <w:lang w:val="de-DE"/>
        </w:rPr>
      </w:pPr>
    </w:p>
    <w:p w:rsidR="00717C60" w:rsidRDefault="00717C60" w:rsidP="00E156FB">
      <w:pPr>
        <w:rPr>
          <w:lang w:val="de-DE"/>
        </w:rPr>
      </w:pPr>
    </w:p>
    <w:p w:rsidR="00717C60" w:rsidRDefault="00717C60" w:rsidP="00E156FB">
      <w:pPr>
        <w:rPr>
          <w:lang w:val="de-DE"/>
        </w:rPr>
      </w:pPr>
    </w:p>
    <w:p w:rsidR="00717C60" w:rsidRDefault="00717C60" w:rsidP="00E156FB">
      <w:pPr>
        <w:rPr>
          <w:lang w:val="de-DE"/>
        </w:rPr>
      </w:pPr>
    </w:p>
    <w:p w:rsidR="00717C60" w:rsidRDefault="00717C60" w:rsidP="00E156FB">
      <w:pPr>
        <w:rPr>
          <w:lang w:val="de-DE"/>
        </w:rPr>
      </w:pPr>
    </w:p>
    <w:p w:rsidR="00717C60" w:rsidRDefault="00717C60" w:rsidP="00E156FB">
      <w:pPr>
        <w:rPr>
          <w:lang w:val="de-DE"/>
        </w:rPr>
      </w:pPr>
    </w:p>
    <w:p w:rsidR="00717C60" w:rsidRDefault="00717C60" w:rsidP="00E156FB">
      <w:pPr>
        <w:rPr>
          <w:lang w:val="de-DE"/>
        </w:rPr>
      </w:pPr>
    </w:p>
    <w:p w:rsidR="00717C60" w:rsidRDefault="00717C60" w:rsidP="00E156FB">
      <w:pPr>
        <w:rPr>
          <w:lang w:val="de-DE"/>
        </w:rPr>
      </w:pPr>
    </w:p>
    <w:p w:rsidR="00717C60" w:rsidRDefault="00717C60" w:rsidP="00E156FB">
      <w:pPr>
        <w:rPr>
          <w:lang w:val="de-DE"/>
        </w:rPr>
      </w:pPr>
    </w:p>
    <w:p w:rsidR="00717C60" w:rsidRDefault="00717C60" w:rsidP="00E156FB">
      <w:pPr>
        <w:rPr>
          <w:lang w:val="de-DE"/>
        </w:rPr>
      </w:pPr>
    </w:p>
    <w:p w:rsidR="00717C60" w:rsidRDefault="00717C60" w:rsidP="00E156FB">
      <w:pPr>
        <w:rPr>
          <w:lang w:val="de-DE"/>
        </w:rPr>
      </w:pPr>
    </w:p>
    <w:p w:rsidR="00717C60" w:rsidRPr="008A05D0" w:rsidRDefault="00717C60" w:rsidP="00E156FB">
      <w:pPr>
        <w:rPr>
          <w:lang w:val="de-DE"/>
        </w:rPr>
      </w:pPr>
    </w:p>
    <w:p w:rsidR="00E156FB" w:rsidRPr="008A05D0" w:rsidRDefault="00E156FB" w:rsidP="00E156FB">
      <w:pPr>
        <w:rPr>
          <w:lang w:val="de-DE"/>
        </w:rPr>
      </w:pPr>
    </w:p>
    <w:p w:rsidR="00E156FB" w:rsidRPr="008A05D0" w:rsidRDefault="00E156FB" w:rsidP="00E156FB">
      <w:pPr>
        <w:rPr>
          <w:lang w:val="de-DE"/>
        </w:rPr>
      </w:pPr>
    </w:p>
    <w:p w:rsidR="00E156FB" w:rsidRPr="008A05D0" w:rsidRDefault="00E156FB" w:rsidP="00E156FB">
      <w:pPr>
        <w:rPr>
          <w:lang w:val="de-DE"/>
        </w:rPr>
      </w:pPr>
    </w:p>
    <w:p w:rsidR="00E156FB" w:rsidRPr="008A05D0" w:rsidRDefault="00E156FB" w:rsidP="00E156FB">
      <w:pPr>
        <w:rPr>
          <w:lang w:val="de-DE"/>
        </w:rPr>
      </w:pPr>
    </w:p>
    <w:p w:rsidR="00E156FB" w:rsidRDefault="00E156FB" w:rsidP="00E156FB">
      <w:pPr>
        <w:rPr>
          <w:lang w:val="de-DE"/>
        </w:rPr>
      </w:pPr>
    </w:p>
    <w:p w:rsidR="00717C60" w:rsidRDefault="00717C60" w:rsidP="00E156FB">
      <w:pPr>
        <w:rPr>
          <w:lang w:val="de-DE"/>
        </w:rPr>
      </w:pPr>
    </w:p>
    <w:p w:rsidR="00717C60" w:rsidRDefault="00717C60" w:rsidP="00E156FB">
      <w:pPr>
        <w:rPr>
          <w:lang w:val="de-DE"/>
        </w:rPr>
      </w:pPr>
    </w:p>
    <w:p w:rsidR="00717C60" w:rsidRDefault="00717C60" w:rsidP="00E156FB">
      <w:pPr>
        <w:rPr>
          <w:lang w:val="de-DE"/>
        </w:rPr>
      </w:pPr>
    </w:p>
    <w:p w:rsidR="00717C60" w:rsidRPr="008A05D0" w:rsidRDefault="00717C60" w:rsidP="00E156FB">
      <w:pPr>
        <w:rPr>
          <w:lang w:val="de-DE"/>
        </w:rPr>
      </w:pPr>
    </w:p>
    <w:p w:rsidR="00C74402" w:rsidRPr="008A05D0" w:rsidRDefault="00C74402" w:rsidP="00C74402">
      <w:pPr>
        <w:pStyle w:val="berschrift1"/>
        <w:rPr>
          <w:lang w:val="de-DE"/>
        </w:rPr>
      </w:pPr>
      <w:r w:rsidRPr="008A05D0">
        <w:rPr>
          <w:lang w:val="de-DE"/>
        </w:rPr>
        <w:lastRenderedPageBreak/>
        <w:t>Ju-Jutsu-Techniken in Kombination</w:t>
      </w:r>
    </w:p>
    <w:p w:rsidR="00C74402" w:rsidRDefault="00000F2A" w:rsidP="00000F2A">
      <w:pPr>
        <w:pStyle w:val="berschrift2"/>
        <w:rPr>
          <w:lang w:val="de-DE"/>
        </w:rPr>
      </w:pPr>
      <w:r>
        <w:rPr>
          <w:lang w:val="de-DE"/>
        </w:rPr>
        <w:t xml:space="preserve">Drei Abwehrtechniken mit dem Ellenbogen </w:t>
      </w:r>
      <w:r w:rsidR="007D13D6">
        <w:rPr>
          <w:lang w:val="de-DE"/>
        </w:rPr>
        <w:t>(</w:t>
      </w:r>
      <w:r>
        <w:rPr>
          <w:lang w:val="de-DE"/>
        </w:rPr>
        <w:t>Otoshi-empi, Tate-empi-uchi)</w:t>
      </w:r>
    </w:p>
    <w:p w:rsidR="00000F2A" w:rsidRPr="00000F2A" w:rsidRDefault="00000F2A" w:rsidP="00000F2A">
      <w:pPr>
        <w:pStyle w:val="berschrift3"/>
        <w:rPr>
          <w:lang w:val="de-DE"/>
        </w:rPr>
      </w:pPr>
      <w:r>
        <w:rPr>
          <w:lang w:val="de-DE"/>
        </w:rPr>
        <w:t>Ellenbogentechnik 1</w:t>
      </w:r>
    </w:p>
    <w:p w:rsidR="00AE1E57" w:rsidRPr="008A05D0" w:rsidRDefault="00997D9B" w:rsidP="00C74402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042" style="position:absolute;left:0;text-align:left;margin-left:0;margin-top:9.7pt;width:480.75pt;height:83.65pt;z-index:251668480" coordorigin="1395,2801" coordsize="9615,1673">
            <v:rect id="_x0000_s1032" style="position:absolute;left:1395;top:2801;width:9615;height:799" o:regroupid="2">
              <v:textbox>
                <w:txbxContent>
                  <w:p w:rsidR="00000F2A" w:rsidRPr="00277CD5" w:rsidRDefault="00000F2A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000F2A" w:rsidRPr="00277CD5" w:rsidRDefault="00000F2A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34" style="position:absolute;left:1395;top:3675;width:9615;height:799" o:regroupid="2">
              <v:textbox>
                <w:txbxContent>
                  <w:p w:rsidR="00000F2A" w:rsidRPr="00277CD5" w:rsidRDefault="00000F2A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000F2A" w:rsidRPr="00277CD5" w:rsidRDefault="00000F2A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9C5D19" w:rsidRPr="008A05D0" w:rsidRDefault="009C5D19" w:rsidP="00C74402">
      <w:pPr>
        <w:rPr>
          <w:lang w:val="de-DE"/>
        </w:rPr>
      </w:pPr>
    </w:p>
    <w:p w:rsidR="00C74402" w:rsidRPr="008A05D0" w:rsidRDefault="00C74402" w:rsidP="00DA1874">
      <w:pPr>
        <w:rPr>
          <w:lang w:val="de-DE"/>
        </w:rPr>
      </w:pPr>
    </w:p>
    <w:p w:rsidR="009C5D19" w:rsidRPr="008A05D0" w:rsidRDefault="009C5D19" w:rsidP="00C74402">
      <w:pPr>
        <w:rPr>
          <w:lang w:val="de-DE"/>
        </w:rPr>
      </w:pPr>
    </w:p>
    <w:p w:rsidR="009C5D19" w:rsidRPr="008A05D0" w:rsidRDefault="009C5D19" w:rsidP="00C74402">
      <w:pPr>
        <w:rPr>
          <w:lang w:val="de-DE"/>
        </w:rPr>
      </w:pPr>
    </w:p>
    <w:p w:rsidR="00470EF2" w:rsidRPr="008A05D0" w:rsidRDefault="00470EF2" w:rsidP="00C74402">
      <w:pPr>
        <w:rPr>
          <w:lang w:val="de-DE"/>
        </w:rPr>
      </w:pPr>
    </w:p>
    <w:p w:rsidR="009C5D19" w:rsidRPr="008A05D0" w:rsidRDefault="009C5D19" w:rsidP="00C74402">
      <w:pPr>
        <w:rPr>
          <w:lang w:val="de-DE"/>
        </w:rPr>
      </w:pPr>
    </w:p>
    <w:p w:rsidR="00000F2A" w:rsidRPr="00000F2A" w:rsidRDefault="00000F2A" w:rsidP="00000F2A">
      <w:pPr>
        <w:pStyle w:val="berschrift3"/>
        <w:rPr>
          <w:lang w:val="de-DE"/>
        </w:rPr>
      </w:pPr>
      <w:r>
        <w:rPr>
          <w:lang w:val="de-DE"/>
        </w:rPr>
        <w:t>Ellenbogentechnik 2</w:t>
      </w:r>
    </w:p>
    <w:p w:rsidR="00E7162E" w:rsidRPr="008A05D0" w:rsidRDefault="00E7162E" w:rsidP="00DA1874">
      <w:pPr>
        <w:rPr>
          <w:lang w:val="de-DE"/>
        </w:rPr>
      </w:pPr>
    </w:p>
    <w:p w:rsidR="00DA1874" w:rsidRPr="008A05D0" w:rsidRDefault="00997D9B" w:rsidP="00DA1874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043" style="position:absolute;left:0;text-align:left;margin-left:0;margin-top:1.05pt;width:480.75pt;height:83.65pt;z-index:251669504" coordorigin="1395,2801" coordsize="9615,1673">
            <v:rect id="_x0000_s1044" style="position:absolute;left:1395;top:2801;width:9615;height:799">
              <v:textbox style="mso-next-textbox:#_x0000_s1044">
                <w:txbxContent>
                  <w:p w:rsidR="00000F2A" w:rsidRPr="00277CD5" w:rsidRDefault="00000F2A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000F2A" w:rsidRPr="00277CD5" w:rsidRDefault="00000F2A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45" style="position:absolute;left:1395;top:3675;width:9615;height:799">
              <v:textbox style="mso-next-textbox:#_x0000_s1045">
                <w:txbxContent>
                  <w:p w:rsidR="00000F2A" w:rsidRPr="00277CD5" w:rsidRDefault="00000F2A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000F2A" w:rsidRPr="00277CD5" w:rsidRDefault="00000F2A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A1874" w:rsidRPr="008A05D0" w:rsidRDefault="00DA1874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AE1E57" w:rsidRPr="008A05D0" w:rsidRDefault="00AE1E57" w:rsidP="00DA1874">
      <w:pPr>
        <w:rPr>
          <w:lang w:val="de-DE"/>
        </w:rPr>
      </w:pPr>
    </w:p>
    <w:p w:rsidR="00000F2A" w:rsidRPr="00000F2A" w:rsidRDefault="00000F2A" w:rsidP="00000F2A">
      <w:pPr>
        <w:pStyle w:val="berschrift3"/>
        <w:rPr>
          <w:lang w:val="de-DE"/>
        </w:rPr>
      </w:pPr>
      <w:r>
        <w:rPr>
          <w:lang w:val="de-DE"/>
        </w:rPr>
        <w:t>Ellenbogentechnik 3</w:t>
      </w:r>
    </w:p>
    <w:p w:rsidR="00DA1874" w:rsidRPr="008A05D0" w:rsidRDefault="00997D9B" w:rsidP="00DA1874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046" style="position:absolute;left:0;text-align:left;margin-left:0;margin-top:7.55pt;width:480.75pt;height:83.65pt;z-index:251670528" coordorigin="1395,2801" coordsize="9615,1673">
            <v:rect id="_x0000_s1047" style="position:absolute;left:1395;top:2801;width:9615;height:799">
              <v:textbox>
                <w:txbxContent>
                  <w:p w:rsidR="00000F2A" w:rsidRPr="00277CD5" w:rsidRDefault="00000F2A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000F2A" w:rsidRPr="00277CD5" w:rsidRDefault="00000F2A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48" style="position:absolute;left:1395;top:3675;width:9615;height:799">
              <v:textbox>
                <w:txbxContent>
                  <w:p w:rsidR="00000F2A" w:rsidRPr="00277CD5" w:rsidRDefault="00000F2A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000F2A" w:rsidRPr="00277CD5" w:rsidRDefault="00000F2A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A1874" w:rsidRPr="008A05D0" w:rsidRDefault="00DA1874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543E09" w:rsidRDefault="00000F2A" w:rsidP="00000F2A">
      <w:pPr>
        <w:pStyle w:val="berschrift1"/>
        <w:rPr>
          <w:lang w:val="de-DE"/>
        </w:rPr>
      </w:pPr>
      <w:r>
        <w:rPr>
          <w:lang w:val="de-DE"/>
        </w:rPr>
        <w:t>Atemitechniken</w:t>
      </w:r>
    </w:p>
    <w:p w:rsidR="00000F2A" w:rsidRPr="00000F2A" w:rsidRDefault="00000F2A" w:rsidP="00000F2A">
      <w:pPr>
        <w:pStyle w:val="berschrift2"/>
        <w:rPr>
          <w:lang w:val="de-DE"/>
        </w:rPr>
      </w:pPr>
      <w:r>
        <w:rPr>
          <w:lang w:val="de-DE"/>
        </w:rPr>
        <w:t>Ein Handinnenkantenschlag (Haito-uchi)</w:t>
      </w:r>
    </w:p>
    <w:p w:rsidR="00543E09" w:rsidRPr="008A05D0" w:rsidRDefault="00997D9B" w:rsidP="00543E09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280" style="position:absolute;left:0;text-align:left;margin-left:0;margin-top:4.75pt;width:480.75pt;height:83.65pt;z-index:251768832" coordorigin="1395,2801" coordsize="9615,1673">
            <v:rect id="_x0000_s1281" style="position:absolute;left:1395;top:2801;width:9615;height:799">
              <v:textbox>
                <w:txbxContent>
                  <w:p w:rsidR="00000F2A" w:rsidRPr="00277CD5" w:rsidRDefault="00000F2A" w:rsidP="00543E0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000F2A" w:rsidRPr="00277CD5" w:rsidRDefault="00000F2A" w:rsidP="00543E09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282" style="position:absolute;left:1395;top:3675;width:9615;height:799">
              <v:textbox>
                <w:txbxContent>
                  <w:p w:rsidR="00000F2A" w:rsidRPr="00277CD5" w:rsidRDefault="00000F2A" w:rsidP="00543E0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000F2A" w:rsidRPr="00277CD5" w:rsidRDefault="00000F2A" w:rsidP="00543E09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543E09" w:rsidRPr="008A05D0" w:rsidRDefault="00543E09" w:rsidP="00543E09">
      <w:pPr>
        <w:rPr>
          <w:lang w:val="de-DE"/>
        </w:rPr>
      </w:pPr>
    </w:p>
    <w:p w:rsidR="00543E09" w:rsidRPr="008A05D0" w:rsidRDefault="00543E09" w:rsidP="00543E09">
      <w:pPr>
        <w:rPr>
          <w:lang w:val="de-DE"/>
        </w:rPr>
      </w:pPr>
    </w:p>
    <w:p w:rsidR="00543E09" w:rsidRPr="008A05D0" w:rsidRDefault="00543E09" w:rsidP="00543E09">
      <w:pPr>
        <w:rPr>
          <w:lang w:val="de-DE"/>
        </w:rPr>
      </w:pPr>
    </w:p>
    <w:p w:rsidR="00543E09" w:rsidRPr="008A05D0" w:rsidRDefault="00543E09" w:rsidP="00543E09">
      <w:pPr>
        <w:rPr>
          <w:lang w:val="de-DE"/>
        </w:rPr>
      </w:pPr>
    </w:p>
    <w:p w:rsidR="00543E09" w:rsidRPr="008A05D0" w:rsidRDefault="00543E09" w:rsidP="00543E09">
      <w:pPr>
        <w:rPr>
          <w:lang w:val="de-DE"/>
        </w:rPr>
      </w:pPr>
    </w:p>
    <w:p w:rsidR="00543E09" w:rsidRDefault="00543E09" w:rsidP="00543E09">
      <w:pPr>
        <w:rPr>
          <w:lang w:val="de-DE"/>
        </w:rPr>
      </w:pPr>
    </w:p>
    <w:p w:rsidR="00717C60" w:rsidRDefault="00717C60" w:rsidP="00543E09">
      <w:pPr>
        <w:rPr>
          <w:lang w:val="de-DE"/>
        </w:rPr>
      </w:pPr>
    </w:p>
    <w:p w:rsidR="00717C60" w:rsidRDefault="00717C60" w:rsidP="00543E09">
      <w:pPr>
        <w:rPr>
          <w:lang w:val="de-DE"/>
        </w:rPr>
      </w:pPr>
    </w:p>
    <w:p w:rsidR="00717C60" w:rsidRDefault="00717C60" w:rsidP="00543E09">
      <w:pPr>
        <w:rPr>
          <w:lang w:val="de-DE"/>
        </w:rPr>
      </w:pPr>
    </w:p>
    <w:p w:rsidR="00717C60" w:rsidRDefault="00717C60" w:rsidP="00543E09">
      <w:pPr>
        <w:rPr>
          <w:lang w:val="de-DE"/>
        </w:rPr>
      </w:pPr>
    </w:p>
    <w:p w:rsidR="00717C60" w:rsidRDefault="00717C60" w:rsidP="00543E09">
      <w:pPr>
        <w:rPr>
          <w:lang w:val="de-DE"/>
        </w:rPr>
      </w:pPr>
    </w:p>
    <w:p w:rsidR="00717C60" w:rsidRDefault="00717C60" w:rsidP="00543E09">
      <w:pPr>
        <w:rPr>
          <w:lang w:val="de-DE"/>
        </w:rPr>
      </w:pPr>
    </w:p>
    <w:p w:rsidR="00717C60" w:rsidRDefault="00717C60" w:rsidP="00543E09">
      <w:pPr>
        <w:rPr>
          <w:lang w:val="de-DE"/>
        </w:rPr>
      </w:pPr>
    </w:p>
    <w:p w:rsidR="00717C60" w:rsidRDefault="00717C60" w:rsidP="00543E09">
      <w:pPr>
        <w:rPr>
          <w:lang w:val="de-DE"/>
        </w:rPr>
      </w:pPr>
    </w:p>
    <w:p w:rsidR="00717C60" w:rsidRPr="008A05D0" w:rsidRDefault="00717C60" w:rsidP="00543E09">
      <w:pPr>
        <w:rPr>
          <w:lang w:val="de-DE"/>
        </w:rPr>
      </w:pPr>
    </w:p>
    <w:p w:rsidR="00DA1874" w:rsidRDefault="00000F2A" w:rsidP="00000F2A">
      <w:pPr>
        <w:pStyle w:val="berschrift2"/>
        <w:rPr>
          <w:lang w:val="de-DE"/>
        </w:rPr>
      </w:pPr>
      <w:r>
        <w:rPr>
          <w:lang w:val="de-DE"/>
        </w:rPr>
        <w:lastRenderedPageBreak/>
        <w:t>Vier Ellenbogentechniken (Empi-uchi)</w:t>
      </w:r>
      <w:r w:rsidR="007D13D6">
        <w:rPr>
          <w:lang w:val="de-DE"/>
        </w:rPr>
        <w:t xml:space="preserve"> </w:t>
      </w:r>
    </w:p>
    <w:p w:rsidR="00000F2A" w:rsidRPr="00000F2A" w:rsidRDefault="00000F2A" w:rsidP="00000F2A">
      <w:pPr>
        <w:pStyle w:val="berschrift3"/>
        <w:rPr>
          <w:lang w:val="de-DE"/>
        </w:rPr>
      </w:pPr>
      <w:r>
        <w:rPr>
          <w:lang w:val="de-DE"/>
        </w:rPr>
        <w:t>Ellenbogentechnik 1</w:t>
      </w:r>
    </w:p>
    <w:p w:rsidR="00DA1874" w:rsidRPr="008A05D0" w:rsidRDefault="00997D9B" w:rsidP="00DA1874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049" style="position:absolute;left:0;text-align:left;margin-left:0;margin-top:4.75pt;width:480.75pt;height:83.65pt;z-index:251671552" coordorigin="1395,2801" coordsize="9615,1673">
            <v:rect id="_x0000_s1050" style="position:absolute;left:1395;top:2801;width:9615;height:799">
              <v:textbox>
                <w:txbxContent>
                  <w:p w:rsidR="00000F2A" w:rsidRPr="00277CD5" w:rsidRDefault="00000F2A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000F2A" w:rsidRPr="00277CD5" w:rsidRDefault="00000F2A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51" style="position:absolute;left:1395;top:3675;width:9615;height:799">
              <v:textbox>
                <w:txbxContent>
                  <w:p w:rsidR="00000F2A" w:rsidRPr="00277CD5" w:rsidRDefault="00000F2A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000F2A" w:rsidRPr="00277CD5" w:rsidRDefault="00000F2A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A1874" w:rsidRPr="008A05D0" w:rsidRDefault="00DA1874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655372" w:rsidRPr="008A05D0" w:rsidRDefault="00655372" w:rsidP="00DA1874">
      <w:pPr>
        <w:rPr>
          <w:lang w:val="de-DE"/>
        </w:rPr>
      </w:pPr>
    </w:p>
    <w:p w:rsidR="00000F2A" w:rsidRPr="00000F2A" w:rsidRDefault="00000F2A" w:rsidP="00000F2A">
      <w:pPr>
        <w:pStyle w:val="berschrift3"/>
        <w:rPr>
          <w:lang w:val="de-DE"/>
        </w:rPr>
      </w:pPr>
      <w:r>
        <w:rPr>
          <w:lang w:val="de-DE"/>
        </w:rPr>
        <w:t>Ellenbogentechnik 2</w:t>
      </w:r>
    </w:p>
    <w:p w:rsidR="00000F2A" w:rsidRPr="008A05D0" w:rsidRDefault="00997D9B" w:rsidP="00000F2A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308" style="position:absolute;left:0;text-align:left;margin-left:0;margin-top:4.75pt;width:480.75pt;height:83.65pt;z-index:251781120" coordorigin="1395,2801" coordsize="9615,1673">
            <v:rect id="_x0000_s1309" style="position:absolute;left:1395;top:2801;width:9615;height:799">
              <v:textbox>
                <w:txbxContent>
                  <w:p w:rsidR="00000F2A" w:rsidRPr="00277CD5" w:rsidRDefault="00000F2A" w:rsidP="00000F2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000F2A" w:rsidRPr="00277CD5" w:rsidRDefault="00000F2A" w:rsidP="00000F2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310" style="position:absolute;left:1395;top:3675;width:9615;height:799">
              <v:textbox>
                <w:txbxContent>
                  <w:p w:rsidR="00000F2A" w:rsidRPr="00277CD5" w:rsidRDefault="00000F2A" w:rsidP="00000F2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000F2A" w:rsidRPr="00277CD5" w:rsidRDefault="00000F2A" w:rsidP="00000F2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000F2A" w:rsidRPr="008A05D0" w:rsidRDefault="00000F2A" w:rsidP="00000F2A">
      <w:pPr>
        <w:rPr>
          <w:lang w:val="de-DE"/>
        </w:rPr>
      </w:pPr>
    </w:p>
    <w:p w:rsidR="00000F2A" w:rsidRPr="008A05D0" w:rsidRDefault="00000F2A" w:rsidP="00000F2A">
      <w:pPr>
        <w:rPr>
          <w:lang w:val="de-DE"/>
        </w:rPr>
      </w:pPr>
    </w:p>
    <w:p w:rsidR="00000F2A" w:rsidRPr="008A05D0" w:rsidRDefault="00000F2A" w:rsidP="00000F2A">
      <w:pPr>
        <w:rPr>
          <w:lang w:val="de-DE"/>
        </w:rPr>
      </w:pPr>
    </w:p>
    <w:p w:rsidR="00000F2A" w:rsidRPr="008A05D0" w:rsidRDefault="00000F2A" w:rsidP="00000F2A">
      <w:pPr>
        <w:rPr>
          <w:lang w:val="de-DE"/>
        </w:rPr>
      </w:pPr>
    </w:p>
    <w:p w:rsidR="00000F2A" w:rsidRPr="008A05D0" w:rsidRDefault="00000F2A" w:rsidP="00000F2A">
      <w:pPr>
        <w:rPr>
          <w:lang w:val="de-DE"/>
        </w:rPr>
      </w:pPr>
    </w:p>
    <w:p w:rsidR="00000F2A" w:rsidRPr="008A05D0" w:rsidRDefault="00000F2A" w:rsidP="00000F2A">
      <w:pPr>
        <w:rPr>
          <w:lang w:val="de-DE"/>
        </w:rPr>
      </w:pPr>
    </w:p>
    <w:p w:rsidR="00000F2A" w:rsidRPr="008A05D0" w:rsidRDefault="00000F2A" w:rsidP="00000F2A">
      <w:pPr>
        <w:rPr>
          <w:lang w:val="de-DE"/>
        </w:rPr>
      </w:pPr>
    </w:p>
    <w:p w:rsidR="00000F2A" w:rsidRPr="00000F2A" w:rsidRDefault="00000F2A" w:rsidP="00000F2A">
      <w:pPr>
        <w:pStyle w:val="berschrift3"/>
        <w:rPr>
          <w:lang w:val="de-DE"/>
        </w:rPr>
      </w:pPr>
      <w:r>
        <w:rPr>
          <w:lang w:val="de-DE"/>
        </w:rPr>
        <w:t>Ellenbogentechnik 3</w:t>
      </w:r>
    </w:p>
    <w:p w:rsidR="00000F2A" w:rsidRPr="008A05D0" w:rsidRDefault="00997D9B" w:rsidP="00000F2A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311" style="position:absolute;left:0;text-align:left;margin-left:0;margin-top:4.75pt;width:480.75pt;height:83.65pt;z-index:251783168" coordorigin="1395,2801" coordsize="9615,1673">
            <v:rect id="_x0000_s1312" style="position:absolute;left:1395;top:2801;width:9615;height:799">
              <v:textbox>
                <w:txbxContent>
                  <w:p w:rsidR="00000F2A" w:rsidRPr="00277CD5" w:rsidRDefault="00000F2A" w:rsidP="00000F2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000F2A" w:rsidRPr="00277CD5" w:rsidRDefault="00000F2A" w:rsidP="00000F2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313" style="position:absolute;left:1395;top:3675;width:9615;height:799">
              <v:textbox>
                <w:txbxContent>
                  <w:p w:rsidR="00000F2A" w:rsidRPr="00277CD5" w:rsidRDefault="00000F2A" w:rsidP="00000F2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000F2A" w:rsidRPr="00277CD5" w:rsidRDefault="00000F2A" w:rsidP="00000F2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000F2A" w:rsidRPr="008A05D0" w:rsidRDefault="00000F2A" w:rsidP="00000F2A">
      <w:pPr>
        <w:rPr>
          <w:lang w:val="de-DE"/>
        </w:rPr>
      </w:pPr>
    </w:p>
    <w:p w:rsidR="00000F2A" w:rsidRPr="008A05D0" w:rsidRDefault="00000F2A" w:rsidP="00000F2A">
      <w:pPr>
        <w:rPr>
          <w:lang w:val="de-DE"/>
        </w:rPr>
      </w:pPr>
    </w:p>
    <w:p w:rsidR="00000F2A" w:rsidRPr="008A05D0" w:rsidRDefault="00000F2A" w:rsidP="00000F2A">
      <w:pPr>
        <w:rPr>
          <w:lang w:val="de-DE"/>
        </w:rPr>
      </w:pPr>
    </w:p>
    <w:p w:rsidR="00000F2A" w:rsidRPr="008A05D0" w:rsidRDefault="00000F2A" w:rsidP="00000F2A">
      <w:pPr>
        <w:rPr>
          <w:lang w:val="de-DE"/>
        </w:rPr>
      </w:pPr>
    </w:p>
    <w:p w:rsidR="00000F2A" w:rsidRPr="008A05D0" w:rsidRDefault="00000F2A" w:rsidP="00000F2A">
      <w:pPr>
        <w:rPr>
          <w:lang w:val="de-DE"/>
        </w:rPr>
      </w:pPr>
    </w:p>
    <w:p w:rsidR="00000F2A" w:rsidRPr="008A05D0" w:rsidRDefault="00000F2A" w:rsidP="00000F2A">
      <w:pPr>
        <w:rPr>
          <w:lang w:val="de-DE"/>
        </w:rPr>
      </w:pPr>
    </w:p>
    <w:p w:rsidR="00000F2A" w:rsidRPr="008A05D0" w:rsidRDefault="00000F2A" w:rsidP="00000F2A">
      <w:pPr>
        <w:rPr>
          <w:lang w:val="de-DE"/>
        </w:rPr>
      </w:pPr>
    </w:p>
    <w:p w:rsidR="00000F2A" w:rsidRPr="00000F2A" w:rsidRDefault="00000F2A" w:rsidP="00000F2A">
      <w:pPr>
        <w:pStyle w:val="berschrift3"/>
        <w:rPr>
          <w:lang w:val="de-DE"/>
        </w:rPr>
      </w:pPr>
      <w:r>
        <w:rPr>
          <w:lang w:val="de-DE"/>
        </w:rPr>
        <w:t>Ellenbogentechnik 4</w:t>
      </w:r>
    </w:p>
    <w:p w:rsidR="00000F2A" w:rsidRPr="008A05D0" w:rsidRDefault="00997D9B" w:rsidP="00000F2A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314" style="position:absolute;left:0;text-align:left;margin-left:0;margin-top:4.75pt;width:480.75pt;height:83.65pt;z-index:251785216" coordorigin="1395,2801" coordsize="9615,1673">
            <v:rect id="_x0000_s1315" style="position:absolute;left:1395;top:2801;width:9615;height:799">
              <v:textbox>
                <w:txbxContent>
                  <w:p w:rsidR="00000F2A" w:rsidRPr="00277CD5" w:rsidRDefault="00000F2A" w:rsidP="00000F2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000F2A" w:rsidRPr="00277CD5" w:rsidRDefault="00000F2A" w:rsidP="00000F2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316" style="position:absolute;left:1395;top:3675;width:9615;height:799">
              <v:textbox>
                <w:txbxContent>
                  <w:p w:rsidR="00000F2A" w:rsidRPr="00277CD5" w:rsidRDefault="00000F2A" w:rsidP="00000F2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000F2A" w:rsidRPr="00277CD5" w:rsidRDefault="00000F2A" w:rsidP="00000F2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000F2A" w:rsidRPr="008A05D0" w:rsidRDefault="00000F2A" w:rsidP="00000F2A">
      <w:pPr>
        <w:rPr>
          <w:lang w:val="de-DE"/>
        </w:rPr>
      </w:pPr>
    </w:p>
    <w:p w:rsidR="00000F2A" w:rsidRPr="008A05D0" w:rsidRDefault="00000F2A" w:rsidP="00000F2A">
      <w:pPr>
        <w:rPr>
          <w:lang w:val="de-DE"/>
        </w:rPr>
      </w:pPr>
    </w:p>
    <w:p w:rsidR="00000F2A" w:rsidRPr="008A05D0" w:rsidRDefault="00000F2A" w:rsidP="00000F2A">
      <w:pPr>
        <w:rPr>
          <w:lang w:val="de-DE"/>
        </w:rPr>
      </w:pPr>
    </w:p>
    <w:p w:rsidR="00000F2A" w:rsidRPr="008A05D0" w:rsidRDefault="00000F2A" w:rsidP="00000F2A">
      <w:pPr>
        <w:rPr>
          <w:lang w:val="de-DE"/>
        </w:rPr>
      </w:pPr>
    </w:p>
    <w:p w:rsidR="00000F2A" w:rsidRPr="008A05D0" w:rsidRDefault="00000F2A" w:rsidP="00000F2A">
      <w:pPr>
        <w:rPr>
          <w:lang w:val="de-DE"/>
        </w:rPr>
      </w:pPr>
    </w:p>
    <w:p w:rsidR="00000F2A" w:rsidRDefault="00000F2A" w:rsidP="00000F2A">
      <w:pPr>
        <w:rPr>
          <w:lang w:val="de-DE"/>
        </w:rPr>
      </w:pPr>
    </w:p>
    <w:p w:rsidR="00717C60" w:rsidRPr="008A05D0" w:rsidRDefault="00717C60" w:rsidP="00000F2A">
      <w:pPr>
        <w:rPr>
          <w:lang w:val="de-DE"/>
        </w:rPr>
      </w:pPr>
    </w:p>
    <w:p w:rsidR="00000F2A" w:rsidRDefault="00000F2A" w:rsidP="00717C60">
      <w:pPr>
        <w:pStyle w:val="berschrift2"/>
        <w:rPr>
          <w:lang w:val="de-DE"/>
        </w:rPr>
      </w:pPr>
      <w:r>
        <w:rPr>
          <w:lang w:val="de-DE"/>
        </w:rPr>
        <w:t>Weitere Atemitechnik</w:t>
      </w:r>
    </w:p>
    <w:p w:rsidR="00717C60" w:rsidRPr="00717C60" w:rsidRDefault="00717C60" w:rsidP="00717C60">
      <w:pPr>
        <w:pStyle w:val="berschrift3"/>
        <w:rPr>
          <w:lang w:val="de-DE"/>
        </w:rPr>
      </w:pPr>
      <w:r>
        <w:rPr>
          <w:lang w:val="de-DE"/>
        </w:rPr>
        <w:t>Nach Wahl des Prüfers</w:t>
      </w:r>
    </w:p>
    <w:p w:rsidR="00000F2A" w:rsidRPr="008A05D0" w:rsidRDefault="00000F2A" w:rsidP="00000F2A">
      <w:pPr>
        <w:rPr>
          <w:lang w:val="de-DE"/>
        </w:rPr>
      </w:pPr>
    </w:p>
    <w:p w:rsidR="00000F2A" w:rsidRPr="008A05D0" w:rsidRDefault="00000F2A" w:rsidP="00000F2A">
      <w:pPr>
        <w:rPr>
          <w:lang w:val="de-DE"/>
        </w:rPr>
      </w:pPr>
    </w:p>
    <w:p w:rsidR="00000F2A" w:rsidRPr="008A05D0" w:rsidRDefault="00000F2A" w:rsidP="00000F2A">
      <w:pPr>
        <w:rPr>
          <w:lang w:val="de-DE"/>
        </w:rPr>
      </w:pPr>
    </w:p>
    <w:p w:rsidR="00000F2A" w:rsidRPr="008A05D0" w:rsidRDefault="00000F2A" w:rsidP="00000F2A">
      <w:pPr>
        <w:rPr>
          <w:lang w:val="de-DE"/>
        </w:rPr>
      </w:pPr>
    </w:p>
    <w:p w:rsidR="00000F2A" w:rsidRPr="008A05D0" w:rsidRDefault="00000F2A" w:rsidP="00000F2A">
      <w:pPr>
        <w:rPr>
          <w:lang w:val="de-DE"/>
        </w:rPr>
      </w:pPr>
    </w:p>
    <w:p w:rsidR="00000F2A" w:rsidRPr="008A05D0" w:rsidRDefault="00000F2A" w:rsidP="00000F2A">
      <w:pPr>
        <w:rPr>
          <w:lang w:val="de-DE"/>
        </w:rPr>
      </w:pPr>
    </w:p>
    <w:p w:rsidR="00000F2A" w:rsidRPr="008A05D0" w:rsidRDefault="00000F2A" w:rsidP="00000F2A">
      <w:pPr>
        <w:rPr>
          <w:lang w:val="de-DE"/>
        </w:rPr>
      </w:pPr>
    </w:p>
    <w:p w:rsidR="00000F2A" w:rsidRPr="008A05D0" w:rsidRDefault="00000F2A" w:rsidP="00000F2A">
      <w:pPr>
        <w:rPr>
          <w:lang w:val="de-DE"/>
        </w:rPr>
      </w:pPr>
    </w:p>
    <w:p w:rsidR="00000F2A" w:rsidRPr="008A05D0" w:rsidRDefault="00000F2A" w:rsidP="00000F2A">
      <w:pPr>
        <w:rPr>
          <w:lang w:val="de-DE"/>
        </w:rPr>
      </w:pPr>
    </w:p>
    <w:p w:rsidR="00E156FB" w:rsidRDefault="00E156FB" w:rsidP="00DA1874">
      <w:pPr>
        <w:rPr>
          <w:lang w:val="de-DE"/>
        </w:rPr>
      </w:pPr>
    </w:p>
    <w:p w:rsidR="00000F2A" w:rsidRDefault="00000F2A" w:rsidP="00DA1874">
      <w:pPr>
        <w:rPr>
          <w:lang w:val="de-DE"/>
        </w:rPr>
      </w:pPr>
    </w:p>
    <w:p w:rsidR="00E156FB" w:rsidRPr="008A05D0" w:rsidRDefault="0002575A" w:rsidP="0002575A">
      <w:pPr>
        <w:pStyle w:val="berschrift1"/>
        <w:rPr>
          <w:lang w:val="de-DE"/>
        </w:rPr>
      </w:pPr>
      <w:r>
        <w:rPr>
          <w:lang w:val="de-DE"/>
        </w:rPr>
        <w:lastRenderedPageBreak/>
        <w:t>Würge</w:t>
      </w:r>
      <w:r w:rsidR="00000F2A">
        <w:rPr>
          <w:lang w:val="de-DE"/>
        </w:rPr>
        <w:t>- und Nervendruck</w:t>
      </w:r>
      <w:r>
        <w:rPr>
          <w:lang w:val="de-DE"/>
        </w:rPr>
        <w:t>techniken</w:t>
      </w:r>
    </w:p>
    <w:p w:rsidR="00DA1874" w:rsidRPr="008A05D0" w:rsidRDefault="000975EF" w:rsidP="0002575A">
      <w:pPr>
        <w:pStyle w:val="berschrift2"/>
        <w:rPr>
          <w:lang w:val="de-DE"/>
        </w:rPr>
      </w:pPr>
      <w:r w:rsidRPr="008A05D0">
        <w:rPr>
          <w:lang w:val="de-DE"/>
        </w:rPr>
        <w:t xml:space="preserve">Zwei Würgetechniken mit den </w:t>
      </w:r>
      <w:r w:rsidR="0002575A">
        <w:rPr>
          <w:lang w:val="de-DE"/>
        </w:rPr>
        <w:t>Beinen</w:t>
      </w:r>
      <w:r w:rsidRPr="008A05D0">
        <w:rPr>
          <w:lang w:val="de-DE"/>
        </w:rPr>
        <w:t xml:space="preserve"> oder </w:t>
      </w:r>
      <w:r w:rsidR="0002575A">
        <w:rPr>
          <w:lang w:val="de-DE"/>
        </w:rPr>
        <w:t>Füßen</w:t>
      </w:r>
      <w:r w:rsidR="007D13D6">
        <w:rPr>
          <w:lang w:val="de-DE"/>
        </w:rPr>
        <w:t xml:space="preserve"> (</w:t>
      </w:r>
      <w:r w:rsidR="0002575A">
        <w:rPr>
          <w:lang w:val="de-DE"/>
        </w:rPr>
        <w:t>Ashi</w:t>
      </w:r>
      <w:r w:rsidR="007D13D6">
        <w:rPr>
          <w:lang w:val="de-DE"/>
        </w:rPr>
        <w:t>-</w:t>
      </w:r>
      <w:r w:rsidR="0002575A">
        <w:rPr>
          <w:lang w:val="de-DE"/>
        </w:rPr>
        <w:t>jime</w:t>
      </w:r>
      <w:r w:rsidR="007D13D6">
        <w:rPr>
          <w:lang w:val="de-DE"/>
        </w:rPr>
        <w:t>)</w:t>
      </w:r>
    </w:p>
    <w:p w:rsidR="000975EF" w:rsidRPr="008A05D0" w:rsidRDefault="000975EF" w:rsidP="000975EF">
      <w:pPr>
        <w:pStyle w:val="berschrift3"/>
        <w:rPr>
          <w:lang w:val="de-DE"/>
        </w:rPr>
      </w:pPr>
      <w:r w:rsidRPr="008A05D0">
        <w:rPr>
          <w:lang w:val="de-DE"/>
        </w:rPr>
        <w:t>Würgetechnik 1</w:t>
      </w:r>
    </w:p>
    <w:p w:rsidR="00DA1874" w:rsidRPr="008A05D0" w:rsidRDefault="00997D9B" w:rsidP="00DA1874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052" style="position:absolute;left:0;text-align:left;margin-left:0;margin-top:6.75pt;width:480.75pt;height:83.65pt;z-index:251672576" coordorigin="1395,2801" coordsize="9615,1673">
            <v:rect id="_x0000_s1053" style="position:absolute;left:1395;top:2801;width:9615;height:799">
              <v:textbox>
                <w:txbxContent>
                  <w:p w:rsidR="00000F2A" w:rsidRPr="00277CD5" w:rsidRDefault="00000F2A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000F2A" w:rsidRPr="00277CD5" w:rsidRDefault="00000F2A" w:rsidP="00277CD5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54" style="position:absolute;left:1395;top:3675;width:9615;height:799">
              <v:textbox>
                <w:txbxContent>
                  <w:p w:rsidR="00000F2A" w:rsidRPr="00277CD5" w:rsidRDefault="00000F2A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000F2A" w:rsidRPr="00277CD5" w:rsidRDefault="00000F2A" w:rsidP="00277CD5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A1874" w:rsidRPr="008A05D0" w:rsidRDefault="00DA1874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0975EF" w:rsidRPr="008A05D0" w:rsidRDefault="000975EF" w:rsidP="00DA1874">
      <w:pPr>
        <w:rPr>
          <w:lang w:val="de-DE"/>
        </w:rPr>
      </w:pPr>
    </w:p>
    <w:p w:rsidR="000975EF" w:rsidRPr="008A05D0" w:rsidRDefault="000975EF" w:rsidP="000975EF">
      <w:pPr>
        <w:pStyle w:val="berschrift3"/>
        <w:rPr>
          <w:lang w:val="de-DE"/>
        </w:rPr>
      </w:pPr>
      <w:r w:rsidRPr="008A05D0">
        <w:rPr>
          <w:lang w:val="de-DE"/>
        </w:rPr>
        <w:t>Würgetechnik 2</w:t>
      </w:r>
    </w:p>
    <w:p w:rsidR="000975EF" w:rsidRPr="008A05D0" w:rsidRDefault="00997D9B" w:rsidP="00DA1874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229" style="position:absolute;left:0;text-align:left;margin-left:0;margin-top:10.7pt;width:480.75pt;height:83.65pt;z-index:251743232" coordorigin="1395,2801" coordsize="9615,1673">
            <v:rect id="_x0000_s1230" style="position:absolute;left:1395;top:2801;width:9615;height:799">
              <v:textbox>
                <w:txbxContent>
                  <w:p w:rsidR="00000F2A" w:rsidRPr="00277CD5" w:rsidRDefault="00000F2A" w:rsidP="000975EF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000F2A" w:rsidRPr="00277CD5" w:rsidRDefault="00000F2A" w:rsidP="000975EF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231" style="position:absolute;left:1395;top:3675;width:9615;height:799">
              <v:textbox>
                <w:txbxContent>
                  <w:p w:rsidR="00000F2A" w:rsidRPr="00277CD5" w:rsidRDefault="00000F2A" w:rsidP="000975EF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000F2A" w:rsidRPr="00277CD5" w:rsidRDefault="00000F2A" w:rsidP="000975EF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0975EF" w:rsidRPr="008A05D0" w:rsidRDefault="000975EF" w:rsidP="00DA1874">
      <w:pPr>
        <w:rPr>
          <w:lang w:val="de-DE"/>
        </w:rPr>
      </w:pPr>
    </w:p>
    <w:p w:rsidR="000975EF" w:rsidRPr="008A05D0" w:rsidRDefault="000975EF" w:rsidP="00DA1874">
      <w:pPr>
        <w:rPr>
          <w:lang w:val="de-DE"/>
        </w:rPr>
      </w:pPr>
    </w:p>
    <w:p w:rsidR="000975EF" w:rsidRPr="008A05D0" w:rsidRDefault="000975EF" w:rsidP="00DA1874">
      <w:pPr>
        <w:rPr>
          <w:lang w:val="de-DE"/>
        </w:rPr>
      </w:pPr>
    </w:p>
    <w:p w:rsidR="000975EF" w:rsidRPr="008A05D0" w:rsidRDefault="000975EF" w:rsidP="00DA1874">
      <w:pPr>
        <w:rPr>
          <w:lang w:val="de-DE"/>
        </w:rPr>
      </w:pPr>
    </w:p>
    <w:p w:rsidR="000975EF" w:rsidRPr="008A05D0" w:rsidRDefault="000975EF" w:rsidP="00DA1874">
      <w:pPr>
        <w:rPr>
          <w:lang w:val="de-DE"/>
        </w:rPr>
      </w:pPr>
    </w:p>
    <w:p w:rsidR="000975EF" w:rsidRPr="008A05D0" w:rsidRDefault="000975EF" w:rsidP="00DA1874">
      <w:pPr>
        <w:rPr>
          <w:lang w:val="de-DE"/>
        </w:rPr>
      </w:pPr>
    </w:p>
    <w:p w:rsidR="0002575A" w:rsidRDefault="0002575A" w:rsidP="0002575A">
      <w:pPr>
        <w:pStyle w:val="berschrift1"/>
        <w:rPr>
          <w:lang w:val="de-DE"/>
        </w:rPr>
      </w:pPr>
      <w:r>
        <w:rPr>
          <w:lang w:val="de-DE"/>
        </w:rPr>
        <w:t>Hebeltechniken</w:t>
      </w:r>
    </w:p>
    <w:p w:rsidR="000975EF" w:rsidRPr="008A05D0" w:rsidRDefault="000975EF" w:rsidP="0002575A">
      <w:pPr>
        <w:pStyle w:val="berschrift2"/>
        <w:rPr>
          <w:lang w:val="de-DE"/>
        </w:rPr>
      </w:pPr>
      <w:r w:rsidRPr="008A05D0">
        <w:rPr>
          <w:lang w:val="de-DE"/>
        </w:rPr>
        <w:t xml:space="preserve">Ein </w:t>
      </w:r>
      <w:r w:rsidR="0002575A">
        <w:rPr>
          <w:lang w:val="de-DE"/>
        </w:rPr>
        <w:t>Genickhebel (Kubi-hishigi)</w:t>
      </w:r>
    </w:p>
    <w:p w:rsidR="000975EF" w:rsidRPr="008A05D0" w:rsidRDefault="00997D9B" w:rsidP="000975EF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232" style="position:absolute;left:0;text-align:left;margin-left:0;margin-top:10.45pt;width:480.75pt;height:83.65pt;z-index:251745280" coordorigin="1395,2801" coordsize="9615,1673">
            <v:rect id="_x0000_s1233" style="position:absolute;left:1395;top:2801;width:9615;height:799">
              <v:textbox>
                <w:txbxContent>
                  <w:p w:rsidR="00000F2A" w:rsidRPr="00277CD5" w:rsidRDefault="00000F2A" w:rsidP="000975EF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000F2A" w:rsidRPr="00277CD5" w:rsidRDefault="00000F2A" w:rsidP="000975EF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234" style="position:absolute;left:1395;top:3675;width:9615;height:799">
              <v:textbox>
                <w:txbxContent>
                  <w:p w:rsidR="00000F2A" w:rsidRPr="00277CD5" w:rsidRDefault="00000F2A" w:rsidP="000975EF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77CD5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000F2A" w:rsidRPr="00277CD5" w:rsidRDefault="00000F2A" w:rsidP="000975EF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0975EF" w:rsidRPr="008A05D0" w:rsidRDefault="000975EF" w:rsidP="000975EF">
      <w:pPr>
        <w:rPr>
          <w:lang w:val="de-DE"/>
        </w:rPr>
      </w:pPr>
    </w:p>
    <w:p w:rsidR="000975EF" w:rsidRPr="008A05D0" w:rsidRDefault="000975EF" w:rsidP="000975EF">
      <w:pPr>
        <w:rPr>
          <w:lang w:val="de-DE"/>
        </w:rPr>
      </w:pPr>
    </w:p>
    <w:p w:rsidR="000975EF" w:rsidRPr="008A05D0" w:rsidRDefault="000975EF" w:rsidP="000975EF">
      <w:pPr>
        <w:rPr>
          <w:lang w:val="de-DE"/>
        </w:rPr>
      </w:pPr>
    </w:p>
    <w:p w:rsidR="000975EF" w:rsidRPr="008A05D0" w:rsidRDefault="000975EF" w:rsidP="000975EF">
      <w:pPr>
        <w:rPr>
          <w:lang w:val="de-DE"/>
        </w:rPr>
      </w:pPr>
    </w:p>
    <w:p w:rsidR="000975EF" w:rsidRPr="008A05D0" w:rsidRDefault="000975EF" w:rsidP="000975EF">
      <w:pPr>
        <w:rPr>
          <w:lang w:val="de-DE"/>
        </w:rPr>
      </w:pPr>
    </w:p>
    <w:p w:rsidR="000975EF" w:rsidRPr="008A05D0" w:rsidRDefault="000975EF" w:rsidP="000975EF">
      <w:pPr>
        <w:rPr>
          <w:lang w:val="de-DE"/>
        </w:rPr>
      </w:pPr>
    </w:p>
    <w:p w:rsidR="000975EF" w:rsidRPr="008A05D0" w:rsidRDefault="000975EF" w:rsidP="00DA1874">
      <w:pPr>
        <w:rPr>
          <w:lang w:val="de-DE"/>
        </w:rPr>
      </w:pPr>
    </w:p>
    <w:p w:rsidR="00DA1874" w:rsidRPr="008A05D0" w:rsidRDefault="000975EF" w:rsidP="0002575A">
      <w:pPr>
        <w:pStyle w:val="berschrift2"/>
        <w:rPr>
          <w:lang w:val="de-DE"/>
        </w:rPr>
      </w:pPr>
      <w:r w:rsidRPr="008A05D0">
        <w:rPr>
          <w:lang w:val="de-DE"/>
        </w:rPr>
        <w:t>Drei Arm</w:t>
      </w:r>
      <w:r w:rsidR="0002575A">
        <w:rPr>
          <w:lang w:val="de-DE"/>
        </w:rPr>
        <w:t>streckhebel im Stand</w:t>
      </w:r>
      <w:r w:rsidR="007D13D6">
        <w:rPr>
          <w:lang w:val="de-DE"/>
        </w:rPr>
        <w:t xml:space="preserve"> (Ude-ga</w:t>
      </w:r>
      <w:r w:rsidR="0002575A">
        <w:rPr>
          <w:lang w:val="de-DE"/>
        </w:rPr>
        <w:t>tame</w:t>
      </w:r>
      <w:r w:rsidR="007D13D6">
        <w:rPr>
          <w:lang w:val="de-DE"/>
        </w:rPr>
        <w:t>)</w:t>
      </w:r>
    </w:p>
    <w:p w:rsidR="00DA1874" w:rsidRPr="008A05D0" w:rsidRDefault="000975EF" w:rsidP="0002575A">
      <w:pPr>
        <w:pStyle w:val="berschrift3"/>
        <w:rPr>
          <w:lang w:val="de-DE"/>
        </w:rPr>
      </w:pPr>
      <w:r w:rsidRPr="008A05D0">
        <w:rPr>
          <w:lang w:val="de-DE"/>
        </w:rPr>
        <w:t>Arm</w:t>
      </w:r>
      <w:r w:rsidR="0002575A">
        <w:rPr>
          <w:lang w:val="de-DE"/>
        </w:rPr>
        <w:t>streck</w:t>
      </w:r>
      <w:r w:rsidRPr="008A05D0">
        <w:rPr>
          <w:lang w:val="de-DE"/>
        </w:rPr>
        <w:t>hebel im Stand 1</w:t>
      </w:r>
    </w:p>
    <w:p w:rsidR="00DA1874" w:rsidRPr="008A05D0" w:rsidRDefault="00997D9B" w:rsidP="00DA1874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061" style="position:absolute;left:0;text-align:left;margin-left:0;margin-top:12.15pt;width:480.75pt;height:83.65pt;z-index:251675648" coordorigin="1395,2801" coordsize="9615,1673">
            <v:rect id="_x0000_s1062" style="position:absolute;left:1395;top:2801;width:9615;height:799">
              <v:textbox>
                <w:txbxContent>
                  <w:p w:rsidR="00000F2A" w:rsidRPr="002D0496" w:rsidRDefault="00000F2A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000F2A" w:rsidRPr="002D0496" w:rsidRDefault="00000F2A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63" style="position:absolute;left:1395;top:3675;width:9615;height:799">
              <v:textbox>
                <w:txbxContent>
                  <w:p w:rsidR="00000F2A" w:rsidRPr="002D0496" w:rsidRDefault="00000F2A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000F2A" w:rsidRPr="002D0496" w:rsidRDefault="00000F2A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A1874" w:rsidRPr="008A05D0" w:rsidRDefault="00DA1874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E7162E" w:rsidRPr="008A05D0" w:rsidRDefault="00E7162E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DA1874" w:rsidRPr="008A05D0" w:rsidRDefault="000975EF" w:rsidP="0002575A">
      <w:pPr>
        <w:pStyle w:val="berschrift3"/>
        <w:rPr>
          <w:lang w:val="de-DE"/>
        </w:rPr>
      </w:pPr>
      <w:r w:rsidRPr="008A05D0">
        <w:rPr>
          <w:lang w:val="de-DE"/>
        </w:rPr>
        <w:t>Arm</w:t>
      </w:r>
      <w:r w:rsidR="0002575A">
        <w:rPr>
          <w:lang w:val="de-DE"/>
        </w:rPr>
        <w:t>streck</w:t>
      </w:r>
      <w:r w:rsidRPr="008A05D0">
        <w:rPr>
          <w:lang w:val="de-DE"/>
        </w:rPr>
        <w:t>hebel im Stand 2</w:t>
      </w:r>
    </w:p>
    <w:p w:rsidR="00DA1874" w:rsidRPr="008A05D0" w:rsidRDefault="00997D9B" w:rsidP="00DA1874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064" style="position:absolute;left:0;text-align:left;margin-left:0;margin-top:7.9pt;width:480.75pt;height:83.65pt;z-index:251676672" coordorigin="1395,2801" coordsize="9615,1673">
            <v:rect id="_x0000_s1065" style="position:absolute;left:1395;top:2801;width:9615;height:799">
              <v:textbox>
                <w:txbxContent>
                  <w:p w:rsidR="00000F2A" w:rsidRPr="002D0496" w:rsidRDefault="00000F2A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000F2A" w:rsidRPr="002D0496" w:rsidRDefault="00000F2A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66" style="position:absolute;left:1395;top:3675;width:9615;height:799">
              <v:textbox>
                <w:txbxContent>
                  <w:p w:rsidR="00000F2A" w:rsidRPr="002D0496" w:rsidRDefault="00000F2A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000F2A" w:rsidRPr="002D0496" w:rsidRDefault="00000F2A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A1874" w:rsidRPr="008A05D0" w:rsidRDefault="00DA1874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E7162E" w:rsidRPr="008A05D0" w:rsidRDefault="00E7162E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0975EF" w:rsidRPr="008A05D0" w:rsidRDefault="000975EF" w:rsidP="0002575A">
      <w:pPr>
        <w:pStyle w:val="berschrift3"/>
        <w:rPr>
          <w:lang w:val="de-DE"/>
        </w:rPr>
      </w:pPr>
      <w:r w:rsidRPr="008A05D0">
        <w:rPr>
          <w:lang w:val="de-DE"/>
        </w:rPr>
        <w:lastRenderedPageBreak/>
        <w:t>Arm</w:t>
      </w:r>
      <w:r w:rsidR="0002575A">
        <w:rPr>
          <w:lang w:val="de-DE"/>
        </w:rPr>
        <w:t>streck</w:t>
      </w:r>
      <w:r w:rsidRPr="008A05D0">
        <w:rPr>
          <w:lang w:val="de-DE"/>
        </w:rPr>
        <w:t xml:space="preserve">hebel </w:t>
      </w:r>
      <w:r w:rsidR="0002575A">
        <w:rPr>
          <w:lang w:val="de-DE"/>
        </w:rPr>
        <w:t>im Stand 3</w:t>
      </w:r>
    </w:p>
    <w:p w:rsidR="000975EF" w:rsidRPr="008A05D0" w:rsidRDefault="00997D9B" w:rsidP="000975EF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235" style="position:absolute;left:0;text-align:left;margin-left:0;margin-top:7.9pt;width:480.75pt;height:83.65pt;z-index:251747328" coordorigin="1395,2801" coordsize="9615,1673">
            <v:rect id="_x0000_s1236" style="position:absolute;left:1395;top:2801;width:9615;height:799">
              <v:textbox>
                <w:txbxContent>
                  <w:p w:rsidR="00000F2A" w:rsidRPr="002D0496" w:rsidRDefault="00000F2A" w:rsidP="000975EF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000F2A" w:rsidRPr="002D0496" w:rsidRDefault="00000F2A" w:rsidP="000975EF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237" style="position:absolute;left:1395;top:3675;width:9615;height:799">
              <v:textbox>
                <w:txbxContent>
                  <w:p w:rsidR="00000F2A" w:rsidRPr="002D0496" w:rsidRDefault="00000F2A" w:rsidP="000975EF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000F2A" w:rsidRPr="002D0496" w:rsidRDefault="00000F2A" w:rsidP="000975EF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0975EF" w:rsidRPr="008A05D0" w:rsidRDefault="000975EF" w:rsidP="000975EF">
      <w:pPr>
        <w:rPr>
          <w:lang w:val="de-DE"/>
        </w:rPr>
      </w:pPr>
    </w:p>
    <w:p w:rsidR="000975EF" w:rsidRPr="008A05D0" w:rsidRDefault="000975EF" w:rsidP="000975EF">
      <w:pPr>
        <w:rPr>
          <w:lang w:val="de-DE"/>
        </w:rPr>
      </w:pPr>
    </w:p>
    <w:p w:rsidR="000975EF" w:rsidRPr="008A05D0" w:rsidRDefault="000975EF" w:rsidP="000975EF">
      <w:pPr>
        <w:rPr>
          <w:lang w:val="de-DE"/>
        </w:rPr>
      </w:pPr>
    </w:p>
    <w:p w:rsidR="000975EF" w:rsidRPr="008A05D0" w:rsidRDefault="000975EF" w:rsidP="000975EF">
      <w:pPr>
        <w:rPr>
          <w:lang w:val="de-DE"/>
        </w:rPr>
      </w:pPr>
    </w:p>
    <w:p w:rsidR="000975EF" w:rsidRPr="008A05D0" w:rsidRDefault="000975EF" w:rsidP="000975EF">
      <w:pPr>
        <w:rPr>
          <w:lang w:val="de-DE"/>
        </w:rPr>
      </w:pPr>
    </w:p>
    <w:p w:rsidR="000975EF" w:rsidRPr="008A05D0" w:rsidRDefault="000975EF" w:rsidP="000975EF">
      <w:pPr>
        <w:rPr>
          <w:lang w:val="de-DE"/>
        </w:rPr>
      </w:pPr>
    </w:p>
    <w:p w:rsidR="0002575A" w:rsidRDefault="0002575A" w:rsidP="00DA1874">
      <w:pPr>
        <w:rPr>
          <w:lang w:val="de-DE"/>
        </w:rPr>
      </w:pPr>
    </w:p>
    <w:p w:rsidR="00DA1874" w:rsidRPr="008A05D0" w:rsidRDefault="0002575A" w:rsidP="004F3FDA">
      <w:pPr>
        <w:pStyle w:val="berschrift2"/>
        <w:rPr>
          <w:lang w:val="de-DE"/>
        </w:rPr>
      </w:pPr>
      <w:r>
        <w:rPr>
          <w:lang w:val="de-DE"/>
        </w:rPr>
        <w:t>Dr</w:t>
      </w:r>
      <w:r w:rsidR="00E156FB" w:rsidRPr="008A05D0">
        <w:rPr>
          <w:lang w:val="de-DE"/>
        </w:rPr>
        <w:t xml:space="preserve">ei </w:t>
      </w:r>
      <w:r w:rsidR="004F3FDA">
        <w:rPr>
          <w:lang w:val="de-DE"/>
        </w:rPr>
        <w:t>Armstreck</w:t>
      </w:r>
      <w:r w:rsidR="00E156FB" w:rsidRPr="008A05D0">
        <w:rPr>
          <w:lang w:val="de-DE"/>
        </w:rPr>
        <w:t>hebel</w:t>
      </w:r>
      <w:r w:rsidR="007D13D6">
        <w:rPr>
          <w:lang w:val="de-DE"/>
        </w:rPr>
        <w:t xml:space="preserve"> (</w:t>
      </w:r>
      <w:r w:rsidR="004F3FDA">
        <w:rPr>
          <w:lang w:val="de-DE"/>
        </w:rPr>
        <w:t>Ude</w:t>
      </w:r>
      <w:r w:rsidR="007D13D6">
        <w:rPr>
          <w:lang w:val="de-DE"/>
        </w:rPr>
        <w:t>-</w:t>
      </w:r>
      <w:r w:rsidR="004F3FDA">
        <w:rPr>
          <w:lang w:val="de-DE"/>
        </w:rPr>
        <w:t>gatame</w:t>
      </w:r>
      <w:r w:rsidR="007D13D6">
        <w:rPr>
          <w:lang w:val="de-DE"/>
        </w:rPr>
        <w:t>)</w:t>
      </w:r>
      <w:r w:rsidR="004F3FDA">
        <w:rPr>
          <w:lang w:val="de-DE"/>
        </w:rPr>
        <w:t xml:space="preserve"> bei gegnerischer Bodenlage</w:t>
      </w:r>
    </w:p>
    <w:p w:rsidR="00DA1874" w:rsidRPr="008A05D0" w:rsidRDefault="004F3FDA" w:rsidP="004F3FDA">
      <w:pPr>
        <w:pStyle w:val="berschrift3"/>
        <w:rPr>
          <w:lang w:val="de-DE"/>
        </w:rPr>
      </w:pPr>
      <w:r>
        <w:rPr>
          <w:lang w:val="de-DE"/>
        </w:rPr>
        <w:t>Armstreckhebel</w:t>
      </w:r>
      <w:r w:rsidR="00DA1874" w:rsidRPr="008A05D0">
        <w:rPr>
          <w:lang w:val="de-DE"/>
        </w:rPr>
        <w:t xml:space="preserve"> </w:t>
      </w:r>
      <w:r w:rsidR="00717C60">
        <w:rPr>
          <w:lang w:val="de-DE"/>
        </w:rPr>
        <w:t>bei gegnerischer Bodenlage</w:t>
      </w:r>
      <w:r w:rsidR="00717C60" w:rsidRPr="008A05D0">
        <w:rPr>
          <w:lang w:val="de-DE"/>
        </w:rPr>
        <w:t xml:space="preserve"> </w:t>
      </w:r>
      <w:r w:rsidR="00DA1874" w:rsidRPr="008A05D0">
        <w:rPr>
          <w:lang w:val="de-DE"/>
        </w:rPr>
        <w:t>1</w:t>
      </w:r>
    </w:p>
    <w:p w:rsidR="00DA1874" w:rsidRPr="008A05D0" w:rsidRDefault="00997D9B" w:rsidP="00DA1874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067" style="position:absolute;left:0;text-align:left;margin-left:0;margin-top:11.1pt;width:480.75pt;height:83.65pt;z-index:251677696" coordorigin="1395,2801" coordsize="9615,1673">
            <v:rect id="_x0000_s1068" style="position:absolute;left:1395;top:2801;width:9615;height:799">
              <v:textbox>
                <w:txbxContent>
                  <w:p w:rsidR="00000F2A" w:rsidRPr="002D0496" w:rsidRDefault="00000F2A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000F2A" w:rsidRPr="002D0496" w:rsidRDefault="00000F2A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69" style="position:absolute;left:1395;top:3675;width:9615;height:799">
              <v:textbox>
                <w:txbxContent>
                  <w:p w:rsidR="00000F2A" w:rsidRPr="002D0496" w:rsidRDefault="00000F2A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000F2A" w:rsidRPr="002D0496" w:rsidRDefault="00000F2A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A1874" w:rsidRPr="008A05D0" w:rsidRDefault="00DA1874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E7162E" w:rsidRPr="008A05D0" w:rsidRDefault="00E7162E" w:rsidP="00DA1874">
      <w:pPr>
        <w:rPr>
          <w:lang w:val="de-DE"/>
        </w:rPr>
      </w:pPr>
    </w:p>
    <w:p w:rsidR="00E7162E" w:rsidRPr="008A05D0" w:rsidRDefault="00E7162E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DA1874" w:rsidRDefault="00DA1874" w:rsidP="00DA1874">
      <w:pPr>
        <w:rPr>
          <w:lang w:val="de-DE"/>
        </w:rPr>
      </w:pPr>
    </w:p>
    <w:p w:rsidR="004F3FDA" w:rsidRPr="008A05D0" w:rsidRDefault="004F3FDA" w:rsidP="0002575A">
      <w:pPr>
        <w:pStyle w:val="berschrift3"/>
        <w:rPr>
          <w:lang w:val="de-DE"/>
        </w:rPr>
      </w:pPr>
      <w:r>
        <w:rPr>
          <w:lang w:val="de-DE"/>
        </w:rPr>
        <w:t>Armstreckhebel</w:t>
      </w:r>
      <w:r w:rsidRPr="008A05D0">
        <w:rPr>
          <w:lang w:val="de-DE"/>
        </w:rPr>
        <w:t xml:space="preserve"> </w:t>
      </w:r>
      <w:r w:rsidR="00717C60">
        <w:rPr>
          <w:lang w:val="de-DE"/>
        </w:rPr>
        <w:t xml:space="preserve">bei gegnerischer Bodenlage </w:t>
      </w:r>
      <w:r w:rsidR="0002575A">
        <w:rPr>
          <w:lang w:val="de-DE"/>
        </w:rPr>
        <w:t>2</w:t>
      </w:r>
    </w:p>
    <w:p w:rsidR="00DA1874" w:rsidRPr="008A05D0" w:rsidRDefault="00997D9B" w:rsidP="00DA1874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070" style="position:absolute;left:0;text-align:left;margin-left:0;margin-top:6.9pt;width:480.75pt;height:83.65pt;z-index:251678720" coordorigin="1395,2801" coordsize="9615,1673">
            <v:rect id="_x0000_s1071" style="position:absolute;left:1395;top:2801;width:9615;height:799">
              <v:textbox>
                <w:txbxContent>
                  <w:p w:rsidR="00000F2A" w:rsidRPr="002D0496" w:rsidRDefault="00000F2A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000F2A" w:rsidRPr="002D0496" w:rsidRDefault="00000F2A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72" style="position:absolute;left:1395;top:3675;width:9615;height:799">
              <v:textbox>
                <w:txbxContent>
                  <w:p w:rsidR="00000F2A" w:rsidRPr="002D0496" w:rsidRDefault="00000F2A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000F2A" w:rsidRPr="002D0496" w:rsidRDefault="00000F2A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A1874" w:rsidRPr="008A05D0" w:rsidRDefault="00DA1874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E7162E" w:rsidRPr="008A05D0" w:rsidRDefault="00E7162E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DA1874" w:rsidRPr="008A05D0" w:rsidRDefault="00DA1874" w:rsidP="00DA1874">
      <w:pPr>
        <w:rPr>
          <w:lang w:val="de-DE"/>
        </w:rPr>
      </w:pPr>
    </w:p>
    <w:p w:rsidR="004F3FDA" w:rsidRPr="008A05D0" w:rsidRDefault="004F3FDA" w:rsidP="0002575A">
      <w:pPr>
        <w:pStyle w:val="berschrift3"/>
        <w:rPr>
          <w:lang w:val="de-DE"/>
        </w:rPr>
      </w:pPr>
      <w:r>
        <w:rPr>
          <w:lang w:val="de-DE"/>
        </w:rPr>
        <w:t>Armstreckhebel</w:t>
      </w:r>
      <w:r w:rsidRPr="008A05D0">
        <w:rPr>
          <w:lang w:val="de-DE"/>
        </w:rPr>
        <w:t xml:space="preserve"> </w:t>
      </w:r>
      <w:r w:rsidR="00717C60">
        <w:rPr>
          <w:lang w:val="de-DE"/>
        </w:rPr>
        <w:t xml:space="preserve">bei gegnerischer Bodenlage </w:t>
      </w:r>
      <w:r w:rsidR="0002575A">
        <w:rPr>
          <w:lang w:val="de-DE"/>
        </w:rPr>
        <w:t>3</w:t>
      </w:r>
    </w:p>
    <w:p w:rsidR="00E156FB" w:rsidRPr="008A05D0" w:rsidRDefault="00997D9B" w:rsidP="00E156FB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238" style="position:absolute;left:0;text-align:left;margin-left:0;margin-top:6.9pt;width:480.75pt;height:83.65pt;z-index:251749376" coordorigin="1395,2801" coordsize="9615,1673">
            <v:rect id="_x0000_s1239" style="position:absolute;left:1395;top:2801;width:9615;height:799">
              <v:textbox>
                <w:txbxContent>
                  <w:p w:rsidR="00000F2A" w:rsidRPr="002D0496" w:rsidRDefault="00000F2A" w:rsidP="00E156FB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000F2A" w:rsidRPr="002D0496" w:rsidRDefault="00000F2A" w:rsidP="00E156FB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240" style="position:absolute;left:1395;top:3675;width:9615;height:799">
              <v:textbox>
                <w:txbxContent>
                  <w:p w:rsidR="00000F2A" w:rsidRPr="002D0496" w:rsidRDefault="00000F2A" w:rsidP="00E156FB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000F2A" w:rsidRPr="002D0496" w:rsidRDefault="00000F2A" w:rsidP="00E156FB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E156FB" w:rsidRPr="008A05D0" w:rsidRDefault="00E156FB" w:rsidP="00E156FB">
      <w:pPr>
        <w:rPr>
          <w:lang w:val="de-DE"/>
        </w:rPr>
      </w:pPr>
    </w:p>
    <w:p w:rsidR="00E156FB" w:rsidRPr="008A05D0" w:rsidRDefault="00E156FB" w:rsidP="00E156FB">
      <w:pPr>
        <w:rPr>
          <w:lang w:val="de-DE"/>
        </w:rPr>
      </w:pPr>
    </w:p>
    <w:p w:rsidR="00E156FB" w:rsidRPr="008A05D0" w:rsidRDefault="00E156FB" w:rsidP="00E156FB">
      <w:pPr>
        <w:rPr>
          <w:lang w:val="de-DE"/>
        </w:rPr>
      </w:pPr>
    </w:p>
    <w:p w:rsidR="00E156FB" w:rsidRPr="008A05D0" w:rsidRDefault="00E156FB" w:rsidP="00E156FB">
      <w:pPr>
        <w:rPr>
          <w:lang w:val="de-DE"/>
        </w:rPr>
      </w:pPr>
    </w:p>
    <w:p w:rsidR="00E156FB" w:rsidRPr="008A05D0" w:rsidRDefault="00E156FB" w:rsidP="00E156FB">
      <w:pPr>
        <w:rPr>
          <w:lang w:val="de-DE"/>
        </w:rPr>
      </w:pPr>
    </w:p>
    <w:p w:rsidR="00E156FB" w:rsidRPr="008A05D0" w:rsidRDefault="00E156FB" w:rsidP="00E156FB">
      <w:pPr>
        <w:rPr>
          <w:lang w:val="de-DE"/>
        </w:rPr>
      </w:pPr>
    </w:p>
    <w:p w:rsidR="00E156FB" w:rsidRPr="008A05D0" w:rsidRDefault="00E156FB" w:rsidP="00E156FB">
      <w:pPr>
        <w:rPr>
          <w:lang w:val="de-DE"/>
        </w:rPr>
      </w:pPr>
    </w:p>
    <w:p w:rsidR="00D31706" w:rsidRPr="008A05D0" w:rsidRDefault="00D31706" w:rsidP="00DA1874">
      <w:pPr>
        <w:rPr>
          <w:lang w:val="de-DE"/>
        </w:rPr>
      </w:pPr>
    </w:p>
    <w:p w:rsidR="00D31706" w:rsidRPr="008A05D0" w:rsidRDefault="00D31706" w:rsidP="00DA1874">
      <w:pPr>
        <w:rPr>
          <w:lang w:val="de-DE"/>
        </w:rPr>
      </w:pPr>
    </w:p>
    <w:p w:rsidR="00D31706" w:rsidRPr="008A05D0" w:rsidRDefault="00D31706" w:rsidP="00DA1874">
      <w:pPr>
        <w:rPr>
          <w:lang w:val="de-DE"/>
        </w:rPr>
      </w:pPr>
    </w:p>
    <w:p w:rsidR="00D31706" w:rsidRPr="008A05D0" w:rsidRDefault="00D31706" w:rsidP="00DA1874">
      <w:pPr>
        <w:rPr>
          <w:lang w:val="de-DE"/>
        </w:rPr>
      </w:pPr>
    </w:p>
    <w:p w:rsidR="000721E0" w:rsidRPr="008A05D0" w:rsidRDefault="000721E0" w:rsidP="00DA1874">
      <w:pPr>
        <w:rPr>
          <w:lang w:val="de-DE"/>
        </w:rPr>
      </w:pPr>
    </w:p>
    <w:p w:rsidR="000721E0" w:rsidRPr="008A05D0" w:rsidRDefault="000721E0" w:rsidP="00DA1874">
      <w:pPr>
        <w:rPr>
          <w:lang w:val="de-DE"/>
        </w:rPr>
      </w:pPr>
    </w:p>
    <w:p w:rsidR="00D31706" w:rsidRPr="008A05D0" w:rsidRDefault="00D31706" w:rsidP="00DA1874">
      <w:pPr>
        <w:rPr>
          <w:lang w:val="de-DE"/>
        </w:rPr>
      </w:pPr>
    </w:p>
    <w:p w:rsidR="00D31706" w:rsidRPr="008A05D0" w:rsidRDefault="00D31706" w:rsidP="00DA1874">
      <w:pPr>
        <w:rPr>
          <w:lang w:val="de-DE"/>
        </w:rPr>
      </w:pPr>
    </w:p>
    <w:p w:rsidR="00863FF5" w:rsidRPr="008A05D0" w:rsidRDefault="00863FF5" w:rsidP="00F60F66">
      <w:pPr>
        <w:rPr>
          <w:lang w:val="de-DE"/>
        </w:rPr>
      </w:pPr>
    </w:p>
    <w:p w:rsidR="00E156FB" w:rsidRPr="008A05D0" w:rsidRDefault="00E156FB" w:rsidP="00F60F66">
      <w:pPr>
        <w:rPr>
          <w:lang w:val="de-DE"/>
        </w:rPr>
      </w:pPr>
    </w:p>
    <w:p w:rsidR="00E156FB" w:rsidRPr="008A05D0" w:rsidRDefault="00E156FB" w:rsidP="00F60F66">
      <w:pPr>
        <w:rPr>
          <w:lang w:val="de-DE"/>
        </w:rPr>
      </w:pPr>
    </w:p>
    <w:p w:rsidR="00E156FB" w:rsidRPr="008A05D0" w:rsidRDefault="00E156FB" w:rsidP="00F60F66">
      <w:pPr>
        <w:rPr>
          <w:lang w:val="de-DE"/>
        </w:rPr>
      </w:pPr>
    </w:p>
    <w:p w:rsidR="00E156FB" w:rsidRPr="008A05D0" w:rsidRDefault="00E156FB" w:rsidP="00F60F66">
      <w:pPr>
        <w:rPr>
          <w:lang w:val="de-DE"/>
        </w:rPr>
      </w:pPr>
    </w:p>
    <w:p w:rsidR="00863FF5" w:rsidRPr="008A05D0" w:rsidRDefault="00863FF5" w:rsidP="00F60F66">
      <w:pPr>
        <w:rPr>
          <w:lang w:val="de-DE"/>
        </w:rPr>
      </w:pPr>
    </w:p>
    <w:p w:rsidR="00863FF5" w:rsidRPr="008A05D0" w:rsidRDefault="00863FF5" w:rsidP="00F60F66">
      <w:pPr>
        <w:rPr>
          <w:lang w:val="de-DE"/>
        </w:rPr>
      </w:pPr>
    </w:p>
    <w:p w:rsidR="00863FF5" w:rsidRPr="008A05D0" w:rsidRDefault="00863FF5" w:rsidP="004F3FDA">
      <w:pPr>
        <w:pStyle w:val="berschrift1"/>
        <w:rPr>
          <w:lang w:val="de-DE"/>
        </w:rPr>
      </w:pPr>
      <w:r w:rsidRPr="008A05D0">
        <w:rPr>
          <w:lang w:val="de-DE"/>
        </w:rPr>
        <w:lastRenderedPageBreak/>
        <w:t>Wurftechniken</w:t>
      </w:r>
    </w:p>
    <w:p w:rsidR="004F3FDA" w:rsidRDefault="004F3FDA" w:rsidP="004F3FDA">
      <w:pPr>
        <w:pStyle w:val="berschrift2"/>
        <w:rPr>
          <w:lang w:val="de-DE"/>
        </w:rPr>
      </w:pPr>
      <w:r>
        <w:rPr>
          <w:lang w:val="de-DE"/>
        </w:rPr>
        <w:t>Schleuderwurf (Kaiten-nage)</w:t>
      </w:r>
    </w:p>
    <w:p w:rsidR="00E156FB" w:rsidRPr="008A05D0" w:rsidRDefault="00E156FB" w:rsidP="004F3FDA">
      <w:pPr>
        <w:pStyle w:val="berschrift3"/>
        <w:rPr>
          <w:lang w:val="de-DE"/>
        </w:rPr>
      </w:pPr>
      <w:r w:rsidRPr="008A05D0">
        <w:rPr>
          <w:lang w:val="de-DE"/>
        </w:rPr>
        <w:t xml:space="preserve"> </w:t>
      </w:r>
      <w:r w:rsidR="004026DE">
        <w:rPr>
          <w:lang w:val="de-DE"/>
        </w:rPr>
        <w:t>Schleuderwurf von der Seite</w:t>
      </w:r>
    </w:p>
    <w:p w:rsidR="00F60F66" w:rsidRPr="008A05D0" w:rsidRDefault="00997D9B" w:rsidP="00F60F66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085" style="position:absolute;left:0;text-align:left;margin-left:0;margin-top:11.1pt;width:480.75pt;height:83.65pt;z-index:251683840" coordorigin="1395,2801" coordsize="9615,1673">
            <v:rect id="_x0000_s1086" style="position:absolute;left:1395;top:2801;width:9615;height:799">
              <v:textbox>
                <w:txbxContent>
                  <w:p w:rsidR="00000F2A" w:rsidRPr="002D0496" w:rsidRDefault="00000F2A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000F2A" w:rsidRPr="002D0496" w:rsidRDefault="00000F2A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87" style="position:absolute;left:1395;top:3675;width:9615;height:799">
              <v:textbox>
                <w:txbxContent>
                  <w:p w:rsidR="00000F2A" w:rsidRPr="002D0496" w:rsidRDefault="00000F2A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000F2A" w:rsidRPr="002D0496" w:rsidRDefault="00000F2A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863FF5" w:rsidRPr="008A05D0" w:rsidRDefault="00863FF5" w:rsidP="00F60F66">
      <w:pPr>
        <w:rPr>
          <w:lang w:val="de-DE"/>
        </w:rPr>
      </w:pPr>
    </w:p>
    <w:p w:rsidR="00F60F66" w:rsidRPr="008A05D0" w:rsidRDefault="004026DE" w:rsidP="004026DE">
      <w:pPr>
        <w:pStyle w:val="berschrift3"/>
        <w:rPr>
          <w:lang w:val="de-DE"/>
        </w:rPr>
      </w:pPr>
      <w:r>
        <w:rPr>
          <w:lang w:val="de-DE"/>
        </w:rPr>
        <w:t>Schleuderwurf mit dem Bein</w:t>
      </w:r>
    </w:p>
    <w:p w:rsidR="00863FF5" w:rsidRPr="008A05D0" w:rsidRDefault="00997D9B" w:rsidP="00863FF5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209" style="position:absolute;left:0;text-align:left;margin-left:0;margin-top:10.95pt;width:480.75pt;height:83.65pt;z-index:251728896" coordorigin="1395,2801" coordsize="9615,1673">
            <v:rect id="_x0000_s1210" style="position:absolute;left:1395;top:2801;width:9615;height:799">
              <v:textbox>
                <w:txbxContent>
                  <w:p w:rsidR="00000F2A" w:rsidRPr="002D0496" w:rsidRDefault="00000F2A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000F2A" w:rsidRPr="002D0496" w:rsidRDefault="00000F2A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211" style="position:absolute;left:1395;top:3675;width:9615;height:799">
              <v:textbox>
                <w:txbxContent>
                  <w:p w:rsidR="00000F2A" w:rsidRPr="002D0496" w:rsidRDefault="00000F2A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000F2A" w:rsidRPr="002D0496" w:rsidRDefault="00000F2A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863FF5" w:rsidRPr="008A05D0" w:rsidRDefault="00863FF5" w:rsidP="00863FF5">
      <w:pPr>
        <w:rPr>
          <w:lang w:val="de-DE"/>
        </w:rPr>
      </w:pPr>
    </w:p>
    <w:p w:rsidR="00863FF5" w:rsidRDefault="00863FF5" w:rsidP="00863FF5">
      <w:pPr>
        <w:rPr>
          <w:lang w:val="de-DE"/>
        </w:rPr>
      </w:pPr>
    </w:p>
    <w:p w:rsidR="0002575A" w:rsidRDefault="0002575A" w:rsidP="00863FF5">
      <w:pPr>
        <w:rPr>
          <w:lang w:val="de-DE"/>
        </w:rPr>
      </w:pPr>
    </w:p>
    <w:p w:rsidR="0002575A" w:rsidRDefault="0002575A" w:rsidP="00863FF5">
      <w:pPr>
        <w:rPr>
          <w:lang w:val="de-DE"/>
        </w:rPr>
      </w:pPr>
    </w:p>
    <w:p w:rsidR="0002575A" w:rsidRPr="008A05D0" w:rsidRDefault="0002575A" w:rsidP="00863FF5">
      <w:pPr>
        <w:rPr>
          <w:lang w:val="de-DE"/>
        </w:rPr>
      </w:pPr>
    </w:p>
    <w:p w:rsidR="00863FF5" w:rsidRPr="008A05D0" w:rsidRDefault="00863FF5" w:rsidP="00863FF5">
      <w:pPr>
        <w:rPr>
          <w:lang w:val="de-DE"/>
        </w:rPr>
      </w:pPr>
    </w:p>
    <w:p w:rsidR="00863FF5" w:rsidRPr="008A05D0" w:rsidRDefault="00863FF5" w:rsidP="00863FF5">
      <w:pPr>
        <w:rPr>
          <w:lang w:val="de-DE"/>
        </w:rPr>
      </w:pPr>
    </w:p>
    <w:p w:rsidR="00863FF5" w:rsidRPr="008A05D0" w:rsidRDefault="00307EFE" w:rsidP="004026DE">
      <w:pPr>
        <w:pStyle w:val="berschrift3"/>
        <w:rPr>
          <w:lang w:val="de-DE"/>
        </w:rPr>
      </w:pPr>
      <w:r w:rsidRPr="008A05D0">
        <w:rPr>
          <w:lang w:val="de-DE"/>
        </w:rPr>
        <w:t>S</w:t>
      </w:r>
      <w:r w:rsidR="004026DE">
        <w:rPr>
          <w:lang w:val="de-DE"/>
        </w:rPr>
        <w:t>chleuderwurf von der Kopfseite</w:t>
      </w:r>
    </w:p>
    <w:p w:rsidR="0002575A" w:rsidRDefault="0002575A" w:rsidP="00F60F66">
      <w:pPr>
        <w:rPr>
          <w:lang w:val="de-DE"/>
        </w:rPr>
      </w:pPr>
    </w:p>
    <w:p w:rsidR="0002575A" w:rsidRDefault="00997D9B" w:rsidP="00F60F66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088" style="position:absolute;left:0;text-align:left;margin-left:0;margin-top:1.15pt;width:480.75pt;height:83.65pt;z-index:251684864" coordorigin="1395,2801" coordsize="9615,1673">
            <v:rect id="_x0000_s1089" style="position:absolute;left:1395;top:2801;width:9615;height:799">
              <v:textbox>
                <w:txbxContent>
                  <w:p w:rsidR="00000F2A" w:rsidRPr="002D0496" w:rsidRDefault="00000F2A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000F2A" w:rsidRPr="002D0496" w:rsidRDefault="00000F2A" w:rsidP="002D049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90" style="position:absolute;left:1395;top:3675;width:9615;height:799">
              <v:textbox>
                <w:txbxContent>
                  <w:p w:rsidR="00000F2A" w:rsidRPr="002D0496" w:rsidRDefault="00000F2A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000F2A" w:rsidRPr="002D0496" w:rsidRDefault="00000F2A" w:rsidP="002D049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02575A" w:rsidRDefault="0002575A" w:rsidP="00F60F66">
      <w:pPr>
        <w:rPr>
          <w:lang w:val="de-DE"/>
        </w:rPr>
      </w:pPr>
    </w:p>
    <w:p w:rsidR="0002575A" w:rsidRDefault="0002575A" w:rsidP="00F60F66">
      <w:pPr>
        <w:rPr>
          <w:lang w:val="de-DE"/>
        </w:rPr>
      </w:pPr>
    </w:p>
    <w:p w:rsidR="0002575A" w:rsidRDefault="0002575A" w:rsidP="00F60F66">
      <w:pPr>
        <w:rPr>
          <w:lang w:val="de-DE"/>
        </w:rPr>
      </w:pPr>
    </w:p>
    <w:p w:rsidR="006A6FBB" w:rsidRPr="008A05D0" w:rsidRDefault="006A6FBB" w:rsidP="00F60F66">
      <w:pPr>
        <w:rPr>
          <w:lang w:val="de-DE"/>
        </w:rPr>
      </w:pPr>
    </w:p>
    <w:p w:rsidR="006A6FBB" w:rsidRPr="008A05D0" w:rsidRDefault="006A6FBB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4026DE" w:rsidRDefault="004F3FDA" w:rsidP="004F3FDA">
      <w:pPr>
        <w:pStyle w:val="berschrift2"/>
        <w:rPr>
          <w:lang w:val="de-DE"/>
        </w:rPr>
      </w:pPr>
      <w:r>
        <w:rPr>
          <w:lang w:val="de-DE"/>
        </w:rPr>
        <w:t xml:space="preserve">Zwei </w:t>
      </w:r>
      <w:r w:rsidR="004026DE">
        <w:rPr>
          <w:lang w:val="de-DE"/>
        </w:rPr>
        <w:t xml:space="preserve">Ausheber </w:t>
      </w:r>
    </w:p>
    <w:p w:rsidR="004F3FDA" w:rsidRPr="004F3FDA" w:rsidRDefault="004F3FDA" w:rsidP="004F3FDA">
      <w:pPr>
        <w:pStyle w:val="berschrift3"/>
        <w:rPr>
          <w:lang w:val="de-DE"/>
        </w:rPr>
      </w:pPr>
      <w:r>
        <w:rPr>
          <w:lang w:val="de-DE"/>
        </w:rPr>
        <w:t>Ausheber 1</w:t>
      </w:r>
    </w:p>
    <w:p w:rsidR="004026DE" w:rsidRPr="008A05D0" w:rsidRDefault="00997D9B" w:rsidP="004026DE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296" style="position:absolute;left:0;text-align:left;margin-left:0;margin-top:11.1pt;width:480.75pt;height:83.65pt;z-index:251774976" coordorigin="1395,2801" coordsize="9615,1673">
            <v:rect id="_x0000_s1297" style="position:absolute;left:1395;top:2801;width:9615;height:799">
              <v:textbox>
                <w:txbxContent>
                  <w:p w:rsidR="00000F2A" w:rsidRPr="002D0496" w:rsidRDefault="00000F2A" w:rsidP="004026DE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000F2A" w:rsidRPr="002D0496" w:rsidRDefault="00000F2A" w:rsidP="004026DE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298" style="position:absolute;left:1395;top:3675;width:9615;height:799">
              <v:textbox>
                <w:txbxContent>
                  <w:p w:rsidR="00000F2A" w:rsidRPr="002D0496" w:rsidRDefault="00000F2A" w:rsidP="004026DE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000F2A" w:rsidRPr="002D0496" w:rsidRDefault="00000F2A" w:rsidP="004026DE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4026DE" w:rsidRPr="008A05D0" w:rsidRDefault="004026DE" w:rsidP="004026DE">
      <w:pPr>
        <w:rPr>
          <w:lang w:val="de-DE"/>
        </w:rPr>
      </w:pPr>
    </w:p>
    <w:p w:rsidR="004026DE" w:rsidRPr="008A05D0" w:rsidRDefault="004026DE" w:rsidP="004026DE">
      <w:pPr>
        <w:rPr>
          <w:lang w:val="de-DE"/>
        </w:rPr>
      </w:pPr>
    </w:p>
    <w:p w:rsidR="004026DE" w:rsidRPr="008A05D0" w:rsidRDefault="004026DE" w:rsidP="004026DE">
      <w:pPr>
        <w:rPr>
          <w:lang w:val="de-DE"/>
        </w:rPr>
      </w:pPr>
    </w:p>
    <w:p w:rsidR="004026DE" w:rsidRPr="008A05D0" w:rsidRDefault="004026DE" w:rsidP="004026DE">
      <w:pPr>
        <w:rPr>
          <w:lang w:val="de-DE"/>
        </w:rPr>
      </w:pPr>
    </w:p>
    <w:p w:rsidR="004026DE" w:rsidRPr="008A05D0" w:rsidRDefault="004026DE" w:rsidP="004026DE">
      <w:pPr>
        <w:rPr>
          <w:lang w:val="de-DE"/>
        </w:rPr>
      </w:pPr>
    </w:p>
    <w:p w:rsidR="004026DE" w:rsidRPr="008A05D0" w:rsidRDefault="004026DE" w:rsidP="004026DE">
      <w:pPr>
        <w:rPr>
          <w:lang w:val="de-DE"/>
        </w:rPr>
      </w:pPr>
    </w:p>
    <w:p w:rsidR="004026DE" w:rsidRPr="008A05D0" w:rsidRDefault="004026DE" w:rsidP="004026DE">
      <w:pPr>
        <w:rPr>
          <w:lang w:val="de-DE"/>
        </w:rPr>
      </w:pPr>
    </w:p>
    <w:p w:rsidR="004026DE" w:rsidRPr="008A05D0" w:rsidRDefault="004F3FDA" w:rsidP="004F3FDA">
      <w:pPr>
        <w:pStyle w:val="berschrift3"/>
        <w:rPr>
          <w:lang w:val="de-DE"/>
        </w:rPr>
      </w:pPr>
      <w:r>
        <w:rPr>
          <w:lang w:val="de-DE"/>
        </w:rPr>
        <w:t>Ausheber 2</w:t>
      </w:r>
    </w:p>
    <w:p w:rsidR="004026DE" w:rsidRPr="008A05D0" w:rsidRDefault="00997D9B" w:rsidP="004026DE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299" style="position:absolute;left:0;text-align:left;margin-left:0;margin-top:6.9pt;width:480.75pt;height:83.65pt;z-index:251776000" coordorigin="1395,2801" coordsize="9615,1673">
            <v:rect id="_x0000_s1300" style="position:absolute;left:1395;top:2801;width:9615;height:799">
              <v:textbox>
                <w:txbxContent>
                  <w:p w:rsidR="00000F2A" w:rsidRPr="002D0496" w:rsidRDefault="00000F2A" w:rsidP="004026DE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000F2A" w:rsidRPr="002D0496" w:rsidRDefault="00000F2A" w:rsidP="004026DE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301" style="position:absolute;left:1395;top:3675;width:9615;height:799">
              <v:textbox>
                <w:txbxContent>
                  <w:p w:rsidR="00000F2A" w:rsidRPr="002D0496" w:rsidRDefault="00000F2A" w:rsidP="004026DE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000F2A" w:rsidRPr="002D0496" w:rsidRDefault="00000F2A" w:rsidP="004026DE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4026DE" w:rsidRPr="008A05D0" w:rsidRDefault="004026DE" w:rsidP="004026DE">
      <w:pPr>
        <w:rPr>
          <w:lang w:val="de-DE"/>
        </w:rPr>
      </w:pPr>
    </w:p>
    <w:p w:rsidR="004026DE" w:rsidRPr="008A05D0" w:rsidRDefault="004026DE" w:rsidP="004026DE">
      <w:pPr>
        <w:rPr>
          <w:lang w:val="de-DE"/>
        </w:rPr>
      </w:pPr>
    </w:p>
    <w:p w:rsidR="004026DE" w:rsidRPr="008A05D0" w:rsidRDefault="004026DE" w:rsidP="004026DE">
      <w:pPr>
        <w:rPr>
          <w:lang w:val="de-DE"/>
        </w:rPr>
      </w:pPr>
    </w:p>
    <w:p w:rsidR="004026DE" w:rsidRPr="008A05D0" w:rsidRDefault="004026DE" w:rsidP="004026DE">
      <w:pPr>
        <w:rPr>
          <w:lang w:val="de-DE"/>
        </w:rPr>
      </w:pPr>
    </w:p>
    <w:p w:rsidR="004026DE" w:rsidRPr="008A05D0" w:rsidRDefault="004026DE" w:rsidP="004026DE">
      <w:pPr>
        <w:rPr>
          <w:lang w:val="de-DE"/>
        </w:rPr>
      </w:pPr>
    </w:p>
    <w:p w:rsidR="0002575A" w:rsidRDefault="0002575A" w:rsidP="0002575A">
      <w:pPr>
        <w:pStyle w:val="berschrift2"/>
        <w:numPr>
          <w:ilvl w:val="0"/>
          <w:numId w:val="0"/>
        </w:numPr>
        <w:ind w:left="576"/>
        <w:rPr>
          <w:lang w:val="de-DE"/>
        </w:rPr>
      </w:pPr>
    </w:p>
    <w:p w:rsidR="0002575A" w:rsidRPr="0002575A" w:rsidRDefault="0002575A" w:rsidP="0002575A">
      <w:pPr>
        <w:rPr>
          <w:lang w:val="de-DE"/>
        </w:rPr>
      </w:pPr>
    </w:p>
    <w:p w:rsidR="004F3FDA" w:rsidRDefault="004F3FDA" w:rsidP="004F3FDA">
      <w:pPr>
        <w:pStyle w:val="berschrift2"/>
        <w:rPr>
          <w:lang w:val="de-DE"/>
        </w:rPr>
      </w:pPr>
      <w:r>
        <w:rPr>
          <w:lang w:val="de-DE"/>
        </w:rPr>
        <w:lastRenderedPageBreak/>
        <w:t>Zwei Selbstfallwürfe (Sutemi-waza)</w:t>
      </w:r>
    </w:p>
    <w:p w:rsidR="004F3FDA" w:rsidRPr="004F3FDA" w:rsidRDefault="004F3FDA" w:rsidP="004F3FDA">
      <w:pPr>
        <w:pStyle w:val="berschrift3"/>
        <w:rPr>
          <w:lang w:val="de-DE"/>
        </w:rPr>
      </w:pPr>
      <w:r>
        <w:rPr>
          <w:lang w:val="de-DE"/>
        </w:rPr>
        <w:t>Selbstfallwurf 1</w:t>
      </w:r>
    </w:p>
    <w:p w:rsidR="004F3FDA" w:rsidRPr="008A05D0" w:rsidRDefault="00997D9B" w:rsidP="004F3FDA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302" style="position:absolute;left:0;text-align:left;margin-left:0;margin-top:11.1pt;width:480.75pt;height:83.65pt;z-index:251778048" coordorigin="1395,2801" coordsize="9615,1673">
            <v:rect id="_x0000_s1303" style="position:absolute;left:1395;top:2801;width:9615;height:799">
              <v:textbox>
                <w:txbxContent>
                  <w:p w:rsidR="00000F2A" w:rsidRPr="002D0496" w:rsidRDefault="00000F2A" w:rsidP="004F3FD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000F2A" w:rsidRPr="002D0496" w:rsidRDefault="00000F2A" w:rsidP="004F3FD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304" style="position:absolute;left:1395;top:3675;width:9615;height:799">
              <v:textbox>
                <w:txbxContent>
                  <w:p w:rsidR="00000F2A" w:rsidRPr="002D0496" w:rsidRDefault="00000F2A" w:rsidP="004F3FD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000F2A" w:rsidRPr="002D0496" w:rsidRDefault="00000F2A" w:rsidP="004F3FD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4F3FDA" w:rsidRPr="008A05D0" w:rsidRDefault="004F3FDA" w:rsidP="004F3FDA">
      <w:pPr>
        <w:rPr>
          <w:lang w:val="de-DE"/>
        </w:rPr>
      </w:pPr>
    </w:p>
    <w:p w:rsidR="004F3FDA" w:rsidRPr="008A05D0" w:rsidRDefault="004F3FDA" w:rsidP="004F3FDA">
      <w:pPr>
        <w:rPr>
          <w:lang w:val="de-DE"/>
        </w:rPr>
      </w:pPr>
    </w:p>
    <w:p w:rsidR="004F3FDA" w:rsidRPr="008A05D0" w:rsidRDefault="004F3FDA" w:rsidP="004F3FDA">
      <w:pPr>
        <w:rPr>
          <w:lang w:val="de-DE"/>
        </w:rPr>
      </w:pPr>
    </w:p>
    <w:p w:rsidR="004F3FDA" w:rsidRPr="008A05D0" w:rsidRDefault="004F3FDA" w:rsidP="004F3FDA">
      <w:pPr>
        <w:rPr>
          <w:lang w:val="de-DE"/>
        </w:rPr>
      </w:pPr>
    </w:p>
    <w:p w:rsidR="004F3FDA" w:rsidRPr="008A05D0" w:rsidRDefault="004F3FDA" w:rsidP="004F3FDA">
      <w:pPr>
        <w:rPr>
          <w:lang w:val="de-DE"/>
        </w:rPr>
      </w:pPr>
    </w:p>
    <w:p w:rsidR="004F3FDA" w:rsidRPr="008A05D0" w:rsidRDefault="004F3FDA" w:rsidP="004F3FDA">
      <w:pPr>
        <w:rPr>
          <w:lang w:val="de-DE"/>
        </w:rPr>
      </w:pPr>
    </w:p>
    <w:p w:rsidR="004F3FDA" w:rsidRPr="008A05D0" w:rsidRDefault="004F3FDA" w:rsidP="004F3FDA">
      <w:pPr>
        <w:rPr>
          <w:lang w:val="de-DE"/>
        </w:rPr>
      </w:pPr>
    </w:p>
    <w:p w:rsidR="004F3FDA" w:rsidRPr="004F3FDA" w:rsidRDefault="004F3FDA" w:rsidP="004F3FDA">
      <w:pPr>
        <w:pStyle w:val="berschrift3"/>
        <w:rPr>
          <w:lang w:val="de-DE"/>
        </w:rPr>
      </w:pPr>
      <w:r>
        <w:rPr>
          <w:lang w:val="de-DE"/>
        </w:rPr>
        <w:t>Selbstfallwurf 2</w:t>
      </w:r>
    </w:p>
    <w:p w:rsidR="004F3FDA" w:rsidRPr="008A05D0" w:rsidRDefault="00997D9B" w:rsidP="004F3FDA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305" style="position:absolute;left:0;text-align:left;margin-left:0;margin-top:6.9pt;width:480.75pt;height:83.65pt;z-index:251779072" coordorigin="1395,2801" coordsize="9615,1673">
            <v:rect id="_x0000_s1306" style="position:absolute;left:1395;top:2801;width:9615;height:799">
              <v:textbox>
                <w:txbxContent>
                  <w:p w:rsidR="00000F2A" w:rsidRPr="002D0496" w:rsidRDefault="00000F2A" w:rsidP="004F3FD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000F2A" w:rsidRPr="002D0496" w:rsidRDefault="00000F2A" w:rsidP="004F3FDA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307" style="position:absolute;left:1395;top:3675;width:9615;height:799">
              <v:textbox>
                <w:txbxContent>
                  <w:p w:rsidR="00000F2A" w:rsidRPr="002D0496" w:rsidRDefault="00000F2A" w:rsidP="004F3FD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D049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000F2A" w:rsidRPr="002D0496" w:rsidRDefault="00000F2A" w:rsidP="004F3FDA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4F3FDA" w:rsidRPr="008A05D0" w:rsidRDefault="004F3FDA" w:rsidP="004F3FDA">
      <w:pPr>
        <w:rPr>
          <w:lang w:val="de-DE"/>
        </w:rPr>
      </w:pPr>
    </w:p>
    <w:p w:rsidR="004F3FDA" w:rsidRPr="008A05D0" w:rsidRDefault="004F3FDA" w:rsidP="004F3FDA">
      <w:pPr>
        <w:rPr>
          <w:lang w:val="de-DE"/>
        </w:rPr>
      </w:pPr>
    </w:p>
    <w:p w:rsidR="004F3FDA" w:rsidRPr="008A05D0" w:rsidRDefault="004F3FDA" w:rsidP="004F3FDA">
      <w:pPr>
        <w:rPr>
          <w:lang w:val="de-DE"/>
        </w:rPr>
      </w:pPr>
    </w:p>
    <w:p w:rsidR="004F3FDA" w:rsidRPr="008A05D0" w:rsidRDefault="004F3FDA" w:rsidP="004F3FDA">
      <w:pPr>
        <w:rPr>
          <w:lang w:val="de-DE"/>
        </w:rPr>
      </w:pPr>
    </w:p>
    <w:p w:rsidR="004F3FDA" w:rsidRPr="008A05D0" w:rsidRDefault="004F3FDA" w:rsidP="004F3FDA">
      <w:pPr>
        <w:rPr>
          <w:lang w:val="de-DE"/>
        </w:rPr>
      </w:pPr>
    </w:p>
    <w:p w:rsidR="004F3FDA" w:rsidRPr="008A05D0" w:rsidRDefault="004F3FDA" w:rsidP="004F3FDA">
      <w:pPr>
        <w:rPr>
          <w:lang w:val="de-DE"/>
        </w:rPr>
      </w:pPr>
    </w:p>
    <w:p w:rsidR="00307EFE" w:rsidRPr="008A05D0" w:rsidRDefault="00307EFE" w:rsidP="00307EFE">
      <w:pPr>
        <w:rPr>
          <w:lang w:val="de-DE"/>
        </w:rPr>
      </w:pPr>
    </w:p>
    <w:p w:rsidR="00307EFE" w:rsidRDefault="004F3FDA" w:rsidP="004F3FDA">
      <w:pPr>
        <w:pStyle w:val="berschrift2"/>
        <w:rPr>
          <w:lang w:val="de-DE"/>
        </w:rPr>
      </w:pPr>
      <w:r>
        <w:rPr>
          <w:lang w:val="de-DE"/>
        </w:rPr>
        <w:t>Weitere Wurftechnik</w:t>
      </w:r>
    </w:p>
    <w:p w:rsidR="004F3FDA" w:rsidRPr="004F3FDA" w:rsidRDefault="004F3FDA" w:rsidP="004F3FDA">
      <w:pPr>
        <w:pStyle w:val="berschrift3"/>
        <w:rPr>
          <w:lang w:val="de-DE"/>
        </w:rPr>
      </w:pPr>
      <w:r>
        <w:rPr>
          <w:lang w:val="de-DE"/>
        </w:rPr>
        <w:t>Nach Wahl des Prüfers</w:t>
      </w:r>
    </w:p>
    <w:p w:rsidR="00307EFE" w:rsidRPr="008A05D0" w:rsidRDefault="00307EFE" w:rsidP="00307EFE">
      <w:pPr>
        <w:rPr>
          <w:lang w:val="de-DE"/>
        </w:rPr>
      </w:pPr>
    </w:p>
    <w:p w:rsidR="00307EFE" w:rsidRPr="008A05D0" w:rsidRDefault="00307EFE" w:rsidP="00307EFE">
      <w:pPr>
        <w:rPr>
          <w:lang w:val="de-DE"/>
        </w:rPr>
      </w:pPr>
    </w:p>
    <w:p w:rsidR="00307EFE" w:rsidRPr="008A05D0" w:rsidRDefault="00307EFE" w:rsidP="00307EFE">
      <w:pPr>
        <w:rPr>
          <w:lang w:val="de-DE"/>
        </w:rPr>
      </w:pPr>
    </w:p>
    <w:p w:rsidR="00307EFE" w:rsidRPr="008A05D0" w:rsidRDefault="00307EFE" w:rsidP="00307EFE">
      <w:pPr>
        <w:rPr>
          <w:lang w:val="de-DE"/>
        </w:rPr>
      </w:pPr>
    </w:p>
    <w:p w:rsidR="00307EFE" w:rsidRPr="008A05D0" w:rsidRDefault="00307EFE" w:rsidP="00307EFE">
      <w:pPr>
        <w:rPr>
          <w:lang w:val="de-DE"/>
        </w:rPr>
      </w:pPr>
    </w:p>
    <w:p w:rsidR="00307EFE" w:rsidRPr="008A05D0" w:rsidRDefault="00307EFE" w:rsidP="00307EFE">
      <w:pPr>
        <w:rPr>
          <w:lang w:val="de-DE"/>
        </w:rPr>
      </w:pPr>
    </w:p>
    <w:p w:rsidR="00307EFE" w:rsidRPr="008A05D0" w:rsidRDefault="00307EFE" w:rsidP="00307EFE">
      <w:pPr>
        <w:rPr>
          <w:lang w:val="de-DE"/>
        </w:rPr>
      </w:pPr>
    </w:p>
    <w:p w:rsidR="00307EFE" w:rsidRPr="008A05D0" w:rsidRDefault="00307EFE" w:rsidP="00307EFE">
      <w:pPr>
        <w:rPr>
          <w:lang w:val="de-DE"/>
        </w:rPr>
      </w:pPr>
    </w:p>
    <w:p w:rsidR="00307EFE" w:rsidRPr="008A05D0" w:rsidRDefault="00307EFE" w:rsidP="00307EFE">
      <w:pPr>
        <w:rPr>
          <w:lang w:val="de-DE"/>
        </w:rPr>
      </w:pPr>
    </w:p>
    <w:p w:rsidR="00307EFE" w:rsidRPr="008A05D0" w:rsidRDefault="00307EFE" w:rsidP="00307EFE">
      <w:pPr>
        <w:rPr>
          <w:lang w:val="de-DE"/>
        </w:rPr>
      </w:pPr>
    </w:p>
    <w:p w:rsidR="00307EFE" w:rsidRPr="008A05D0" w:rsidRDefault="00307EFE" w:rsidP="00307EFE">
      <w:pPr>
        <w:rPr>
          <w:lang w:val="de-DE"/>
        </w:rPr>
      </w:pPr>
    </w:p>
    <w:p w:rsidR="00307EFE" w:rsidRPr="008A05D0" w:rsidRDefault="00307EFE" w:rsidP="00307EFE">
      <w:pPr>
        <w:rPr>
          <w:lang w:val="de-DE"/>
        </w:rPr>
      </w:pPr>
    </w:p>
    <w:p w:rsidR="00307EFE" w:rsidRDefault="00307EFE" w:rsidP="00307EFE">
      <w:pPr>
        <w:rPr>
          <w:lang w:val="de-DE"/>
        </w:rPr>
      </w:pPr>
    </w:p>
    <w:p w:rsidR="0002575A" w:rsidRDefault="0002575A" w:rsidP="00307EFE">
      <w:pPr>
        <w:rPr>
          <w:lang w:val="de-DE"/>
        </w:rPr>
      </w:pPr>
    </w:p>
    <w:p w:rsidR="0002575A" w:rsidRDefault="0002575A" w:rsidP="00307EFE">
      <w:pPr>
        <w:rPr>
          <w:lang w:val="de-DE"/>
        </w:rPr>
      </w:pPr>
    </w:p>
    <w:p w:rsidR="0002575A" w:rsidRDefault="0002575A" w:rsidP="00307EFE">
      <w:pPr>
        <w:rPr>
          <w:lang w:val="de-DE"/>
        </w:rPr>
      </w:pPr>
    </w:p>
    <w:p w:rsidR="0002575A" w:rsidRDefault="0002575A" w:rsidP="00307EFE">
      <w:pPr>
        <w:rPr>
          <w:lang w:val="de-DE"/>
        </w:rPr>
      </w:pPr>
    </w:p>
    <w:p w:rsidR="0002575A" w:rsidRDefault="0002575A" w:rsidP="00307EFE">
      <w:pPr>
        <w:rPr>
          <w:lang w:val="de-DE"/>
        </w:rPr>
      </w:pPr>
    </w:p>
    <w:p w:rsidR="0002575A" w:rsidRDefault="0002575A" w:rsidP="00307EFE">
      <w:pPr>
        <w:rPr>
          <w:lang w:val="de-DE"/>
        </w:rPr>
      </w:pPr>
    </w:p>
    <w:p w:rsidR="0002575A" w:rsidRDefault="0002575A" w:rsidP="00307EFE">
      <w:pPr>
        <w:rPr>
          <w:lang w:val="de-DE"/>
        </w:rPr>
      </w:pPr>
    </w:p>
    <w:p w:rsidR="0002575A" w:rsidRDefault="0002575A" w:rsidP="00307EFE">
      <w:pPr>
        <w:rPr>
          <w:lang w:val="de-DE"/>
        </w:rPr>
      </w:pPr>
    </w:p>
    <w:p w:rsidR="0002575A" w:rsidRDefault="0002575A" w:rsidP="00307EFE">
      <w:pPr>
        <w:rPr>
          <w:lang w:val="de-DE"/>
        </w:rPr>
      </w:pPr>
    </w:p>
    <w:p w:rsidR="0002575A" w:rsidRDefault="0002575A" w:rsidP="00307EFE">
      <w:pPr>
        <w:rPr>
          <w:lang w:val="de-DE"/>
        </w:rPr>
      </w:pPr>
    </w:p>
    <w:p w:rsidR="0002575A" w:rsidRDefault="0002575A" w:rsidP="00307EFE">
      <w:pPr>
        <w:rPr>
          <w:lang w:val="de-DE"/>
        </w:rPr>
      </w:pPr>
    </w:p>
    <w:p w:rsidR="0002575A" w:rsidRDefault="0002575A" w:rsidP="00307EFE">
      <w:pPr>
        <w:rPr>
          <w:lang w:val="de-DE"/>
        </w:rPr>
      </w:pPr>
    </w:p>
    <w:p w:rsidR="0002575A" w:rsidRDefault="0002575A" w:rsidP="00307EFE">
      <w:pPr>
        <w:rPr>
          <w:lang w:val="de-DE"/>
        </w:rPr>
      </w:pPr>
    </w:p>
    <w:p w:rsidR="0002575A" w:rsidRPr="008A05D0" w:rsidRDefault="0002575A" w:rsidP="00307EFE">
      <w:pPr>
        <w:rPr>
          <w:lang w:val="de-DE"/>
        </w:rPr>
      </w:pPr>
    </w:p>
    <w:p w:rsidR="00307EFE" w:rsidRPr="008A05D0" w:rsidRDefault="00307EFE" w:rsidP="00307EFE">
      <w:pPr>
        <w:rPr>
          <w:lang w:val="de-DE"/>
        </w:rPr>
      </w:pPr>
    </w:p>
    <w:p w:rsidR="00307EFE" w:rsidRPr="008A05D0" w:rsidRDefault="00307EFE" w:rsidP="00307EFE">
      <w:pPr>
        <w:rPr>
          <w:lang w:val="de-DE"/>
        </w:rPr>
      </w:pPr>
    </w:p>
    <w:p w:rsidR="006A6FBB" w:rsidRPr="008A05D0" w:rsidRDefault="00F60F66" w:rsidP="00717C60">
      <w:pPr>
        <w:pStyle w:val="berschrift1"/>
        <w:rPr>
          <w:lang w:val="de-DE"/>
        </w:rPr>
      </w:pPr>
      <w:r w:rsidRPr="008A05D0">
        <w:rPr>
          <w:lang w:val="de-DE"/>
        </w:rPr>
        <w:lastRenderedPageBreak/>
        <w:t>Stockabwehr</w:t>
      </w:r>
      <w:r w:rsidR="00717C60">
        <w:rPr>
          <w:lang w:val="de-DE"/>
        </w:rPr>
        <w:t xml:space="preserve"> / Stockanwendung</w:t>
      </w:r>
    </w:p>
    <w:p w:rsidR="006C38FF" w:rsidRPr="008A05D0" w:rsidRDefault="006C38FF" w:rsidP="00FD1E4E">
      <w:pPr>
        <w:pStyle w:val="berschrift2"/>
        <w:rPr>
          <w:lang w:val="de-DE"/>
        </w:rPr>
      </w:pPr>
      <w:r w:rsidRPr="008A05D0">
        <w:rPr>
          <w:lang w:val="de-DE"/>
        </w:rPr>
        <w:t xml:space="preserve">5 </w:t>
      </w:r>
      <w:r w:rsidR="00FD1E4E">
        <w:rPr>
          <w:lang w:val="de-DE"/>
        </w:rPr>
        <w:t>Stocka</w:t>
      </w:r>
      <w:r w:rsidR="00A20CD5" w:rsidRPr="008A05D0">
        <w:rPr>
          <w:lang w:val="de-DE"/>
        </w:rPr>
        <w:t>bwehr</w:t>
      </w:r>
      <w:r w:rsidRPr="008A05D0">
        <w:rPr>
          <w:lang w:val="de-DE"/>
        </w:rPr>
        <w:t xml:space="preserve"> mit de</w:t>
      </w:r>
      <w:r w:rsidR="00A20CD5" w:rsidRPr="008A05D0">
        <w:rPr>
          <w:lang w:val="de-DE"/>
        </w:rPr>
        <w:t>n</w:t>
      </w:r>
      <w:r w:rsidRPr="008A05D0">
        <w:rPr>
          <w:lang w:val="de-DE"/>
        </w:rPr>
        <w:t xml:space="preserve"> Stock</w:t>
      </w:r>
      <w:r w:rsidR="00A20CD5" w:rsidRPr="008A05D0">
        <w:rPr>
          <w:lang w:val="de-DE"/>
        </w:rPr>
        <w:t>angriffen 1-8</w:t>
      </w:r>
      <w:r w:rsidR="00FD1E4E">
        <w:rPr>
          <w:lang w:val="de-DE"/>
        </w:rPr>
        <w:t xml:space="preserve"> mit waffenlosen Folgetechniken</w:t>
      </w:r>
    </w:p>
    <w:p w:rsidR="006A6FBB" w:rsidRPr="008A05D0" w:rsidRDefault="00935066" w:rsidP="00A20CD5">
      <w:pPr>
        <w:pStyle w:val="berschrift3"/>
        <w:rPr>
          <w:lang w:val="de-DE"/>
        </w:rPr>
      </w:pPr>
      <w:r w:rsidRPr="008A05D0">
        <w:rPr>
          <w:lang w:val="de-DE"/>
        </w:rPr>
        <w:t>Angriff 1</w:t>
      </w:r>
    </w:p>
    <w:p w:rsidR="006A6FBB" w:rsidRPr="008A05D0" w:rsidRDefault="00997D9B" w:rsidP="006A6FBB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091" style="position:absolute;left:0;text-align:left;margin-left:0;margin-top:5.35pt;width:480.75pt;height:83.65pt;z-index:251685888" coordorigin="1395,2801" coordsize="9615,1673">
            <v:rect id="_x0000_s1092" style="position:absolute;left:1395;top:2801;width:9615;height:799">
              <v:textbox>
                <w:txbxContent>
                  <w:p w:rsidR="00000F2A" w:rsidRPr="00220056" w:rsidRDefault="00000F2A" w:rsidP="0022005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 Stockschlag zum Kopf von oben außen</w:t>
                    </w:r>
                  </w:p>
                  <w:p w:rsidR="00000F2A" w:rsidRPr="00220056" w:rsidRDefault="00000F2A" w:rsidP="0022005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93" style="position:absolute;left:1395;top:3675;width:9615;height:799">
              <v:textbox>
                <w:txbxContent>
                  <w:p w:rsidR="00000F2A" w:rsidRPr="00220056" w:rsidRDefault="00000F2A" w:rsidP="0022005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000F2A" w:rsidRPr="00220056" w:rsidRDefault="00000F2A" w:rsidP="0022005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935066" w:rsidP="006C38FF">
      <w:pPr>
        <w:pStyle w:val="berschrift3"/>
        <w:rPr>
          <w:lang w:val="de-DE"/>
        </w:rPr>
      </w:pPr>
      <w:r w:rsidRPr="008A05D0">
        <w:rPr>
          <w:lang w:val="de-DE"/>
        </w:rPr>
        <w:t>Angriff 2</w:t>
      </w:r>
    </w:p>
    <w:p w:rsidR="006A6FBB" w:rsidRPr="008A05D0" w:rsidRDefault="00997D9B" w:rsidP="006A6FBB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094" style="position:absolute;left:0;text-align:left;margin-left:0;margin-top:5.6pt;width:480.75pt;height:83.65pt;z-index:251686912" coordorigin="1395,2801" coordsize="9615,1673">
            <v:rect id="_x0000_s1095" style="position:absolute;left:1395;top:2801;width:9615;height:799">
              <v:textbox>
                <w:txbxContent>
                  <w:p w:rsidR="00000F2A" w:rsidRPr="00220056" w:rsidRDefault="00000F2A" w:rsidP="0022005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 Stockschlag zum Kopf von oben innen</w:t>
                    </w:r>
                  </w:p>
                  <w:p w:rsidR="00000F2A" w:rsidRPr="00220056" w:rsidRDefault="00000F2A" w:rsidP="00220056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96" style="position:absolute;left:1395;top:3675;width:9615;height:799">
              <v:textbox>
                <w:txbxContent>
                  <w:p w:rsidR="00000F2A" w:rsidRPr="00220056" w:rsidRDefault="00000F2A" w:rsidP="0022005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220056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000F2A" w:rsidRPr="00220056" w:rsidRDefault="00000F2A" w:rsidP="00220056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495FD3" w:rsidP="00A20CD5">
      <w:pPr>
        <w:pStyle w:val="berschrift3"/>
        <w:rPr>
          <w:lang w:val="de-DE"/>
        </w:rPr>
      </w:pPr>
      <w:r w:rsidRPr="008A05D0">
        <w:rPr>
          <w:lang w:val="de-DE"/>
        </w:rPr>
        <w:t>Angriff 3</w:t>
      </w:r>
    </w:p>
    <w:p w:rsidR="006A6FBB" w:rsidRPr="008A05D0" w:rsidRDefault="00997D9B" w:rsidP="006A6FBB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097" style="position:absolute;left:0;text-align:left;margin-left:0;margin-top:4.2pt;width:480.75pt;height:83.65pt;z-index:251687936" coordorigin="1395,2801" coordsize="9615,1673">
            <v:rect id="_x0000_s1098" style="position:absolute;left:1395;top:2801;width:9615;height:799">
              <v:textbox>
                <w:txbxContent>
                  <w:p w:rsidR="00000F2A" w:rsidRPr="00D645C4" w:rsidRDefault="00000F2A" w:rsidP="00D645C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D645C4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 Stockschlag zur Körpermitte von außen</w:t>
                    </w:r>
                  </w:p>
                  <w:p w:rsidR="00000F2A" w:rsidRPr="00D645C4" w:rsidRDefault="00000F2A" w:rsidP="00D645C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099" style="position:absolute;left:1395;top:3675;width:9615;height:799">
              <v:textbox>
                <w:txbxContent>
                  <w:p w:rsidR="00000F2A" w:rsidRPr="00D645C4" w:rsidRDefault="00000F2A" w:rsidP="00D645C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D645C4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000F2A" w:rsidRPr="00D645C4" w:rsidRDefault="00000F2A" w:rsidP="00D645C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495FD3" w:rsidP="00A20CD5">
      <w:pPr>
        <w:pStyle w:val="berschrift3"/>
        <w:rPr>
          <w:lang w:val="de-DE"/>
        </w:rPr>
      </w:pPr>
      <w:r w:rsidRPr="008A05D0">
        <w:rPr>
          <w:lang w:val="de-DE"/>
        </w:rPr>
        <w:t>Angriff 4</w:t>
      </w:r>
    </w:p>
    <w:p w:rsidR="006A6FBB" w:rsidRPr="008A05D0" w:rsidRDefault="00997D9B" w:rsidP="006A6FBB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00" style="position:absolute;left:0;text-align:left;margin-left:0;margin-top:4.4pt;width:480.75pt;height:83.65pt;z-index:251688960" coordorigin="1395,2801" coordsize="9615,1673">
            <v:rect id="_x0000_s1101" style="position:absolute;left:1395;top:2801;width:9615;height:799">
              <v:textbox>
                <w:txbxContent>
                  <w:p w:rsidR="00000F2A" w:rsidRPr="00D645C4" w:rsidRDefault="00000F2A" w:rsidP="00D645C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D645C4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 Stockschlag zur Körpermitte von innen</w:t>
                    </w:r>
                  </w:p>
                  <w:p w:rsidR="00000F2A" w:rsidRPr="00D645C4" w:rsidRDefault="00000F2A" w:rsidP="00D645C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02" style="position:absolute;left:1395;top:3675;width:9615;height:799">
              <v:textbox>
                <w:txbxContent>
                  <w:p w:rsidR="00000F2A" w:rsidRPr="00D645C4" w:rsidRDefault="00000F2A" w:rsidP="00D645C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D645C4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000F2A" w:rsidRPr="00D645C4" w:rsidRDefault="00000F2A" w:rsidP="00D645C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495FD3" w:rsidP="006A6FBB">
      <w:pPr>
        <w:pStyle w:val="berschrift3"/>
        <w:rPr>
          <w:lang w:val="de-DE"/>
        </w:rPr>
      </w:pPr>
      <w:r w:rsidRPr="008A05D0">
        <w:rPr>
          <w:lang w:val="de-DE"/>
        </w:rPr>
        <w:t>Angriff 5</w:t>
      </w:r>
    </w:p>
    <w:p w:rsidR="006A6FBB" w:rsidRPr="008A05D0" w:rsidRDefault="00997D9B" w:rsidP="006A6FBB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03" style="position:absolute;left:0;text-align:left;margin-left:0;margin-top:4.6pt;width:480.75pt;height:83.65pt;z-index:251689984" coordorigin="1395,2801" coordsize="9615,1673">
            <v:rect id="_x0000_s1104" style="position:absolute;left:1395;top:2801;width:9615;height:799">
              <v:textbox>
                <w:txbxContent>
                  <w:p w:rsidR="00000F2A" w:rsidRPr="00D645C4" w:rsidRDefault="00000F2A" w:rsidP="00D645C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D645C4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 Stockstich zur Körpermitte</w:t>
                    </w:r>
                  </w:p>
                  <w:p w:rsidR="00000F2A" w:rsidRPr="00D645C4" w:rsidRDefault="00000F2A" w:rsidP="00D645C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05" style="position:absolute;left:1395;top:3675;width:9615;height:799">
              <v:textbox>
                <w:txbxContent>
                  <w:p w:rsidR="00000F2A" w:rsidRPr="00D645C4" w:rsidRDefault="00000F2A" w:rsidP="00D645C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D645C4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000F2A" w:rsidRPr="00D645C4" w:rsidRDefault="00000F2A" w:rsidP="00D645C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495FD3" w:rsidP="00F51801">
      <w:pPr>
        <w:pStyle w:val="berschrift3"/>
        <w:rPr>
          <w:lang w:val="de-DE"/>
        </w:rPr>
      </w:pPr>
      <w:r w:rsidRPr="008A05D0">
        <w:rPr>
          <w:lang w:val="de-DE"/>
        </w:rPr>
        <w:t>Angriff 6</w:t>
      </w:r>
    </w:p>
    <w:p w:rsidR="006A6FBB" w:rsidRPr="008A05D0" w:rsidRDefault="00997D9B" w:rsidP="006A6FBB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06" style="position:absolute;left:0;text-align:left;margin-left:0;margin-top:4.8pt;width:480.75pt;height:83.65pt;z-index:251691008" coordorigin="1395,2801" coordsize="9615,1673">
            <v:rect id="_x0000_s1107" style="position:absolute;left:1395;top:2801;width:9615;height:799">
              <v:textbox>
                <w:txbxContent>
                  <w:p w:rsidR="00000F2A" w:rsidRPr="00D645C4" w:rsidRDefault="00000F2A" w:rsidP="00D645C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D645C4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 Stockschlag zum Kopf von oben</w:t>
                    </w:r>
                  </w:p>
                  <w:p w:rsidR="00000F2A" w:rsidRPr="00D645C4" w:rsidRDefault="00000F2A" w:rsidP="00D645C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08" style="position:absolute;left:1395;top:3675;width:9615;height:799">
              <v:textbox>
                <w:txbxContent>
                  <w:p w:rsidR="00000F2A" w:rsidRPr="00D645C4" w:rsidRDefault="00000F2A" w:rsidP="00D645C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D645C4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000F2A" w:rsidRPr="00D645C4" w:rsidRDefault="00000F2A" w:rsidP="00D645C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C38FF" w:rsidRPr="008A05D0" w:rsidRDefault="00495FD3" w:rsidP="00F51801">
      <w:pPr>
        <w:pStyle w:val="berschrift3"/>
        <w:rPr>
          <w:lang w:val="de-DE"/>
        </w:rPr>
      </w:pPr>
      <w:r w:rsidRPr="008A05D0">
        <w:rPr>
          <w:lang w:val="de-DE"/>
        </w:rPr>
        <w:t>Angriff 7</w:t>
      </w:r>
    </w:p>
    <w:p w:rsidR="00F51801" w:rsidRPr="008A05D0" w:rsidRDefault="00F51801" w:rsidP="00F51801">
      <w:pPr>
        <w:rPr>
          <w:lang w:val="de-DE"/>
        </w:rPr>
      </w:pPr>
    </w:p>
    <w:p w:rsidR="00F51801" w:rsidRPr="008A05D0" w:rsidRDefault="00997D9B" w:rsidP="00F51801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212" style="position:absolute;left:0;text-align:left;margin-left:0;margin-top:.6pt;width:480.75pt;height:83.65pt;z-index:251729920" coordorigin="1395,2801" coordsize="9615,1673">
            <v:rect id="_x0000_s1213" style="position:absolute;left:1395;top:2801;width:9615;height:799">
              <v:textbox>
                <w:txbxContent>
                  <w:p w:rsidR="00000F2A" w:rsidRPr="00D645C4" w:rsidRDefault="00000F2A" w:rsidP="00D759E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D645C4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 Stockschlag zu den Beinen von außen</w:t>
                    </w:r>
                  </w:p>
                  <w:p w:rsidR="00000F2A" w:rsidRPr="00D645C4" w:rsidRDefault="00000F2A" w:rsidP="00D645C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214" style="position:absolute;left:1395;top:3675;width:9615;height:799">
              <v:textbox>
                <w:txbxContent>
                  <w:p w:rsidR="00000F2A" w:rsidRPr="00D645C4" w:rsidRDefault="00000F2A" w:rsidP="00D645C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D645C4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000F2A" w:rsidRPr="00D645C4" w:rsidRDefault="00000F2A" w:rsidP="00D645C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51801" w:rsidRPr="008A05D0" w:rsidRDefault="00F51801" w:rsidP="00F51801">
      <w:pPr>
        <w:rPr>
          <w:lang w:val="de-DE"/>
        </w:rPr>
      </w:pPr>
    </w:p>
    <w:p w:rsidR="00F51801" w:rsidRPr="008A05D0" w:rsidRDefault="00F51801" w:rsidP="00F51801">
      <w:pPr>
        <w:rPr>
          <w:lang w:val="de-DE"/>
        </w:rPr>
      </w:pPr>
    </w:p>
    <w:p w:rsidR="00F51801" w:rsidRPr="008A05D0" w:rsidRDefault="00F51801" w:rsidP="00F51801">
      <w:pPr>
        <w:rPr>
          <w:lang w:val="de-DE"/>
        </w:rPr>
      </w:pPr>
    </w:p>
    <w:p w:rsidR="00F51801" w:rsidRPr="008A05D0" w:rsidRDefault="00F51801" w:rsidP="00F51801">
      <w:pPr>
        <w:rPr>
          <w:lang w:val="de-DE"/>
        </w:rPr>
      </w:pPr>
    </w:p>
    <w:p w:rsidR="00F51801" w:rsidRPr="008A05D0" w:rsidRDefault="00F51801" w:rsidP="00F51801">
      <w:pPr>
        <w:rPr>
          <w:lang w:val="de-DE"/>
        </w:rPr>
      </w:pPr>
    </w:p>
    <w:p w:rsidR="00F51801" w:rsidRPr="008A05D0" w:rsidRDefault="00F51801" w:rsidP="00F51801">
      <w:pPr>
        <w:rPr>
          <w:lang w:val="de-DE"/>
        </w:rPr>
      </w:pPr>
    </w:p>
    <w:p w:rsidR="00F51801" w:rsidRPr="008A05D0" w:rsidRDefault="00495FD3" w:rsidP="00495FD3">
      <w:pPr>
        <w:pStyle w:val="berschrift3"/>
        <w:rPr>
          <w:lang w:val="de-DE"/>
        </w:rPr>
      </w:pPr>
      <w:r w:rsidRPr="008A05D0">
        <w:rPr>
          <w:lang w:val="de-DE"/>
        </w:rPr>
        <w:t>Angriff 8</w:t>
      </w:r>
    </w:p>
    <w:p w:rsidR="00F51801" w:rsidRPr="008A05D0" w:rsidRDefault="00997D9B" w:rsidP="00F51801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215" style="position:absolute;left:0;text-align:left;margin-left:0;margin-top:5.4pt;width:480.75pt;height:83.65pt;z-index:251730944" coordorigin="1395,2801" coordsize="9615,1673">
            <v:rect id="_x0000_s1216" style="position:absolute;left:1395;top:2801;width:9615;height:799">
              <v:textbox>
                <w:txbxContent>
                  <w:p w:rsidR="00000F2A" w:rsidRPr="00D645C4" w:rsidRDefault="00000F2A" w:rsidP="00D645C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D645C4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 Stockschlag zu den Beinen von innen</w:t>
                    </w:r>
                  </w:p>
                  <w:p w:rsidR="00000F2A" w:rsidRPr="00D645C4" w:rsidRDefault="00000F2A" w:rsidP="00D645C4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217" style="position:absolute;left:1395;top:3675;width:9615;height:799">
              <v:textbox>
                <w:txbxContent>
                  <w:p w:rsidR="00000F2A" w:rsidRPr="00D645C4" w:rsidRDefault="00000F2A" w:rsidP="00D645C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D645C4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000F2A" w:rsidRPr="00D645C4" w:rsidRDefault="00000F2A" w:rsidP="00D645C4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51801" w:rsidRPr="008A05D0" w:rsidRDefault="00F51801" w:rsidP="00F51801">
      <w:pPr>
        <w:rPr>
          <w:lang w:val="de-DE"/>
        </w:rPr>
      </w:pPr>
    </w:p>
    <w:p w:rsidR="00F51801" w:rsidRPr="008A05D0" w:rsidRDefault="00F51801" w:rsidP="00F51801">
      <w:pPr>
        <w:rPr>
          <w:lang w:val="de-DE"/>
        </w:rPr>
      </w:pPr>
    </w:p>
    <w:p w:rsidR="00F51801" w:rsidRDefault="00F51801" w:rsidP="00F51801">
      <w:pPr>
        <w:rPr>
          <w:lang w:val="de-DE"/>
        </w:rPr>
      </w:pPr>
    </w:p>
    <w:p w:rsidR="00FD1E4E" w:rsidRDefault="00FD1E4E" w:rsidP="00F51801">
      <w:pPr>
        <w:rPr>
          <w:lang w:val="de-DE"/>
        </w:rPr>
      </w:pPr>
    </w:p>
    <w:p w:rsidR="00FD1E4E" w:rsidRDefault="00FD1E4E" w:rsidP="00F51801">
      <w:pPr>
        <w:rPr>
          <w:lang w:val="de-DE"/>
        </w:rPr>
      </w:pPr>
    </w:p>
    <w:p w:rsidR="00FD1E4E" w:rsidRDefault="00FD1E4E" w:rsidP="00F51801">
      <w:pPr>
        <w:rPr>
          <w:lang w:val="de-DE"/>
        </w:rPr>
      </w:pPr>
    </w:p>
    <w:p w:rsidR="00FD1E4E" w:rsidRPr="008A05D0" w:rsidRDefault="00FD1E4E" w:rsidP="00F51801">
      <w:pPr>
        <w:rPr>
          <w:lang w:val="de-DE"/>
        </w:rPr>
      </w:pPr>
    </w:p>
    <w:p w:rsidR="00F51801" w:rsidRPr="008A05D0" w:rsidRDefault="00F51801" w:rsidP="00F51801">
      <w:pPr>
        <w:rPr>
          <w:lang w:val="de-DE"/>
        </w:rPr>
      </w:pPr>
    </w:p>
    <w:p w:rsidR="00F51801" w:rsidRDefault="00F51801" w:rsidP="00F51801">
      <w:pPr>
        <w:rPr>
          <w:lang w:val="de-DE"/>
        </w:rPr>
      </w:pPr>
    </w:p>
    <w:p w:rsidR="00FD1E4E" w:rsidRDefault="00FD1E4E" w:rsidP="00F51801">
      <w:pPr>
        <w:rPr>
          <w:lang w:val="de-DE"/>
        </w:rPr>
      </w:pPr>
    </w:p>
    <w:p w:rsidR="00FD1E4E" w:rsidRDefault="00FD1E4E" w:rsidP="00F51801">
      <w:pPr>
        <w:rPr>
          <w:lang w:val="de-DE"/>
        </w:rPr>
      </w:pPr>
    </w:p>
    <w:p w:rsidR="00FD1E4E" w:rsidRDefault="00FD1E4E" w:rsidP="00F51801">
      <w:pPr>
        <w:rPr>
          <w:lang w:val="de-DE"/>
        </w:rPr>
      </w:pPr>
    </w:p>
    <w:p w:rsidR="00FD1E4E" w:rsidRDefault="00FD1E4E" w:rsidP="00F51801">
      <w:pPr>
        <w:rPr>
          <w:lang w:val="de-DE"/>
        </w:rPr>
      </w:pPr>
    </w:p>
    <w:p w:rsidR="00FD1E4E" w:rsidRDefault="00FD1E4E" w:rsidP="00F51801">
      <w:pPr>
        <w:rPr>
          <w:lang w:val="de-DE"/>
        </w:rPr>
      </w:pPr>
    </w:p>
    <w:p w:rsidR="00FD1E4E" w:rsidRDefault="00FD1E4E" w:rsidP="00F51801">
      <w:pPr>
        <w:rPr>
          <w:lang w:val="de-DE"/>
        </w:rPr>
      </w:pPr>
    </w:p>
    <w:p w:rsidR="00FD1E4E" w:rsidRDefault="00FD1E4E" w:rsidP="00F51801">
      <w:pPr>
        <w:rPr>
          <w:lang w:val="de-DE"/>
        </w:rPr>
      </w:pPr>
    </w:p>
    <w:p w:rsidR="00FD1E4E" w:rsidRDefault="00FD1E4E" w:rsidP="00F51801">
      <w:pPr>
        <w:rPr>
          <w:lang w:val="de-DE"/>
        </w:rPr>
      </w:pPr>
    </w:p>
    <w:p w:rsidR="00FD1E4E" w:rsidRDefault="00FD1E4E" w:rsidP="00F51801">
      <w:pPr>
        <w:rPr>
          <w:lang w:val="de-DE"/>
        </w:rPr>
      </w:pPr>
    </w:p>
    <w:p w:rsidR="00FD1E4E" w:rsidRDefault="00FD1E4E" w:rsidP="00F51801">
      <w:pPr>
        <w:rPr>
          <w:lang w:val="de-DE"/>
        </w:rPr>
      </w:pPr>
    </w:p>
    <w:p w:rsidR="00FD1E4E" w:rsidRDefault="00FD1E4E" w:rsidP="00F51801">
      <w:pPr>
        <w:rPr>
          <w:lang w:val="de-DE"/>
        </w:rPr>
      </w:pPr>
    </w:p>
    <w:p w:rsidR="00FD1E4E" w:rsidRDefault="00FD1E4E" w:rsidP="00F51801">
      <w:pPr>
        <w:rPr>
          <w:lang w:val="de-DE"/>
        </w:rPr>
      </w:pPr>
    </w:p>
    <w:p w:rsidR="00FD1E4E" w:rsidRDefault="00FD1E4E" w:rsidP="00F51801">
      <w:pPr>
        <w:rPr>
          <w:lang w:val="de-DE"/>
        </w:rPr>
      </w:pPr>
    </w:p>
    <w:p w:rsidR="00FD1E4E" w:rsidRDefault="00FD1E4E" w:rsidP="00F51801">
      <w:pPr>
        <w:rPr>
          <w:lang w:val="de-DE"/>
        </w:rPr>
      </w:pPr>
    </w:p>
    <w:p w:rsidR="00FD1E4E" w:rsidRDefault="00FD1E4E" w:rsidP="00F51801">
      <w:pPr>
        <w:rPr>
          <w:lang w:val="de-DE"/>
        </w:rPr>
      </w:pPr>
    </w:p>
    <w:p w:rsidR="00FD1E4E" w:rsidRDefault="00FD1E4E" w:rsidP="00F51801">
      <w:pPr>
        <w:rPr>
          <w:lang w:val="de-DE"/>
        </w:rPr>
      </w:pPr>
    </w:p>
    <w:p w:rsidR="00FD1E4E" w:rsidRDefault="00FD1E4E" w:rsidP="00F51801">
      <w:pPr>
        <w:rPr>
          <w:lang w:val="de-DE"/>
        </w:rPr>
      </w:pPr>
    </w:p>
    <w:p w:rsidR="00FD1E4E" w:rsidRDefault="00FD1E4E" w:rsidP="00F51801">
      <w:pPr>
        <w:rPr>
          <w:lang w:val="de-DE"/>
        </w:rPr>
      </w:pPr>
    </w:p>
    <w:p w:rsidR="00FD1E4E" w:rsidRDefault="00FD1E4E" w:rsidP="00F51801">
      <w:pPr>
        <w:rPr>
          <w:lang w:val="de-DE"/>
        </w:rPr>
      </w:pPr>
    </w:p>
    <w:p w:rsidR="00FD1E4E" w:rsidRDefault="00FD1E4E" w:rsidP="00F51801">
      <w:pPr>
        <w:rPr>
          <w:lang w:val="de-DE"/>
        </w:rPr>
      </w:pPr>
    </w:p>
    <w:p w:rsidR="00FD1E4E" w:rsidRDefault="00FD1E4E" w:rsidP="00F51801">
      <w:pPr>
        <w:rPr>
          <w:lang w:val="de-DE"/>
        </w:rPr>
      </w:pPr>
    </w:p>
    <w:p w:rsidR="00FD1E4E" w:rsidRDefault="00FD1E4E" w:rsidP="00F51801">
      <w:pPr>
        <w:rPr>
          <w:lang w:val="de-DE"/>
        </w:rPr>
      </w:pPr>
    </w:p>
    <w:p w:rsidR="00FD1E4E" w:rsidRDefault="00FD1E4E" w:rsidP="00F51801">
      <w:pPr>
        <w:rPr>
          <w:lang w:val="de-DE"/>
        </w:rPr>
      </w:pPr>
    </w:p>
    <w:p w:rsidR="00FD1E4E" w:rsidRDefault="00FD1E4E" w:rsidP="00F51801">
      <w:pPr>
        <w:rPr>
          <w:lang w:val="de-DE"/>
        </w:rPr>
      </w:pPr>
    </w:p>
    <w:p w:rsidR="00FD1E4E" w:rsidRDefault="00FD1E4E" w:rsidP="00F51801">
      <w:pPr>
        <w:rPr>
          <w:lang w:val="de-DE"/>
        </w:rPr>
      </w:pPr>
    </w:p>
    <w:p w:rsidR="00FD1E4E" w:rsidRDefault="00FD1E4E" w:rsidP="00F51801">
      <w:pPr>
        <w:rPr>
          <w:lang w:val="de-DE"/>
        </w:rPr>
      </w:pPr>
    </w:p>
    <w:p w:rsidR="00FD1E4E" w:rsidRDefault="00FD1E4E" w:rsidP="00F51801">
      <w:pPr>
        <w:rPr>
          <w:lang w:val="de-DE"/>
        </w:rPr>
      </w:pPr>
    </w:p>
    <w:p w:rsidR="00FD1E4E" w:rsidRPr="008A05D0" w:rsidRDefault="00FD1E4E" w:rsidP="00F51801">
      <w:pPr>
        <w:rPr>
          <w:lang w:val="de-DE"/>
        </w:rPr>
      </w:pPr>
    </w:p>
    <w:p w:rsidR="00F51801" w:rsidRPr="008A05D0" w:rsidRDefault="00F51801" w:rsidP="00F51801">
      <w:pPr>
        <w:rPr>
          <w:lang w:val="de-DE"/>
        </w:rPr>
      </w:pPr>
    </w:p>
    <w:p w:rsidR="00F60F66" w:rsidRPr="008A05D0" w:rsidRDefault="00422879" w:rsidP="00F60F66">
      <w:pPr>
        <w:pStyle w:val="berschrift1"/>
        <w:rPr>
          <w:lang w:val="de-DE"/>
        </w:rPr>
      </w:pPr>
      <w:r w:rsidRPr="008A05D0">
        <w:rPr>
          <w:lang w:val="de-DE"/>
        </w:rPr>
        <w:lastRenderedPageBreak/>
        <w:t>Abwehr – Anwendung sonstiger Waffen</w:t>
      </w:r>
    </w:p>
    <w:p w:rsidR="006A6FBB" w:rsidRPr="008A05D0" w:rsidRDefault="00422879" w:rsidP="00FD1E4E">
      <w:pPr>
        <w:pStyle w:val="berschrift2"/>
        <w:rPr>
          <w:lang w:val="de-DE"/>
        </w:rPr>
      </w:pPr>
      <w:r w:rsidRPr="008A05D0">
        <w:rPr>
          <w:lang w:val="de-DE"/>
        </w:rPr>
        <w:t>Messerabwehr</w:t>
      </w:r>
      <w:r w:rsidR="00FD1E4E">
        <w:rPr>
          <w:lang w:val="de-DE"/>
        </w:rPr>
        <w:t xml:space="preserve"> mit</w:t>
      </w:r>
      <w:r w:rsidR="00307EFE" w:rsidRPr="008A05D0">
        <w:rPr>
          <w:lang w:val="de-DE"/>
        </w:rPr>
        <w:t xml:space="preserve"> </w:t>
      </w:r>
      <w:r w:rsidR="00FD1E4E">
        <w:rPr>
          <w:lang w:val="de-DE"/>
        </w:rPr>
        <w:t>Entwaffnungstechnik</w:t>
      </w:r>
    </w:p>
    <w:p w:rsidR="006A6FBB" w:rsidRPr="008A05D0" w:rsidRDefault="002E17D5" w:rsidP="006A6FBB">
      <w:pPr>
        <w:pStyle w:val="berschrift3"/>
        <w:rPr>
          <w:lang w:val="de-DE"/>
        </w:rPr>
      </w:pPr>
      <w:r w:rsidRPr="008A05D0">
        <w:rPr>
          <w:lang w:val="de-DE"/>
        </w:rPr>
        <w:t>Angriff 1</w:t>
      </w:r>
    </w:p>
    <w:p w:rsidR="006A6FBB" w:rsidRPr="008A05D0" w:rsidRDefault="00997D9B" w:rsidP="006A6FBB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09" style="position:absolute;left:0;text-align:left;margin-left:0;margin-top:11.5pt;width:480.75pt;height:83.65pt;z-index:251692032" coordorigin="1395,2801" coordsize="9615,1673">
            <v:rect id="_x0000_s1110" style="position:absolute;left:1395;top:2801;width:9615;height:799">
              <v:textbox>
                <w:txbxContent>
                  <w:p w:rsidR="00000F2A" w:rsidRPr="00ED7B62" w:rsidRDefault="00000F2A" w:rsidP="00ED7B6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ED7B62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 Messerstich oder –schnitt zum Hals von oben außen</w:t>
                    </w:r>
                  </w:p>
                  <w:p w:rsidR="00000F2A" w:rsidRPr="00ED7B62" w:rsidRDefault="00000F2A" w:rsidP="00ED7B6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11" style="position:absolute;left:1395;top:3675;width:9615;height:799">
              <v:textbox>
                <w:txbxContent>
                  <w:p w:rsidR="00000F2A" w:rsidRPr="00ED7B62" w:rsidRDefault="00000F2A" w:rsidP="00ED7B6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ED7B62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000F2A" w:rsidRPr="00ED7B62" w:rsidRDefault="00000F2A" w:rsidP="00ED7B6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C38FF" w:rsidRPr="008A05D0" w:rsidRDefault="006C38FF" w:rsidP="006A6FBB">
      <w:pPr>
        <w:rPr>
          <w:lang w:val="de-DE"/>
        </w:rPr>
      </w:pPr>
    </w:p>
    <w:p w:rsidR="006A6FBB" w:rsidRPr="008A05D0" w:rsidRDefault="002E17D5" w:rsidP="006A6FBB">
      <w:pPr>
        <w:pStyle w:val="berschrift3"/>
        <w:rPr>
          <w:lang w:val="de-DE"/>
        </w:rPr>
      </w:pPr>
      <w:r w:rsidRPr="008A05D0">
        <w:rPr>
          <w:lang w:val="de-DE"/>
        </w:rPr>
        <w:t>Angriff 2</w:t>
      </w:r>
    </w:p>
    <w:p w:rsidR="006A6FBB" w:rsidRPr="008A05D0" w:rsidRDefault="00997D9B" w:rsidP="006A6FBB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12" style="position:absolute;left:0;text-align:left;margin-left:0;margin-top:7.25pt;width:480.75pt;height:83.65pt;z-index:251693056" coordorigin="1395,2801" coordsize="9615,1673">
            <v:rect id="_x0000_s1113" style="position:absolute;left:1395;top:2801;width:9615;height:799">
              <v:textbox>
                <w:txbxContent>
                  <w:p w:rsidR="00000F2A" w:rsidRPr="00ED7B62" w:rsidRDefault="00000F2A" w:rsidP="00ED7B6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ED7B62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 Messerstich oder –schnitt zum Hals von oben innen</w:t>
                    </w:r>
                  </w:p>
                  <w:p w:rsidR="00000F2A" w:rsidRPr="00ED7B62" w:rsidRDefault="00000F2A" w:rsidP="00ED7B6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14" style="position:absolute;left:1395;top:3675;width:9615;height:799">
              <v:textbox>
                <w:txbxContent>
                  <w:p w:rsidR="00000F2A" w:rsidRPr="00ED7B62" w:rsidRDefault="00000F2A" w:rsidP="00ED7B6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ED7B62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000F2A" w:rsidRPr="00ED7B62" w:rsidRDefault="00000F2A" w:rsidP="00ED7B6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C38FF" w:rsidRPr="008A05D0" w:rsidRDefault="006C38FF" w:rsidP="006A6FBB">
      <w:pPr>
        <w:rPr>
          <w:lang w:val="de-DE"/>
        </w:rPr>
      </w:pPr>
    </w:p>
    <w:p w:rsidR="006C38FF" w:rsidRPr="008A05D0" w:rsidRDefault="006C38FF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2E17D5" w:rsidP="006A6FBB">
      <w:pPr>
        <w:pStyle w:val="berschrift3"/>
        <w:rPr>
          <w:lang w:val="de-DE"/>
        </w:rPr>
      </w:pPr>
      <w:r w:rsidRPr="008A05D0">
        <w:rPr>
          <w:lang w:val="de-DE"/>
        </w:rPr>
        <w:t>Angriff 3</w:t>
      </w:r>
    </w:p>
    <w:p w:rsidR="006A6FBB" w:rsidRPr="008A05D0" w:rsidRDefault="00997D9B" w:rsidP="006A6FBB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15" style="position:absolute;left:0;text-align:left;margin-left:0;margin-top:7.6pt;width:480.75pt;height:83.65pt;z-index:251694080" coordorigin="1395,2801" coordsize="9615,1673">
            <v:rect id="_x0000_s1116" style="position:absolute;left:1395;top:2801;width:9615;height:799">
              <v:textbox>
                <w:txbxContent>
                  <w:p w:rsidR="00000F2A" w:rsidRPr="00ED7B62" w:rsidRDefault="00000F2A" w:rsidP="00ED7B6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ED7B62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 Messerstich oder –schnitt zur Körpermitte von außen</w:t>
                    </w:r>
                  </w:p>
                  <w:p w:rsidR="00000F2A" w:rsidRPr="00ED7B62" w:rsidRDefault="00000F2A" w:rsidP="00ED7B6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17" style="position:absolute;left:1395;top:3675;width:9615;height:799">
              <v:textbox>
                <w:txbxContent>
                  <w:p w:rsidR="00000F2A" w:rsidRPr="00ED7B62" w:rsidRDefault="00000F2A" w:rsidP="00ED7B6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ED7B62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000F2A" w:rsidRPr="00ED7B62" w:rsidRDefault="00000F2A" w:rsidP="00ED7B6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C38FF" w:rsidRPr="008A05D0" w:rsidRDefault="006C38FF" w:rsidP="006A6FBB">
      <w:pPr>
        <w:rPr>
          <w:lang w:val="de-DE"/>
        </w:rPr>
      </w:pPr>
    </w:p>
    <w:p w:rsidR="006C38FF" w:rsidRPr="008A05D0" w:rsidRDefault="006C38FF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307EFE" w:rsidRPr="008A05D0" w:rsidRDefault="00307EFE" w:rsidP="006A6FBB">
      <w:pPr>
        <w:rPr>
          <w:lang w:val="de-DE"/>
        </w:rPr>
      </w:pPr>
    </w:p>
    <w:p w:rsidR="006A6FBB" w:rsidRPr="008A05D0" w:rsidRDefault="002E17D5" w:rsidP="006A6FBB">
      <w:pPr>
        <w:pStyle w:val="berschrift3"/>
        <w:rPr>
          <w:lang w:val="de-DE"/>
        </w:rPr>
      </w:pPr>
      <w:r w:rsidRPr="008A05D0">
        <w:rPr>
          <w:lang w:val="de-DE"/>
        </w:rPr>
        <w:t>Angriff 4</w:t>
      </w:r>
    </w:p>
    <w:p w:rsidR="006A6FBB" w:rsidRPr="008A05D0" w:rsidRDefault="00997D9B" w:rsidP="006A6FBB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18" style="position:absolute;left:0;text-align:left;margin-left:0;margin-top:7.8pt;width:480.75pt;height:83.65pt;z-index:251695104" coordorigin="1395,2801" coordsize="9615,1673">
            <v:rect id="_x0000_s1119" style="position:absolute;left:1395;top:2801;width:9615;height:799">
              <v:textbox>
                <w:txbxContent>
                  <w:p w:rsidR="00000F2A" w:rsidRPr="00ED7B62" w:rsidRDefault="00000F2A" w:rsidP="00ED7B6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ED7B62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 Messerstich oder –schnitt zur Körpermitte von innen</w:t>
                    </w:r>
                  </w:p>
                  <w:p w:rsidR="00000F2A" w:rsidRPr="00ED7B62" w:rsidRDefault="00000F2A" w:rsidP="00ED7B6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20" style="position:absolute;left:1395;top:3675;width:9615;height:799">
              <v:textbox>
                <w:txbxContent>
                  <w:p w:rsidR="00000F2A" w:rsidRPr="00ED7B62" w:rsidRDefault="00000F2A" w:rsidP="00ED7B6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ED7B62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000F2A" w:rsidRPr="00ED7B62" w:rsidRDefault="00000F2A" w:rsidP="00ED7B6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C38FF" w:rsidRPr="008A05D0" w:rsidRDefault="006C38FF" w:rsidP="006A6FBB">
      <w:pPr>
        <w:rPr>
          <w:lang w:val="de-DE"/>
        </w:rPr>
      </w:pPr>
    </w:p>
    <w:p w:rsidR="006C38FF" w:rsidRPr="008A05D0" w:rsidRDefault="006C38FF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2E17D5" w:rsidP="006A6FBB">
      <w:pPr>
        <w:pStyle w:val="berschrift3"/>
        <w:rPr>
          <w:lang w:val="de-DE"/>
        </w:rPr>
      </w:pPr>
      <w:r w:rsidRPr="008A05D0">
        <w:rPr>
          <w:lang w:val="de-DE"/>
        </w:rPr>
        <w:t>Angriff 5</w:t>
      </w:r>
    </w:p>
    <w:p w:rsidR="00FD1E4E" w:rsidRDefault="00FD1E4E" w:rsidP="006A6FBB">
      <w:pPr>
        <w:rPr>
          <w:lang w:val="de-DE"/>
        </w:rPr>
      </w:pPr>
    </w:p>
    <w:p w:rsidR="00FD1E4E" w:rsidRDefault="00997D9B" w:rsidP="006A6FBB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21" style="position:absolute;left:0;text-align:left;margin-left:0;margin-top:1.4pt;width:480.75pt;height:83.65pt;z-index:251696128" coordorigin="1395,2801" coordsize="9615,1673">
            <v:rect id="_x0000_s1122" style="position:absolute;left:1395;top:2801;width:9615;height:799">
              <v:textbox>
                <w:txbxContent>
                  <w:p w:rsidR="00000F2A" w:rsidRPr="00ED7B62" w:rsidRDefault="00000F2A" w:rsidP="00ED7B6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ED7B62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 Messerstich zur Körpermitte</w:t>
                    </w:r>
                  </w:p>
                  <w:p w:rsidR="00000F2A" w:rsidRPr="00ED7B62" w:rsidRDefault="00000F2A" w:rsidP="00ED7B6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23" style="position:absolute;left:1395;top:3675;width:9615;height:799">
              <v:textbox>
                <w:txbxContent>
                  <w:p w:rsidR="00000F2A" w:rsidRPr="00ED7B62" w:rsidRDefault="00000F2A" w:rsidP="00ED7B6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ED7B62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000F2A" w:rsidRPr="00ED7B62" w:rsidRDefault="00000F2A" w:rsidP="00ED7B6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F60F66" w:rsidRPr="008A05D0" w:rsidRDefault="00F60F66" w:rsidP="00F60F66">
      <w:pPr>
        <w:pStyle w:val="berschrift1"/>
        <w:rPr>
          <w:lang w:val="de-DE"/>
        </w:rPr>
      </w:pPr>
      <w:r w:rsidRPr="008A05D0">
        <w:rPr>
          <w:lang w:val="de-DE"/>
        </w:rPr>
        <w:lastRenderedPageBreak/>
        <w:t>Weiterführungstechniken</w:t>
      </w:r>
    </w:p>
    <w:p w:rsidR="00F60F66" w:rsidRPr="008A05D0" w:rsidRDefault="00F60F66" w:rsidP="00FD1E4E">
      <w:pPr>
        <w:pStyle w:val="berschrift2"/>
        <w:rPr>
          <w:lang w:val="de-DE"/>
        </w:rPr>
      </w:pPr>
      <w:r w:rsidRPr="008A05D0">
        <w:rPr>
          <w:lang w:val="de-DE"/>
        </w:rPr>
        <w:t xml:space="preserve">Weiterführung nach </w:t>
      </w:r>
      <w:r w:rsidR="00FD1E4E">
        <w:rPr>
          <w:lang w:val="de-DE"/>
        </w:rPr>
        <w:t>3</w:t>
      </w:r>
      <w:r w:rsidRPr="008A05D0">
        <w:rPr>
          <w:lang w:val="de-DE"/>
        </w:rPr>
        <w:t xml:space="preserve"> verschiedenen </w:t>
      </w:r>
      <w:r w:rsidR="00D619CD" w:rsidRPr="008A05D0">
        <w:rPr>
          <w:lang w:val="de-DE"/>
        </w:rPr>
        <w:t>Hebel</w:t>
      </w:r>
      <w:r w:rsidRPr="008A05D0">
        <w:rPr>
          <w:lang w:val="de-DE"/>
        </w:rPr>
        <w:t>techniken</w:t>
      </w:r>
    </w:p>
    <w:p w:rsidR="00D619CD" w:rsidRPr="008A05D0" w:rsidRDefault="00D619CD" w:rsidP="00D619CD">
      <w:pPr>
        <w:pStyle w:val="Listenabsatz"/>
        <w:numPr>
          <w:ilvl w:val="0"/>
          <w:numId w:val="5"/>
        </w:numPr>
        <w:rPr>
          <w:lang w:val="de-DE"/>
        </w:rPr>
      </w:pPr>
      <w:r w:rsidRPr="008A05D0">
        <w:rPr>
          <w:lang w:val="de-DE"/>
        </w:rPr>
        <w:t>Wie die gleichnamige Aufgabe im Prüfungsprogramm zum 3.Kyu</w:t>
      </w:r>
    </w:p>
    <w:p w:rsidR="00F60F66" w:rsidRPr="008A05D0" w:rsidRDefault="00F60F66" w:rsidP="00D619CD">
      <w:pPr>
        <w:pStyle w:val="berschrift3"/>
        <w:rPr>
          <w:lang w:val="de-DE"/>
        </w:rPr>
      </w:pPr>
      <w:r w:rsidRPr="008A05D0">
        <w:rPr>
          <w:lang w:val="de-DE"/>
        </w:rPr>
        <w:t xml:space="preserve">Weiterführung nach </w:t>
      </w:r>
      <w:r w:rsidR="00D619CD" w:rsidRPr="008A05D0">
        <w:rPr>
          <w:lang w:val="de-DE"/>
        </w:rPr>
        <w:t>Hebel</w:t>
      </w:r>
      <w:r w:rsidRPr="008A05D0">
        <w:rPr>
          <w:lang w:val="de-DE"/>
        </w:rPr>
        <w:t xml:space="preserve"> 1</w:t>
      </w:r>
    </w:p>
    <w:p w:rsidR="00F60F66" w:rsidRPr="008A05D0" w:rsidRDefault="00997D9B" w:rsidP="00F60F66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24" style="position:absolute;left:0;text-align:left;margin-left:0;margin-top:8.1pt;width:480.75pt;height:83.65pt;z-index:251697152" coordorigin="1395,2801" coordsize="9615,1673">
            <v:rect id="_x0000_s1125" style="position:absolute;left:1395;top:2801;width:9615;height:799">
              <v:textbox>
                <w:txbxContent>
                  <w:p w:rsidR="00000F2A" w:rsidRPr="005532C0" w:rsidRDefault="00000F2A" w:rsidP="006C38FF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000F2A" w:rsidRPr="005532C0" w:rsidRDefault="00000F2A" w:rsidP="006C38FF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26" style="position:absolute;left:1395;top:3675;width:9615;height:799">
              <v:textbox>
                <w:txbxContent>
                  <w:p w:rsidR="00000F2A" w:rsidRPr="005532C0" w:rsidRDefault="00000F2A" w:rsidP="006C38FF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000F2A" w:rsidRPr="005532C0" w:rsidRDefault="00000F2A" w:rsidP="006C38FF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6C38FF" w:rsidRPr="008A05D0" w:rsidRDefault="006C38FF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D619CD">
      <w:pPr>
        <w:pStyle w:val="berschrift3"/>
        <w:rPr>
          <w:lang w:val="de-DE"/>
        </w:rPr>
      </w:pPr>
      <w:r w:rsidRPr="008A05D0">
        <w:rPr>
          <w:lang w:val="de-DE"/>
        </w:rPr>
        <w:t xml:space="preserve">Weiterführung nach </w:t>
      </w:r>
      <w:r w:rsidR="00D619CD" w:rsidRPr="008A05D0">
        <w:rPr>
          <w:lang w:val="de-DE"/>
        </w:rPr>
        <w:t>Hebel 2</w:t>
      </w:r>
    </w:p>
    <w:p w:rsidR="00F60F66" w:rsidRPr="008A05D0" w:rsidRDefault="00997D9B" w:rsidP="00F60F66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27" style="position:absolute;left:0;text-align:left;margin-left:0;margin-top:3.9pt;width:480.75pt;height:83.65pt;z-index:251698176" coordorigin="1395,2801" coordsize="9615,1673">
            <v:rect id="_x0000_s1128" style="position:absolute;left:1395;top:2801;width:9615;height:799">
              <v:textbox>
                <w:txbxContent>
                  <w:p w:rsidR="00000F2A" w:rsidRPr="005532C0" w:rsidRDefault="00000F2A" w:rsidP="006C38FF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000F2A" w:rsidRPr="005532C0" w:rsidRDefault="00000F2A" w:rsidP="006C38FF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29" style="position:absolute;left:1395;top:3675;width:9615;height:799">
              <v:textbox>
                <w:txbxContent>
                  <w:p w:rsidR="00000F2A" w:rsidRPr="005532C0" w:rsidRDefault="00000F2A" w:rsidP="006C38FF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000F2A" w:rsidRPr="005532C0" w:rsidRDefault="00000F2A" w:rsidP="006C38FF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6C38FF" w:rsidRPr="008A05D0" w:rsidRDefault="006C38FF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FD1E4E" w:rsidRPr="008A05D0" w:rsidRDefault="00FD1E4E" w:rsidP="00FD1E4E">
      <w:pPr>
        <w:pStyle w:val="berschrift3"/>
        <w:rPr>
          <w:lang w:val="de-DE"/>
        </w:rPr>
      </w:pPr>
      <w:r w:rsidRPr="008A05D0">
        <w:rPr>
          <w:lang w:val="de-DE"/>
        </w:rPr>
        <w:t xml:space="preserve">Weiterführung nach Hebel </w:t>
      </w:r>
      <w:r>
        <w:rPr>
          <w:lang w:val="de-DE"/>
        </w:rPr>
        <w:t>3</w:t>
      </w:r>
    </w:p>
    <w:p w:rsidR="00FD1E4E" w:rsidRPr="008A05D0" w:rsidRDefault="00997D9B" w:rsidP="00FD1E4E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320" style="position:absolute;left:0;text-align:left;margin-left:0;margin-top:3.9pt;width:480.75pt;height:83.65pt;z-index:251787264" coordorigin="1395,2801" coordsize="9615,1673">
            <v:rect id="_x0000_s1321" style="position:absolute;left:1395;top:2801;width:9615;height:799">
              <v:textbox>
                <w:txbxContent>
                  <w:p w:rsidR="00FD1E4E" w:rsidRPr="005532C0" w:rsidRDefault="00FD1E4E" w:rsidP="00FD1E4E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D1E4E" w:rsidRPr="005532C0" w:rsidRDefault="00FD1E4E" w:rsidP="00FD1E4E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322" style="position:absolute;left:1395;top:3675;width:9615;height:799">
              <v:textbox>
                <w:txbxContent>
                  <w:p w:rsidR="00FD1E4E" w:rsidRPr="005532C0" w:rsidRDefault="00FD1E4E" w:rsidP="00FD1E4E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D1E4E" w:rsidRPr="005532C0" w:rsidRDefault="00FD1E4E" w:rsidP="00FD1E4E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D1E4E" w:rsidRPr="008A05D0" w:rsidRDefault="00FD1E4E" w:rsidP="00FD1E4E">
      <w:pPr>
        <w:rPr>
          <w:lang w:val="de-DE"/>
        </w:rPr>
      </w:pPr>
    </w:p>
    <w:p w:rsidR="00FD1E4E" w:rsidRPr="008A05D0" w:rsidRDefault="00FD1E4E" w:rsidP="00FD1E4E">
      <w:pPr>
        <w:rPr>
          <w:lang w:val="de-DE"/>
        </w:rPr>
      </w:pPr>
    </w:p>
    <w:p w:rsidR="00FD1E4E" w:rsidRPr="008A05D0" w:rsidRDefault="00FD1E4E" w:rsidP="00FD1E4E">
      <w:pPr>
        <w:rPr>
          <w:lang w:val="de-DE"/>
        </w:rPr>
      </w:pPr>
    </w:p>
    <w:p w:rsidR="00FD1E4E" w:rsidRPr="008A05D0" w:rsidRDefault="00FD1E4E" w:rsidP="00FD1E4E">
      <w:pPr>
        <w:rPr>
          <w:lang w:val="de-DE"/>
        </w:rPr>
      </w:pPr>
    </w:p>
    <w:p w:rsidR="00FD1E4E" w:rsidRPr="008A05D0" w:rsidRDefault="00FD1E4E" w:rsidP="00FD1E4E">
      <w:pPr>
        <w:rPr>
          <w:lang w:val="de-DE"/>
        </w:rPr>
      </w:pPr>
    </w:p>
    <w:p w:rsidR="00FD1E4E" w:rsidRPr="008A05D0" w:rsidRDefault="00FD1E4E" w:rsidP="00FD1E4E">
      <w:pPr>
        <w:rPr>
          <w:lang w:val="de-DE"/>
        </w:rPr>
      </w:pPr>
    </w:p>
    <w:p w:rsidR="00543E09" w:rsidRPr="008A05D0" w:rsidRDefault="00543E09" w:rsidP="00F60F66">
      <w:pPr>
        <w:rPr>
          <w:lang w:val="de-DE"/>
        </w:rPr>
      </w:pPr>
    </w:p>
    <w:p w:rsidR="00543E09" w:rsidRDefault="00543E09" w:rsidP="00F60F66">
      <w:pPr>
        <w:rPr>
          <w:lang w:val="de-DE"/>
        </w:rPr>
      </w:pPr>
    </w:p>
    <w:p w:rsidR="00474B4F" w:rsidRDefault="00474B4F" w:rsidP="00F60F66">
      <w:pPr>
        <w:rPr>
          <w:lang w:val="de-DE"/>
        </w:rPr>
      </w:pPr>
    </w:p>
    <w:p w:rsidR="00474B4F" w:rsidRDefault="00474B4F" w:rsidP="00F60F66">
      <w:pPr>
        <w:rPr>
          <w:lang w:val="de-DE"/>
        </w:rPr>
      </w:pPr>
    </w:p>
    <w:p w:rsidR="00474B4F" w:rsidRDefault="00474B4F" w:rsidP="00F60F66">
      <w:pPr>
        <w:rPr>
          <w:lang w:val="de-DE"/>
        </w:rPr>
      </w:pPr>
    </w:p>
    <w:p w:rsidR="00474B4F" w:rsidRDefault="00474B4F" w:rsidP="00F60F66">
      <w:pPr>
        <w:rPr>
          <w:lang w:val="de-DE"/>
        </w:rPr>
      </w:pPr>
    </w:p>
    <w:p w:rsidR="00474B4F" w:rsidRDefault="00474B4F" w:rsidP="00F60F66">
      <w:pPr>
        <w:rPr>
          <w:lang w:val="de-DE"/>
        </w:rPr>
      </w:pPr>
    </w:p>
    <w:p w:rsidR="00474B4F" w:rsidRDefault="00474B4F" w:rsidP="00F60F66">
      <w:pPr>
        <w:rPr>
          <w:lang w:val="de-DE"/>
        </w:rPr>
      </w:pPr>
    </w:p>
    <w:p w:rsidR="00474B4F" w:rsidRDefault="00474B4F" w:rsidP="00F60F66">
      <w:pPr>
        <w:rPr>
          <w:lang w:val="de-DE"/>
        </w:rPr>
      </w:pPr>
    </w:p>
    <w:p w:rsidR="00474B4F" w:rsidRDefault="00474B4F" w:rsidP="00F60F66">
      <w:pPr>
        <w:rPr>
          <w:lang w:val="de-DE"/>
        </w:rPr>
      </w:pPr>
    </w:p>
    <w:p w:rsidR="00474B4F" w:rsidRDefault="00474B4F" w:rsidP="00F60F66">
      <w:pPr>
        <w:rPr>
          <w:lang w:val="de-DE"/>
        </w:rPr>
      </w:pPr>
    </w:p>
    <w:p w:rsidR="00474B4F" w:rsidRDefault="00474B4F" w:rsidP="00F60F66">
      <w:pPr>
        <w:rPr>
          <w:lang w:val="de-DE"/>
        </w:rPr>
      </w:pPr>
    </w:p>
    <w:p w:rsidR="00474B4F" w:rsidRDefault="00474B4F" w:rsidP="00F60F66">
      <w:pPr>
        <w:rPr>
          <w:lang w:val="de-DE"/>
        </w:rPr>
      </w:pPr>
    </w:p>
    <w:p w:rsidR="00474B4F" w:rsidRDefault="00474B4F" w:rsidP="00F60F66">
      <w:pPr>
        <w:rPr>
          <w:lang w:val="de-DE"/>
        </w:rPr>
      </w:pPr>
    </w:p>
    <w:p w:rsidR="00474B4F" w:rsidRDefault="00474B4F" w:rsidP="00F60F66">
      <w:pPr>
        <w:rPr>
          <w:lang w:val="de-DE"/>
        </w:rPr>
      </w:pPr>
    </w:p>
    <w:p w:rsidR="00474B4F" w:rsidRDefault="00474B4F" w:rsidP="00F60F66">
      <w:pPr>
        <w:rPr>
          <w:lang w:val="de-DE"/>
        </w:rPr>
      </w:pPr>
    </w:p>
    <w:p w:rsidR="00474B4F" w:rsidRDefault="00474B4F" w:rsidP="00F60F66">
      <w:pPr>
        <w:rPr>
          <w:lang w:val="de-DE"/>
        </w:rPr>
      </w:pPr>
    </w:p>
    <w:p w:rsidR="00474B4F" w:rsidRDefault="00474B4F" w:rsidP="00F60F66">
      <w:pPr>
        <w:rPr>
          <w:lang w:val="de-DE"/>
        </w:rPr>
      </w:pPr>
    </w:p>
    <w:p w:rsidR="00474B4F" w:rsidRDefault="00474B4F" w:rsidP="00F60F66">
      <w:pPr>
        <w:rPr>
          <w:lang w:val="de-DE"/>
        </w:rPr>
      </w:pPr>
    </w:p>
    <w:p w:rsidR="00474B4F" w:rsidRDefault="00474B4F" w:rsidP="00F60F66">
      <w:pPr>
        <w:rPr>
          <w:lang w:val="de-DE"/>
        </w:rPr>
      </w:pPr>
    </w:p>
    <w:p w:rsidR="00474B4F" w:rsidRPr="008A05D0" w:rsidRDefault="00474B4F" w:rsidP="00F60F66">
      <w:pPr>
        <w:rPr>
          <w:lang w:val="de-DE"/>
        </w:rPr>
      </w:pPr>
    </w:p>
    <w:p w:rsidR="00543E09" w:rsidRPr="008A05D0" w:rsidRDefault="00543E09" w:rsidP="00F60F66">
      <w:pPr>
        <w:rPr>
          <w:lang w:val="de-DE"/>
        </w:rPr>
      </w:pPr>
    </w:p>
    <w:p w:rsidR="00D619CD" w:rsidRPr="008A05D0" w:rsidRDefault="00D619CD" w:rsidP="00FD1E4E">
      <w:pPr>
        <w:pStyle w:val="berschrift2"/>
        <w:rPr>
          <w:lang w:val="de-DE"/>
        </w:rPr>
      </w:pPr>
      <w:r w:rsidRPr="008A05D0">
        <w:rPr>
          <w:lang w:val="de-DE"/>
        </w:rPr>
        <w:lastRenderedPageBreak/>
        <w:t xml:space="preserve">Weiterführung nach </w:t>
      </w:r>
      <w:r w:rsidR="00FD1E4E">
        <w:rPr>
          <w:lang w:val="de-DE"/>
        </w:rPr>
        <w:t>3</w:t>
      </w:r>
      <w:r w:rsidRPr="008A05D0">
        <w:rPr>
          <w:lang w:val="de-DE"/>
        </w:rPr>
        <w:t xml:space="preserve"> verschiedenen Wurftechniken</w:t>
      </w:r>
    </w:p>
    <w:p w:rsidR="00D619CD" w:rsidRPr="008A05D0" w:rsidRDefault="00D619CD" w:rsidP="00D619CD">
      <w:pPr>
        <w:pStyle w:val="Listenabsatz"/>
        <w:numPr>
          <w:ilvl w:val="0"/>
          <w:numId w:val="5"/>
        </w:numPr>
        <w:rPr>
          <w:lang w:val="de-DE"/>
        </w:rPr>
      </w:pPr>
      <w:r w:rsidRPr="008A05D0">
        <w:rPr>
          <w:lang w:val="de-DE"/>
        </w:rPr>
        <w:t>Wie die gleichnamige Aufgabe im Prüfungsprogramm zum 2.Kyu</w:t>
      </w:r>
    </w:p>
    <w:p w:rsidR="00D619CD" w:rsidRPr="008A05D0" w:rsidRDefault="00D619CD" w:rsidP="00D619CD">
      <w:pPr>
        <w:pStyle w:val="berschrift3"/>
        <w:rPr>
          <w:lang w:val="de-DE"/>
        </w:rPr>
      </w:pPr>
      <w:r w:rsidRPr="008A05D0">
        <w:rPr>
          <w:lang w:val="de-DE"/>
        </w:rPr>
        <w:t>Weiterführung nach Wurf 1</w:t>
      </w:r>
    </w:p>
    <w:p w:rsidR="00D619CD" w:rsidRPr="008A05D0" w:rsidRDefault="00997D9B" w:rsidP="00D619CD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253" style="position:absolute;left:0;text-align:left;margin-left:0;margin-top:8.1pt;width:480.75pt;height:83.65pt;z-index:251757568" coordorigin="1395,2801" coordsize="9615,1673">
            <v:rect id="_x0000_s1254" style="position:absolute;left:1395;top:2801;width:9615;height:799">
              <v:textbox>
                <w:txbxContent>
                  <w:p w:rsidR="00000F2A" w:rsidRPr="005532C0" w:rsidRDefault="00000F2A" w:rsidP="00D619CD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000F2A" w:rsidRPr="005532C0" w:rsidRDefault="00000F2A" w:rsidP="00D619CD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255" style="position:absolute;left:1395;top:3675;width:9615;height:799">
              <v:textbox>
                <w:txbxContent>
                  <w:p w:rsidR="00000F2A" w:rsidRPr="005532C0" w:rsidRDefault="00000F2A" w:rsidP="00D619CD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000F2A" w:rsidRPr="005532C0" w:rsidRDefault="00000F2A" w:rsidP="00D619CD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619CD" w:rsidRPr="008A05D0" w:rsidRDefault="00D619CD" w:rsidP="00D619CD">
      <w:pPr>
        <w:rPr>
          <w:lang w:val="de-DE"/>
        </w:rPr>
      </w:pPr>
    </w:p>
    <w:p w:rsidR="00D619CD" w:rsidRPr="008A05D0" w:rsidRDefault="00D619CD" w:rsidP="00D619CD">
      <w:pPr>
        <w:rPr>
          <w:lang w:val="de-DE"/>
        </w:rPr>
      </w:pPr>
    </w:p>
    <w:p w:rsidR="00D619CD" w:rsidRPr="008A05D0" w:rsidRDefault="00D619CD" w:rsidP="00D619CD">
      <w:pPr>
        <w:rPr>
          <w:lang w:val="de-DE"/>
        </w:rPr>
      </w:pPr>
    </w:p>
    <w:p w:rsidR="00D619CD" w:rsidRPr="008A05D0" w:rsidRDefault="00D619CD" w:rsidP="00D619CD">
      <w:pPr>
        <w:rPr>
          <w:lang w:val="de-DE"/>
        </w:rPr>
      </w:pPr>
    </w:p>
    <w:p w:rsidR="00D619CD" w:rsidRPr="008A05D0" w:rsidRDefault="00D619CD" w:rsidP="00D619CD">
      <w:pPr>
        <w:rPr>
          <w:lang w:val="de-DE"/>
        </w:rPr>
      </w:pPr>
    </w:p>
    <w:p w:rsidR="00D619CD" w:rsidRPr="008A05D0" w:rsidRDefault="00D619CD" w:rsidP="00D619CD">
      <w:pPr>
        <w:rPr>
          <w:lang w:val="de-DE"/>
        </w:rPr>
      </w:pPr>
    </w:p>
    <w:p w:rsidR="00D619CD" w:rsidRPr="008A05D0" w:rsidRDefault="00D619CD" w:rsidP="00D619CD">
      <w:pPr>
        <w:rPr>
          <w:lang w:val="de-DE"/>
        </w:rPr>
      </w:pPr>
    </w:p>
    <w:p w:rsidR="00D619CD" w:rsidRPr="008A05D0" w:rsidRDefault="00D619CD" w:rsidP="00D619CD">
      <w:pPr>
        <w:pStyle w:val="berschrift3"/>
        <w:rPr>
          <w:lang w:val="de-DE"/>
        </w:rPr>
      </w:pPr>
      <w:r w:rsidRPr="008A05D0">
        <w:rPr>
          <w:lang w:val="de-DE"/>
        </w:rPr>
        <w:t>Weiterführung nach Wurf 2</w:t>
      </w:r>
    </w:p>
    <w:p w:rsidR="00D619CD" w:rsidRPr="008A05D0" w:rsidRDefault="00997D9B" w:rsidP="00D619CD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256" style="position:absolute;left:0;text-align:left;margin-left:0;margin-top:3.9pt;width:480.75pt;height:83.65pt;z-index:251758592" coordorigin="1395,2801" coordsize="9615,1673">
            <v:rect id="_x0000_s1257" style="position:absolute;left:1395;top:2801;width:9615;height:799">
              <v:textbox>
                <w:txbxContent>
                  <w:p w:rsidR="00000F2A" w:rsidRPr="005532C0" w:rsidRDefault="00000F2A" w:rsidP="00D619CD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000F2A" w:rsidRPr="005532C0" w:rsidRDefault="00000F2A" w:rsidP="00D619CD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258" style="position:absolute;left:1395;top:3675;width:9615;height:799">
              <v:textbox>
                <w:txbxContent>
                  <w:p w:rsidR="00000F2A" w:rsidRPr="005532C0" w:rsidRDefault="00000F2A" w:rsidP="00D619CD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000F2A" w:rsidRPr="005532C0" w:rsidRDefault="00000F2A" w:rsidP="00D619CD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619CD" w:rsidRPr="008A05D0" w:rsidRDefault="00D619CD" w:rsidP="00D619CD">
      <w:pPr>
        <w:rPr>
          <w:lang w:val="de-DE"/>
        </w:rPr>
      </w:pPr>
    </w:p>
    <w:p w:rsidR="00D619CD" w:rsidRPr="008A05D0" w:rsidRDefault="00D619CD" w:rsidP="00D619CD">
      <w:pPr>
        <w:rPr>
          <w:lang w:val="de-DE"/>
        </w:rPr>
      </w:pPr>
    </w:p>
    <w:p w:rsidR="00D619CD" w:rsidRPr="008A05D0" w:rsidRDefault="00D619CD" w:rsidP="00D619CD">
      <w:pPr>
        <w:rPr>
          <w:lang w:val="de-DE"/>
        </w:rPr>
      </w:pPr>
    </w:p>
    <w:p w:rsidR="00D619CD" w:rsidRPr="008A05D0" w:rsidRDefault="00D619CD" w:rsidP="00D619CD">
      <w:pPr>
        <w:rPr>
          <w:lang w:val="de-DE"/>
        </w:rPr>
      </w:pPr>
    </w:p>
    <w:p w:rsidR="00D619CD" w:rsidRPr="008A05D0" w:rsidRDefault="00D619CD" w:rsidP="00D619CD">
      <w:pPr>
        <w:rPr>
          <w:lang w:val="de-DE"/>
        </w:rPr>
      </w:pPr>
    </w:p>
    <w:p w:rsidR="00D619CD" w:rsidRDefault="00D619CD" w:rsidP="00D619CD">
      <w:pPr>
        <w:rPr>
          <w:lang w:val="de-DE"/>
        </w:rPr>
      </w:pPr>
    </w:p>
    <w:p w:rsidR="00FD1E4E" w:rsidRPr="008A05D0" w:rsidRDefault="00FD1E4E" w:rsidP="00FD1E4E">
      <w:pPr>
        <w:pStyle w:val="berschrift3"/>
        <w:rPr>
          <w:lang w:val="de-DE"/>
        </w:rPr>
      </w:pPr>
      <w:r w:rsidRPr="008A05D0">
        <w:rPr>
          <w:lang w:val="de-DE"/>
        </w:rPr>
        <w:t xml:space="preserve">Weiterführung nach Wurf </w:t>
      </w:r>
      <w:r>
        <w:rPr>
          <w:lang w:val="de-DE"/>
        </w:rPr>
        <w:t>3</w:t>
      </w:r>
    </w:p>
    <w:p w:rsidR="00FD1E4E" w:rsidRPr="008A05D0" w:rsidRDefault="00997D9B" w:rsidP="00FD1E4E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323" style="position:absolute;left:0;text-align:left;margin-left:0;margin-top:3.9pt;width:480.75pt;height:83.65pt;z-index:251789312" coordorigin="1395,2801" coordsize="9615,1673">
            <v:rect id="_x0000_s1324" style="position:absolute;left:1395;top:2801;width:9615;height:799">
              <v:textbox>
                <w:txbxContent>
                  <w:p w:rsidR="00FD1E4E" w:rsidRPr="005532C0" w:rsidRDefault="00FD1E4E" w:rsidP="00FD1E4E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D1E4E" w:rsidRPr="005532C0" w:rsidRDefault="00FD1E4E" w:rsidP="00FD1E4E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325" style="position:absolute;left:1395;top:3675;width:9615;height:799">
              <v:textbox>
                <w:txbxContent>
                  <w:p w:rsidR="00FD1E4E" w:rsidRPr="005532C0" w:rsidRDefault="00FD1E4E" w:rsidP="00FD1E4E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D1E4E" w:rsidRPr="005532C0" w:rsidRDefault="00FD1E4E" w:rsidP="00FD1E4E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D1E4E" w:rsidRPr="008A05D0" w:rsidRDefault="00FD1E4E" w:rsidP="00FD1E4E">
      <w:pPr>
        <w:rPr>
          <w:lang w:val="de-DE"/>
        </w:rPr>
      </w:pPr>
    </w:p>
    <w:p w:rsidR="00FD1E4E" w:rsidRPr="008A05D0" w:rsidRDefault="00FD1E4E" w:rsidP="00FD1E4E">
      <w:pPr>
        <w:rPr>
          <w:lang w:val="de-DE"/>
        </w:rPr>
      </w:pPr>
    </w:p>
    <w:p w:rsidR="00FD1E4E" w:rsidRPr="008A05D0" w:rsidRDefault="00FD1E4E" w:rsidP="00FD1E4E">
      <w:pPr>
        <w:rPr>
          <w:lang w:val="de-DE"/>
        </w:rPr>
      </w:pPr>
    </w:p>
    <w:p w:rsidR="00FD1E4E" w:rsidRPr="008A05D0" w:rsidRDefault="00FD1E4E" w:rsidP="00FD1E4E">
      <w:pPr>
        <w:rPr>
          <w:lang w:val="de-DE"/>
        </w:rPr>
      </w:pPr>
    </w:p>
    <w:p w:rsidR="00FD1E4E" w:rsidRPr="008A05D0" w:rsidRDefault="00FD1E4E" w:rsidP="00FD1E4E">
      <w:pPr>
        <w:rPr>
          <w:lang w:val="de-DE"/>
        </w:rPr>
      </w:pPr>
    </w:p>
    <w:p w:rsidR="00FD1E4E" w:rsidRDefault="00FD1E4E" w:rsidP="00FD1E4E">
      <w:pPr>
        <w:rPr>
          <w:lang w:val="de-DE"/>
        </w:rPr>
      </w:pPr>
    </w:p>
    <w:p w:rsidR="00FD1E4E" w:rsidRPr="008A05D0" w:rsidRDefault="00FD1E4E" w:rsidP="00D619CD">
      <w:pPr>
        <w:rPr>
          <w:lang w:val="de-DE"/>
        </w:rPr>
      </w:pPr>
    </w:p>
    <w:p w:rsidR="00D619CD" w:rsidRPr="008A05D0" w:rsidRDefault="00D619CD" w:rsidP="00FD1E4E">
      <w:pPr>
        <w:pStyle w:val="berschrift2"/>
        <w:rPr>
          <w:lang w:val="de-DE"/>
        </w:rPr>
      </w:pPr>
      <w:r w:rsidRPr="008A05D0">
        <w:rPr>
          <w:lang w:val="de-DE"/>
        </w:rPr>
        <w:t xml:space="preserve">Weiterführung nach </w:t>
      </w:r>
      <w:r w:rsidR="00FD1E4E">
        <w:rPr>
          <w:lang w:val="de-DE"/>
        </w:rPr>
        <w:t>2</w:t>
      </w:r>
      <w:r w:rsidRPr="008A05D0">
        <w:rPr>
          <w:lang w:val="de-DE"/>
        </w:rPr>
        <w:t xml:space="preserve"> verschiedenen </w:t>
      </w:r>
      <w:r w:rsidR="00FD1E4E">
        <w:rPr>
          <w:lang w:val="de-DE"/>
        </w:rPr>
        <w:t>Würgetechniken</w:t>
      </w:r>
    </w:p>
    <w:p w:rsidR="00D619CD" w:rsidRPr="008A05D0" w:rsidRDefault="00D619CD" w:rsidP="00FD1E4E">
      <w:pPr>
        <w:pStyle w:val="berschrift3"/>
        <w:rPr>
          <w:lang w:val="de-DE"/>
        </w:rPr>
      </w:pPr>
      <w:r w:rsidRPr="008A05D0">
        <w:rPr>
          <w:lang w:val="de-DE"/>
        </w:rPr>
        <w:t xml:space="preserve">Weiterführung nach </w:t>
      </w:r>
      <w:r w:rsidR="00FD1E4E">
        <w:rPr>
          <w:lang w:val="de-DE"/>
        </w:rPr>
        <w:t>Würge</w:t>
      </w:r>
      <w:r w:rsidR="00543E09" w:rsidRPr="008A05D0">
        <w:rPr>
          <w:lang w:val="de-DE"/>
        </w:rPr>
        <w:t>technik</w:t>
      </w:r>
      <w:r w:rsidRPr="008A05D0">
        <w:rPr>
          <w:lang w:val="de-DE"/>
        </w:rPr>
        <w:t xml:space="preserve"> 1</w:t>
      </w:r>
    </w:p>
    <w:p w:rsidR="00D619CD" w:rsidRPr="008A05D0" w:rsidRDefault="00997D9B" w:rsidP="00D619CD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271" style="position:absolute;left:0;text-align:left;margin-left:3.75pt;margin-top:7.1pt;width:480.75pt;height:83.65pt;z-index:251763712" coordorigin="1395,2801" coordsize="9615,1673">
            <v:rect id="_x0000_s1272" style="position:absolute;left:1395;top:2801;width:9615;height:799">
              <v:textbox>
                <w:txbxContent>
                  <w:p w:rsidR="00000F2A" w:rsidRPr="005532C0" w:rsidRDefault="00000F2A" w:rsidP="00543E09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000F2A" w:rsidRPr="005532C0" w:rsidRDefault="00000F2A" w:rsidP="00543E09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273" style="position:absolute;left:1395;top:3675;width:9615;height:799">
              <v:textbox>
                <w:txbxContent>
                  <w:p w:rsidR="00000F2A" w:rsidRPr="005532C0" w:rsidRDefault="00000F2A" w:rsidP="00543E09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000F2A" w:rsidRPr="005532C0" w:rsidRDefault="00000F2A" w:rsidP="00543E09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619CD" w:rsidRPr="008A05D0" w:rsidRDefault="00D619CD" w:rsidP="00D619CD">
      <w:pPr>
        <w:rPr>
          <w:lang w:val="de-DE"/>
        </w:rPr>
      </w:pPr>
    </w:p>
    <w:p w:rsidR="00543E09" w:rsidRPr="008A05D0" w:rsidRDefault="00543E09" w:rsidP="00D619CD">
      <w:pPr>
        <w:rPr>
          <w:lang w:val="de-DE"/>
        </w:rPr>
      </w:pPr>
    </w:p>
    <w:p w:rsidR="00543E09" w:rsidRPr="008A05D0" w:rsidRDefault="00543E09" w:rsidP="00D619CD">
      <w:pPr>
        <w:rPr>
          <w:lang w:val="de-DE"/>
        </w:rPr>
      </w:pPr>
    </w:p>
    <w:p w:rsidR="00543E09" w:rsidRPr="008A05D0" w:rsidRDefault="00543E09" w:rsidP="00D619CD">
      <w:pPr>
        <w:rPr>
          <w:lang w:val="de-DE"/>
        </w:rPr>
      </w:pPr>
    </w:p>
    <w:p w:rsidR="00543E09" w:rsidRPr="008A05D0" w:rsidRDefault="00543E09" w:rsidP="00D619CD">
      <w:pPr>
        <w:rPr>
          <w:lang w:val="de-DE"/>
        </w:rPr>
      </w:pPr>
    </w:p>
    <w:p w:rsidR="00543E09" w:rsidRPr="008A05D0" w:rsidRDefault="00543E09" w:rsidP="00D619CD">
      <w:pPr>
        <w:rPr>
          <w:lang w:val="de-DE"/>
        </w:rPr>
      </w:pPr>
    </w:p>
    <w:p w:rsidR="00D619CD" w:rsidRPr="008A05D0" w:rsidRDefault="00D619CD" w:rsidP="00D619CD">
      <w:pPr>
        <w:rPr>
          <w:lang w:val="de-DE"/>
        </w:rPr>
      </w:pPr>
    </w:p>
    <w:p w:rsidR="00D619CD" w:rsidRPr="008A05D0" w:rsidRDefault="00D619CD" w:rsidP="00FD1E4E">
      <w:pPr>
        <w:pStyle w:val="berschrift3"/>
        <w:rPr>
          <w:lang w:val="de-DE"/>
        </w:rPr>
      </w:pPr>
      <w:r w:rsidRPr="008A05D0">
        <w:rPr>
          <w:lang w:val="de-DE"/>
        </w:rPr>
        <w:t xml:space="preserve">Weiterführung nach </w:t>
      </w:r>
      <w:r w:rsidR="00FD1E4E">
        <w:rPr>
          <w:lang w:val="de-DE"/>
        </w:rPr>
        <w:t>Würge</w:t>
      </w:r>
      <w:r w:rsidR="00543E09" w:rsidRPr="008A05D0">
        <w:rPr>
          <w:lang w:val="de-DE"/>
        </w:rPr>
        <w:t>technik</w:t>
      </w:r>
      <w:r w:rsidRPr="008A05D0">
        <w:rPr>
          <w:lang w:val="de-DE"/>
        </w:rPr>
        <w:t xml:space="preserve"> 2</w:t>
      </w:r>
    </w:p>
    <w:p w:rsidR="00543E09" w:rsidRPr="008A05D0" w:rsidRDefault="00997D9B" w:rsidP="00D619CD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259" style="position:absolute;left:0;text-align:left;margin-left:3.75pt;margin-top:10.45pt;width:480.75pt;height:83.65pt;z-index:251760640" coordorigin="1395,2801" coordsize="9615,1673">
            <v:rect id="_x0000_s1260" style="position:absolute;left:1395;top:2801;width:9615;height:799">
              <v:textbox>
                <w:txbxContent>
                  <w:p w:rsidR="00000F2A" w:rsidRPr="005532C0" w:rsidRDefault="00000F2A" w:rsidP="00D619CD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000F2A" w:rsidRPr="005532C0" w:rsidRDefault="00000F2A" w:rsidP="00D619CD">
                    <w:pPr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261" style="position:absolute;left:1395;top:3675;width:9615;height:799">
              <v:textbox>
                <w:txbxContent>
                  <w:p w:rsidR="00000F2A" w:rsidRPr="005532C0" w:rsidRDefault="00000F2A" w:rsidP="00D619CD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000F2A" w:rsidRPr="005532C0" w:rsidRDefault="00000F2A" w:rsidP="00D619CD">
                    <w:pPr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543E09" w:rsidRPr="008A05D0" w:rsidRDefault="00543E09" w:rsidP="00D619CD">
      <w:pPr>
        <w:rPr>
          <w:lang w:val="de-DE"/>
        </w:rPr>
      </w:pPr>
    </w:p>
    <w:p w:rsidR="00543E09" w:rsidRPr="008A05D0" w:rsidRDefault="00543E09" w:rsidP="00D619CD">
      <w:pPr>
        <w:rPr>
          <w:lang w:val="de-DE"/>
        </w:rPr>
      </w:pPr>
    </w:p>
    <w:p w:rsidR="00543E09" w:rsidRPr="008A05D0" w:rsidRDefault="00543E09" w:rsidP="00D619CD">
      <w:pPr>
        <w:rPr>
          <w:lang w:val="de-DE"/>
        </w:rPr>
      </w:pPr>
    </w:p>
    <w:p w:rsidR="00543E09" w:rsidRPr="008A05D0" w:rsidRDefault="00543E09" w:rsidP="00D619CD">
      <w:pPr>
        <w:rPr>
          <w:lang w:val="de-DE"/>
        </w:rPr>
      </w:pPr>
    </w:p>
    <w:p w:rsidR="00D619CD" w:rsidRPr="008A05D0" w:rsidRDefault="00D619CD" w:rsidP="00D619CD">
      <w:pPr>
        <w:rPr>
          <w:lang w:val="de-DE"/>
        </w:rPr>
      </w:pPr>
    </w:p>
    <w:p w:rsidR="00D619CD" w:rsidRPr="008A05D0" w:rsidRDefault="00D619CD" w:rsidP="00D619CD">
      <w:pPr>
        <w:rPr>
          <w:lang w:val="de-DE"/>
        </w:rPr>
      </w:pPr>
    </w:p>
    <w:p w:rsidR="00D619CD" w:rsidRPr="008A05D0" w:rsidRDefault="00D619CD" w:rsidP="00D619CD">
      <w:pPr>
        <w:rPr>
          <w:lang w:val="de-DE"/>
        </w:rPr>
      </w:pPr>
    </w:p>
    <w:p w:rsidR="00480183" w:rsidRDefault="00480183" w:rsidP="00F60F66">
      <w:pPr>
        <w:rPr>
          <w:lang w:val="de-DE"/>
        </w:rPr>
      </w:pPr>
    </w:p>
    <w:p w:rsidR="00FD1E4E" w:rsidRDefault="00FD1E4E" w:rsidP="00F60F66">
      <w:pPr>
        <w:rPr>
          <w:lang w:val="de-DE"/>
        </w:rPr>
      </w:pPr>
    </w:p>
    <w:p w:rsidR="00FD1E4E" w:rsidRDefault="00FD1E4E" w:rsidP="00F60F66">
      <w:pPr>
        <w:rPr>
          <w:lang w:val="de-DE"/>
        </w:rPr>
      </w:pPr>
    </w:p>
    <w:p w:rsidR="00F60F66" w:rsidRPr="008A05D0" w:rsidRDefault="00F60F66" w:rsidP="00F60F66">
      <w:pPr>
        <w:pStyle w:val="berschrift1"/>
        <w:rPr>
          <w:lang w:val="de-DE"/>
        </w:rPr>
      </w:pPr>
      <w:r w:rsidRPr="008A05D0">
        <w:rPr>
          <w:lang w:val="de-DE"/>
        </w:rPr>
        <w:lastRenderedPageBreak/>
        <w:t>Gegentechniken</w:t>
      </w:r>
    </w:p>
    <w:p w:rsidR="00DE58FB" w:rsidRPr="008A05D0" w:rsidRDefault="00DE58FB" w:rsidP="00543E09">
      <w:pPr>
        <w:pStyle w:val="berschrift2"/>
        <w:rPr>
          <w:lang w:val="de-DE"/>
        </w:rPr>
      </w:pPr>
      <w:r w:rsidRPr="008A05D0">
        <w:rPr>
          <w:lang w:val="de-DE"/>
        </w:rPr>
        <w:t xml:space="preserve">Gegentechnik gegen </w:t>
      </w:r>
      <w:r w:rsidR="00FD1E4E">
        <w:rPr>
          <w:lang w:val="de-DE"/>
        </w:rPr>
        <w:t>3</w:t>
      </w:r>
      <w:r w:rsidRPr="008A05D0">
        <w:rPr>
          <w:lang w:val="de-DE"/>
        </w:rPr>
        <w:t xml:space="preserve"> verschiedene </w:t>
      </w:r>
      <w:r w:rsidR="00D619CD" w:rsidRPr="008A05D0">
        <w:rPr>
          <w:lang w:val="de-DE"/>
        </w:rPr>
        <w:t>Hebeltechniken</w:t>
      </w:r>
    </w:p>
    <w:p w:rsidR="00D619CD" w:rsidRPr="008A05D0" w:rsidRDefault="00D619CD" w:rsidP="00D619CD">
      <w:pPr>
        <w:pStyle w:val="Listenabsatz"/>
        <w:numPr>
          <w:ilvl w:val="0"/>
          <w:numId w:val="5"/>
        </w:numPr>
        <w:rPr>
          <w:lang w:val="de-DE"/>
        </w:rPr>
      </w:pPr>
      <w:r w:rsidRPr="008A05D0">
        <w:rPr>
          <w:lang w:val="de-DE"/>
        </w:rPr>
        <w:t>Wie die gleichnamige Aufgabe im Prüfungsprogramm zum 3.Kyu</w:t>
      </w:r>
    </w:p>
    <w:p w:rsidR="00DE58FB" w:rsidRPr="008A05D0" w:rsidRDefault="00DE58FB" w:rsidP="00D619CD">
      <w:pPr>
        <w:pStyle w:val="berschrift3"/>
        <w:rPr>
          <w:lang w:val="de-DE"/>
        </w:rPr>
      </w:pPr>
      <w:r w:rsidRPr="008A05D0">
        <w:rPr>
          <w:lang w:val="de-DE"/>
        </w:rPr>
        <w:t xml:space="preserve">Gegentechnik gegen </w:t>
      </w:r>
      <w:r w:rsidR="00D619CD" w:rsidRPr="008A05D0">
        <w:rPr>
          <w:lang w:val="de-DE"/>
        </w:rPr>
        <w:t>Hebel</w:t>
      </w:r>
      <w:r w:rsidRPr="008A05D0">
        <w:rPr>
          <w:lang w:val="de-DE"/>
        </w:rPr>
        <w:t xml:space="preserve"> 1</w:t>
      </w:r>
    </w:p>
    <w:p w:rsidR="00DE58FB" w:rsidRPr="008A05D0" w:rsidRDefault="00997D9B" w:rsidP="00DE58FB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244" style="position:absolute;left:0;text-align:left;margin-left:0;margin-top:6.6pt;width:480.75pt;height:83.65pt;z-index:251753472" coordorigin="1395,2801" coordsize="9615,1673">
            <v:rect id="_x0000_s1245" style="position:absolute;left:1395;top:2801;width:9615;height:799">
              <v:textbox>
                <w:txbxContent>
                  <w:p w:rsidR="00000F2A" w:rsidRPr="005532C0" w:rsidRDefault="00000F2A" w:rsidP="00DE58FB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000F2A" w:rsidRPr="005532C0" w:rsidRDefault="00000F2A" w:rsidP="00DE58FB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246" style="position:absolute;left:1395;top:3675;width:9615;height:799">
              <v:textbox>
                <w:txbxContent>
                  <w:p w:rsidR="00000F2A" w:rsidRPr="005532C0" w:rsidRDefault="00000F2A" w:rsidP="00DE58FB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000F2A" w:rsidRPr="005532C0" w:rsidRDefault="00000F2A" w:rsidP="00DE58FB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E58FB" w:rsidRPr="008A05D0" w:rsidRDefault="00DE58FB" w:rsidP="00DE58FB">
      <w:pPr>
        <w:rPr>
          <w:lang w:val="de-DE"/>
        </w:rPr>
      </w:pPr>
    </w:p>
    <w:p w:rsidR="00DE58FB" w:rsidRPr="008A05D0" w:rsidRDefault="00DE58FB" w:rsidP="00DE58FB">
      <w:pPr>
        <w:rPr>
          <w:lang w:val="de-DE"/>
        </w:rPr>
      </w:pPr>
    </w:p>
    <w:p w:rsidR="00DE58FB" w:rsidRPr="008A05D0" w:rsidRDefault="00DE58FB" w:rsidP="00DE58FB">
      <w:pPr>
        <w:rPr>
          <w:lang w:val="de-DE"/>
        </w:rPr>
      </w:pPr>
    </w:p>
    <w:p w:rsidR="00DE58FB" w:rsidRPr="008A05D0" w:rsidRDefault="00DE58FB" w:rsidP="00DE58FB">
      <w:pPr>
        <w:rPr>
          <w:lang w:val="de-DE"/>
        </w:rPr>
      </w:pPr>
    </w:p>
    <w:p w:rsidR="00DE58FB" w:rsidRPr="008A05D0" w:rsidRDefault="00DE58FB" w:rsidP="00DE58FB">
      <w:pPr>
        <w:rPr>
          <w:lang w:val="de-DE"/>
        </w:rPr>
      </w:pPr>
    </w:p>
    <w:p w:rsidR="00DE58FB" w:rsidRPr="008A05D0" w:rsidRDefault="00DE58FB" w:rsidP="00DE58FB">
      <w:pPr>
        <w:rPr>
          <w:lang w:val="de-DE"/>
        </w:rPr>
      </w:pPr>
    </w:p>
    <w:p w:rsidR="00DE58FB" w:rsidRPr="008A05D0" w:rsidRDefault="00DE58FB" w:rsidP="00DE58FB">
      <w:pPr>
        <w:rPr>
          <w:lang w:val="de-DE"/>
        </w:rPr>
      </w:pPr>
    </w:p>
    <w:p w:rsidR="00DE58FB" w:rsidRPr="008A05D0" w:rsidRDefault="00DE58FB" w:rsidP="00D619CD">
      <w:pPr>
        <w:pStyle w:val="berschrift3"/>
        <w:rPr>
          <w:lang w:val="de-DE"/>
        </w:rPr>
      </w:pPr>
      <w:r w:rsidRPr="008A05D0">
        <w:rPr>
          <w:lang w:val="de-DE"/>
        </w:rPr>
        <w:t xml:space="preserve">Gegentechnik gegen </w:t>
      </w:r>
      <w:r w:rsidR="00D619CD" w:rsidRPr="008A05D0">
        <w:rPr>
          <w:lang w:val="de-DE"/>
        </w:rPr>
        <w:t>Hebel</w:t>
      </w:r>
      <w:r w:rsidRPr="008A05D0">
        <w:rPr>
          <w:lang w:val="de-DE"/>
        </w:rPr>
        <w:t xml:space="preserve"> 2</w:t>
      </w:r>
    </w:p>
    <w:p w:rsidR="00DE58FB" w:rsidRPr="008A05D0" w:rsidRDefault="00997D9B" w:rsidP="00DE58FB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247" style="position:absolute;left:0;text-align:left;margin-left:0;margin-top:11.4pt;width:480.75pt;height:83.65pt;z-index:251754496" coordorigin="1395,2801" coordsize="9615,1673">
            <v:rect id="_x0000_s1248" style="position:absolute;left:1395;top:2801;width:9615;height:799">
              <v:textbox style="mso-next-textbox:#_x0000_s1248">
                <w:txbxContent>
                  <w:p w:rsidR="00000F2A" w:rsidRPr="005532C0" w:rsidRDefault="00000F2A" w:rsidP="00DE58FB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000F2A" w:rsidRPr="005532C0" w:rsidRDefault="00000F2A" w:rsidP="00DE58FB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249" style="position:absolute;left:1395;top:3675;width:9615;height:799">
              <v:textbox style="mso-next-textbox:#_x0000_s1249">
                <w:txbxContent>
                  <w:p w:rsidR="00000F2A" w:rsidRPr="005532C0" w:rsidRDefault="00000F2A" w:rsidP="00DE58FB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000F2A" w:rsidRPr="005532C0" w:rsidRDefault="00000F2A" w:rsidP="00DE58FB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E58FB" w:rsidRPr="008A05D0" w:rsidRDefault="00DE58FB" w:rsidP="00DE58FB">
      <w:pPr>
        <w:rPr>
          <w:lang w:val="de-DE"/>
        </w:rPr>
      </w:pPr>
    </w:p>
    <w:p w:rsidR="00DE58FB" w:rsidRPr="008A05D0" w:rsidRDefault="00DE58FB" w:rsidP="00DE58FB">
      <w:pPr>
        <w:rPr>
          <w:lang w:val="de-DE"/>
        </w:rPr>
      </w:pPr>
    </w:p>
    <w:p w:rsidR="00DE58FB" w:rsidRPr="008A05D0" w:rsidRDefault="00DE58FB" w:rsidP="00DE58FB">
      <w:pPr>
        <w:rPr>
          <w:lang w:val="de-DE"/>
        </w:rPr>
      </w:pPr>
    </w:p>
    <w:p w:rsidR="00DE58FB" w:rsidRPr="008A05D0" w:rsidRDefault="00DE58FB" w:rsidP="00DE58FB">
      <w:pPr>
        <w:rPr>
          <w:lang w:val="de-DE"/>
        </w:rPr>
      </w:pPr>
    </w:p>
    <w:p w:rsidR="00DE58FB" w:rsidRPr="008A05D0" w:rsidRDefault="00DE58FB" w:rsidP="00DE58FB">
      <w:pPr>
        <w:rPr>
          <w:lang w:val="de-DE"/>
        </w:rPr>
      </w:pPr>
    </w:p>
    <w:p w:rsidR="00DE58FB" w:rsidRPr="008A05D0" w:rsidRDefault="00DE58FB" w:rsidP="00DE58FB">
      <w:pPr>
        <w:rPr>
          <w:lang w:val="de-DE"/>
        </w:rPr>
      </w:pPr>
    </w:p>
    <w:p w:rsidR="00DE58FB" w:rsidRDefault="00DE58FB" w:rsidP="00DE58FB">
      <w:pPr>
        <w:rPr>
          <w:lang w:val="de-DE"/>
        </w:rPr>
      </w:pPr>
    </w:p>
    <w:p w:rsidR="00FD1E4E" w:rsidRPr="008A05D0" w:rsidRDefault="00FD1E4E" w:rsidP="00FD1E4E">
      <w:pPr>
        <w:pStyle w:val="berschrift3"/>
        <w:rPr>
          <w:lang w:val="de-DE"/>
        </w:rPr>
      </w:pPr>
      <w:r w:rsidRPr="008A05D0">
        <w:rPr>
          <w:lang w:val="de-DE"/>
        </w:rPr>
        <w:t xml:space="preserve">Gegentechnik gegen Hebel </w:t>
      </w:r>
      <w:r>
        <w:rPr>
          <w:lang w:val="de-DE"/>
        </w:rPr>
        <w:t>3</w:t>
      </w:r>
    </w:p>
    <w:p w:rsidR="00FD1E4E" w:rsidRPr="008A05D0" w:rsidRDefault="00997D9B" w:rsidP="00FD1E4E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326" style="position:absolute;left:0;text-align:left;margin-left:0;margin-top:11.4pt;width:480.75pt;height:83.65pt;z-index:251791360" coordorigin="1395,2801" coordsize="9615,1673">
            <v:rect id="_x0000_s1327" style="position:absolute;left:1395;top:2801;width:9615;height:799">
              <v:textbox style="mso-next-textbox:#_x0000_s1327">
                <w:txbxContent>
                  <w:p w:rsidR="00FD1E4E" w:rsidRPr="005532C0" w:rsidRDefault="00FD1E4E" w:rsidP="00FD1E4E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D1E4E" w:rsidRPr="005532C0" w:rsidRDefault="00FD1E4E" w:rsidP="00FD1E4E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328" style="position:absolute;left:1395;top:3675;width:9615;height:799">
              <v:textbox style="mso-next-textbox:#_x0000_s1328">
                <w:txbxContent>
                  <w:p w:rsidR="00FD1E4E" w:rsidRPr="005532C0" w:rsidRDefault="00FD1E4E" w:rsidP="00FD1E4E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D1E4E" w:rsidRPr="005532C0" w:rsidRDefault="00FD1E4E" w:rsidP="00FD1E4E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D1E4E" w:rsidRPr="008A05D0" w:rsidRDefault="00FD1E4E" w:rsidP="00FD1E4E">
      <w:pPr>
        <w:rPr>
          <w:lang w:val="de-DE"/>
        </w:rPr>
      </w:pPr>
    </w:p>
    <w:p w:rsidR="00FD1E4E" w:rsidRPr="008A05D0" w:rsidRDefault="00FD1E4E" w:rsidP="00FD1E4E">
      <w:pPr>
        <w:rPr>
          <w:lang w:val="de-DE"/>
        </w:rPr>
      </w:pPr>
    </w:p>
    <w:p w:rsidR="00FD1E4E" w:rsidRPr="008A05D0" w:rsidRDefault="00FD1E4E" w:rsidP="00FD1E4E">
      <w:pPr>
        <w:rPr>
          <w:lang w:val="de-DE"/>
        </w:rPr>
      </w:pPr>
    </w:p>
    <w:p w:rsidR="00FD1E4E" w:rsidRPr="008A05D0" w:rsidRDefault="00FD1E4E" w:rsidP="00FD1E4E">
      <w:pPr>
        <w:rPr>
          <w:lang w:val="de-DE"/>
        </w:rPr>
      </w:pPr>
    </w:p>
    <w:p w:rsidR="00FD1E4E" w:rsidRPr="008A05D0" w:rsidRDefault="00FD1E4E" w:rsidP="00FD1E4E">
      <w:pPr>
        <w:rPr>
          <w:lang w:val="de-DE"/>
        </w:rPr>
      </w:pPr>
    </w:p>
    <w:p w:rsidR="00FD1E4E" w:rsidRPr="008A05D0" w:rsidRDefault="00FD1E4E" w:rsidP="00FD1E4E">
      <w:pPr>
        <w:rPr>
          <w:lang w:val="de-DE"/>
        </w:rPr>
      </w:pPr>
    </w:p>
    <w:p w:rsidR="00FD1E4E" w:rsidRDefault="00FD1E4E" w:rsidP="00FD1E4E">
      <w:pPr>
        <w:rPr>
          <w:lang w:val="de-DE"/>
        </w:rPr>
      </w:pPr>
    </w:p>
    <w:p w:rsidR="00FD1E4E" w:rsidRDefault="00FD1E4E" w:rsidP="00DE58FB">
      <w:pPr>
        <w:rPr>
          <w:lang w:val="de-DE"/>
        </w:rPr>
      </w:pPr>
    </w:p>
    <w:p w:rsidR="00FD1E4E" w:rsidRDefault="00FD1E4E" w:rsidP="00DE58FB">
      <w:pPr>
        <w:rPr>
          <w:lang w:val="de-DE"/>
        </w:rPr>
      </w:pPr>
    </w:p>
    <w:p w:rsidR="00FD1E4E" w:rsidRDefault="00FD1E4E" w:rsidP="00DE58FB">
      <w:pPr>
        <w:rPr>
          <w:lang w:val="de-DE"/>
        </w:rPr>
      </w:pPr>
    </w:p>
    <w:p w:rsidR="00FD1E4E" w:rsidRDefault="00FD1E4E" w:rsidP="00DE58FB">
      <w:pPr>
        <w:rPr>
          <w:lang w:val="de-DE"/>
        </w:rPr>
      </w:pPr>
    </w:p>
    <w:p w:rsidR="00FD1E4E" w:rsidRDefault="00FD1E4E" w:rsidP="00DE58FB">
      <w:pPr>
        <w:rPr>
          <w:lang w:val="de-DE"/>
        </w:rPr>
      </w:pPr>
    </w:p>
    <w:p w:rsidR="00FD1E4E" w:rsidRDefault="00FD1E4E" w:rsidP="00DE58FB">
      <w:pPr>
        <w:rPr>
          <w:lang w:val="de-DE"/>
        </w:rPr>
      </w:pPr>
    </w:p>
    <w:p w:rsidR="00FD1E4E" w:rsidRDefault="00FD1E4E" w:rsidP="00DE58FB">
      <w:pPr>
        <w:rPr>
          <w:lang w:val="de-DE"/>
        </w:rPr>
      </w:pPr>
    </w:p>
    <w:p w:rsidR="00FD1E4E" w:rsidRDefault="00FD1E4E" w:rsidP="00DE58FB">
      <w:pPr>
        <w:rPr>
          <w:lang w:val="de-DE"/>
        </w:rPr>
      </w:pPr>
    </w:p>
    <w:p w:rsidR="00FD1E4E" w:rsidRDefault="00FD1E4E" w:rsidP="00DE58FB">
      <w:pPr>
        <w:rPr>
          <w:lang w:val="de-DE"/>
        </w:rPr>
      </w:pPr>
    </w:p>
    <w:p w:rsidR="00FD1E4E" w:rsidRDefault="00FD1E4E" w:rsidP="00DE58FB">
      <w:pPr>
        <w:rPr>
          <w:lang w:val="de-DE"/>
        </w:rPr>
      </w:pPr>
    </w:p>
    <w:p w:rsidR="00FD1E4E" w:rsidRDefault="00FD1E4E" w:rsidP="00DE58FB">
      <w:pPr>
        <w:rPr>
          <w:lang w:val="de-DE"/>
        </w:rPr>
      </w:pPr>
    </w:p>
    <w:p w:rsidR="00FD1E4E" w:rsidRDefault="00FD1E4E" w:rsidP="00DE58FB">
      <w:pPr>
        <w:rPr>
          <w:lang w:val="de-DE"/>
        </w:rPr>
      </w:pPr>
    </w:p>
    <w:p w:rsidR="00FD1E4E" w:rsidRDefault="00FD1E4E" w:rsidP="00DE58FB">
      <w:pPr>
        <w:rPr>
          <w:lang w:val="de-DE"/>
        </w:rPr>
      </w:pPr>
    </w:p>
    <w:p w:rsidR="00FD1E4E" w:rsidRDefault="00FD1E4E" w:rsidP="00DE58FB">
      <w:pPr>
        <w:rPr>
          <w:lang w:val="de-DE"/>
        </w:rPr>
      </w:pPr>
    </w:p>
    <w:p w:rsidR="00FD1E4E" w:rsidRDefault="00FD1E4E" w:rsidP="00DE58FB">
      <w:pPr>
        <w:rPr>
          <w:lang w:val="de-DE"/>
        </w:rPr>
      </w:pPr>
    </w:p>
    <w:p w:rsidR="00FD1E4E" w:rsidRDefault="00FD1E4E" w:rsidP="00DE58FB">
      <w:pPr>
        <w:rPr>
          <w:lang w:val="de-DE"/>
        </w:rPr>
      </w:pPr>
    </w:p>
    <w:p w:rsidR="00FD1E4E" w:rsidRDefault="00FD1E4E" w:rsidP="00DE58FB">
      <w:pPr>
        <w:rPr>
          <w:lang w:val="de-DE"/>
        </w:rPr>
      </w:pPr>
    </w:p>
    <w:p w:rsidR="00FD1E4E" w:rsidRDefault="00FD1E4E" w:rsidP="00DE58FB">
      <w:pPr>
        <w:rPr>
          <w:lang w:val="de-DE"/>
        </w:rPr>
      </w:pPr>
    </w:p>
    <w:p w:rsidR="00FD1E4E" w:rsidRDefault="00FD1E4E" w:rsidP="00DE58FB">
      <w:pPr>
        <w:rPr>
          <w:lang w:val="de-DE"/>
        </w:rPr>
      </w:pPr>
    </w:p>
    <w:p w:rsidR="00FD1E4E" w:rsidRPr="008A05D0" w:rsidRDefault="00FD1E4E" w:rsidP="00DE58FB">
      <w:pPr>
        <w:rPr>
          <w:lang w:val="de-DE"/>
        </w:rPr>
      </w:pPr>
    </w:p>
    <w:p w:rsidR="00F60F66" w:rsidRPr="008A05D0" w:rsidRDefault="00DE58FB" w:rsidP="00FD1E4E">
      <w:pPr>
        <w:pStyle w:val="berschrift2"/>
        <w:rPr>
          <w:lang w:val="de-DE"/>
        </w:rPr>
      </w:pPr>
      <w:r w:rsidRPr="008A05D0">
        <w:rPr>
          <w:lang w:val="de-DE"/>
        </w:rPr>
        <w:lastRenderedPageBreak/>
        <w:t xml:space="preserve">Gegentechnik gegen </w:t>
      </w:r>
      <w:r w:rsidR="00FD1E4E">
        <w:rPr>
          <w:lang w:val="de-DE"/>
        </w:rPr>
        <w:t>3</w:t>
      </w:r>
      <w:r w:rsidR="00F60F66" w:rsidRPr="008A05D0">
        <w:rPr>
          <w:lang w:val="de-DE"/>
        </w:rPr>
        <w:t xml:space="preserve"> verschiedene Wurftechniken</w:t>
      </w:r>
    </w:p>
    <w:p w:rsidR="00D619CD" w:rsidRPr="008A05D0" w:rsidRDefault="00D619CD" w:rsidP="00D619CD">
      <w:pPr>
        <w:pStyle w:val="Listenabsatz"/>
        <w:numPr>
          <w:ilvl w:val="0"/>
          <w:numId w:val="5"/>
        </w:numPr>
        <w:rPr>
          <w:lang w:val="de-DE"/>
        </w:rPr>
      </w:pPr>
      <w:r w:rsidRPr="008A05D0">
        <w:rPr>
          <w:lang w:val="de-DE"/>
        </w:rPr>
        <w:t>Wie die gleichnamige Aufgabe im Prüfungsprogramm zum 2.Kyu</w:t>
      </w:r>
    </w:p>
    <w:p w:rsidR="00F60F66" w:rsidRPr="008A05D0" w:rsidRDefault="00F60F66" w:rsidP="00F60F66">
      <w:pPr>
        <w:pStyle w:val="berschrift3"/>
        <w:rPr>
          <w:lang w:val="de-DE"/>
        </w:rPr>
      </w:pPr>
      <w:r w:rsidRPr="008A05D0">
        <w:rPr>
          <w:lang w:val="de-DE"/>
        </w:rPr>
        <w:t>Gegentechnik gegen Wurf 1</w:t>
      </w:r>
    </w:p>
    <w:p w:rsidR="00F60F66" w:rsidRPr="008A05D0" w:rsidRDefault="00997D9B" w:rsidP="00F60F66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30" style="position:absolute;left:0;text-align:left;margin-left:0;margin-top:6.6pt;width:480.75pt;height:83.65pt;z-index:251699200" coordorigin="1395,2801" coordsize="9615,1673">
            <v:rect id="_x0000_s1131" style="position:absolute;left:1395;top:2801;width:9615;height:799">
              <v:textbox>
                <w:txbxContent>
                  <w:p w:rsidR="00000F2A" w:rsidRPr="005532C0" w:rsidRDefault="00000F2A" w:rsidP="005532C0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000F2A" w:rsidRPr="005532C0" w:rsidRDefault="00000F2A" w:rsidP="005532C0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32" style="position:absolute;left:1395;top:3675;width:9615;height:799">
              <v:textbox>
                <w:txbxContent>
                  <w:p w:rsidR="00000F2A" w:rsidRPr="005532C0" w:rsidRDefault="00000F2A" w:rsidP="005532C0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000F2A" w:rsidRPr="005532C0" w:rsidRDefault="00000F2A" w:rsidP="005532C0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D62C1F" w:rsidRPr="008A05D0" w:rsidRDefault="00D62C1F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F60F66">
      <w:pPr>
        <w:pStyle w:val="berschrift3"/>
        <w:rPr>
          <w:lang w:val="de-DE"/>
        </w:rPr>
      </w:pPr>
      <w:r w:rsidRPr="008A05D0">
        <w:rPr>
          <w:lang w:val="de-DE"/>
        </w:rPr>
        <w:t>Gegentechnik gegen Wurf 2</w:t>
      </w:r>
    </w:p>
    <w:p w:rsidR="006A6FBB" w:rsidRPr="008A05D0" w:rsidRDefault="00997D9B" w:rsidP="006A6FBB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33" style="position:absolute;left:0;text-align:left;margin-left:0;margin-top:11.4pt;width:480.75pt;height:83.65pt;z-index:251700224" coordorigin="1395,2801" coordsize="9615,1673">
            <v:rect id="_x0000_s1134" style="position:absolute;left:1395;top:2801;width:9615;height:799">
              <v:textbox style="mso-next-textbox:#_x0000_s1134">
                <w:txbxContent>
                  <w:p w:rsidR="00000F2A" w:rsidRPr="005532C0" w:rsidRDefault="00000F2A" w:rsidP="005532C0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000F2A" w:rsidRPr="005532C0" w:rsidRDefault="00000F2A" w:rsidP="005532C0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35" style="position:absolute;left:1395;top:3675;width:9615;height:799">
              <v:textbox style="mso-next-textbox:#_x0000_s1135">
                <w:txbxContent>
                  <w:p w:rsidR="00000F2A" w:rsidRPr="005532C0" w:rsidRDefault="00000F2A" w:rsidP="005532C0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000F2A" w:rsidRPr="005532C0" w:rsidRDefault="00000F2A" w:rsidP="005532C0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6A6FBB" w:rsidRPr="008A05D0" w:rsidRDefault="006A6FBB" w:rsidP="006A6FBB">
      <w:pPr>
        <w:rPr>
          <w:lang w:val="de-DE"/>
        </w:rPr>
      </w:pPr>
    </w:p>
    <w:p w:rsidR="00FD1E4E" w:rsidRPr="008A05D0" w:rsidRDefault="00FD1E4E" w:rsidP="00FD1E4E">
      <w:pPr>
        <w:pStyle w:val="berschrift3"/>
        <w:rPr>
          <w:lang w:val="de-DE"/>
        </w:rPr>
      </w:pPr>
      <w:r w:rsidRPr="008A05D0">
        <w:rPr>
          <w:lang w:val="de-DE"/>
        </w:rPr>
        <w:t xml:space="preserve">Gegentechnik gegen Wurf </w:t>
      </w:r>
      <w:r>
        <w:rPr>
          <w:lang w:val="de-DE"/>
        </w:rPr>
        <w:t>3</w:t>
      </w:r>
    </w:p>
    <w:p w:rsidR="00FD1E4E" w:rsidRPr="008A05D0" w:rsidRDefault="00997D9B" w:rsidP="00FD1E4E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329" style="position:absolute;left:0;text-align:left;margin-left:0;margin-top:11.4pt;width:480.75pt;height:83.65pt;z-index:251793408" coordorigin="1395,2801" coordsize="9615,1673">
            <v:rect id="_x0000_s1330" style="position:absolute;left:1395;top:2801;width:9615;height:799">
              <v:textbox style="mso-next-textbox:#_x0000_s1330">
                <w:txbxContent>
                  <w:p w:rsidR="00FD1E4E" w:rsidRPr="005532C0" w:rsidRDefault="00FD1E4E" w:rsidP="00FD1E4E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D1E4E" w:rsidRPr="005532C0" w:rsidRDefault="00FD1E4E" w:rsidP="00FD1E4E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331" style="position:absolute;left:1395;top:3675;width:9615;height:799">
              <v:textbox style="mso-next-textbox:#_x0000_s1331">
                <w:txbxContent>
                  <w:p w:rsidR="00FD1E4E" w:rsidRPr="005532C0" w:rsidRDefault="00FD1E4E" w:rsidP="00FD1E4E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D1E4E" w:rsidRPr="005532C0" w:rsidRDefault="00FD1E4E" w:rsidP="00FD1E4E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D1E4E" w:rsidRPr="008A05D0" w:rsidRDefault="00FD1E4E" w:rsidP="00FD1E4E">
      <w:pPr>
        <w:rPr>
          <w:lang w:val="de-DE"/>
        </w:rPr>
      </w:pPr>
    </w:p>
    <w:p w:rsidR="00FD1E4E" w:rsidRPr="008A05D0" w:rsidRDefault="00FD1E4E" w:rsidP="00FD1E4E">
      <w:pPr>
        <w:rPr>
          <w:lang w:val="de-DE"/>
        </w:rPr>
      </w:pPr>
    </w:p>
    <w:p w:rsidR="00FD1E4E" w:rsidRPr="008A05D0" w:rsidRDefault="00FD1E4E" w:rsidP="00FD1E4E">
      <w:pPr>
        <w:rPr>
          <w:lang w:val="de-DE"/>
        </w:rPr>
      </w:pPr>
    </w:p>
    <w:p w:rsidR="00FD1E4E" w:rsidRPr="008A05D0" w:rsidRDefault="00FD1E4E" w:rsidP="00FD1E4E">
      <w:pPr>
        <w:rPr>
          <w:lang w:val="de-DE"/>
        </w:rPr>
      </w:pPr>
    </w:p>
    <w:p w:rsidR="00FD1E4E" w:rsidRPr="008A05D0" w:rsidRDefault="00FD1E4E" w:rsidP="00FD1E4E">
      <w:pPr>
        <w:rPr>
          <w:lang w:val="de-DE"/>
        </w:rPr>
      </w:pPr>
    </w:p>
    <w:p w:rsidR="00FD1E4E" w:rsidRPr="008A05D0" w:rsidRDefault="00FD1E4E" w:rsidP="00FD1E4E">
      <w:pPr>
        <w:rPr>
          <w:lang w:val="de-DE"/>
        </w:rPr>
      </w:pPr>
    </w:p>
    <w:p w:rsidR="00FD1E4E" w:rsidRPr="008A05D0" w:rsidRDefault="00FD1E4E" w:rsidP="00FD1E4E">
      <w:pPr>
        <w:rPr>
          <w:lang w:val="de-DE"/>
        </w:rPr>
      </w:pPr>
    </w:p>
    <w:p w:rsidR="00FD1E4E" w:rsidRPr="008A05D0" w:rsidRDefault="00FD1E4E" w:rsidP="00FD1E4E">
      <w:pPr>
        <w:pStyle w:val="berschrift2"/>
        <w:rPr>
          <w:lang w:val="de-DE"/>
        </w:rPr>
      </w:pPr>
      <w:r w:rsidRPr="008A05D0">
        <w:rPr>
          <w:lang w:val="de-DE"/>
        </w:rPr>
        <w:t xml:space="preserve">Gegentechnik gegen </w:t>
      </w:r>
      <w:r>
        <w:rPr>
          <w:lang w:val="de-DE"/>
        </w:rPr>
        <w:t>2</w:t>
      </w:r>
      <w:r w:rsidRPr="008A05D0">
        <w:rPr>
          <w:lang w:val="de-DE"/>
        </w:rPr>
        <w:t xml:space="preserve"> verschiedene </w:t>
      </w:r>
      <w:r>
        <w:rPr>
          <w:lang w:val="de-DE"/>
        </w:rPr>
        <w:t>Würge</w:t>
      </w:r>
      <w:r w:rsidRPr="008A05D0">
        <w:rPr>
          <w:lang w:val="de-DE"/>
        </w:rPr>
        <w:t>techniken</w:t>
      </w:r>
    </w:p>
    <w:p w:rsidR="00474B4F" w:rsidRPr="008A05D0" w:rsidRDefault="00474B4F" w:rsidP="00474B4F">
      <w:pPr>
        <w:pStyle w:val="berschrift3"/>
        <w:rPr>
          <w:lang w:val="de-DE"/>
        </w:rPr>
      </w:pPr>
      <w:r w:rsidRPr="008A05D0">
        <w:rPr>
          <w:lang w:val="de-DE"/>
        </w:rPr>
        <w:t xml:space="preserve">Weiterführung </w:t>
      </w:r>
      <w:r>
        <w:rPr>
          <w:lang w:val="de-DE"/>
        </w:rPr>
        <w:t>gegen</w:t>
      </w:r>
      <w:r w:rsidRPr="008A05D0">
        <w:rPr>
          <w:lang w:val="de-DE"/>
        </w:rPr>
        <w:t xml:space="preserve"> </w:t>
      </w:r>
      <w:r>
        <w:rPr>
          <w:lang w:val="de-DE"/>
        </w:rPr>
        <w:t>Würge</w:t>
      </w:r>
      <w:r w:rsidRPr="008A05D0">
        <w:rPr>
          <w:lang w:val="de-DE"/>
        </w:rPr>
        <w:t>technik</w:t>
      </w:r>
      <w:r>
        <w:rPr>
          <w:lang w:val="de-DE"/>
        </w:rPr>
        <w:t xml:space="preserve"> 1</w:t>
      </w:r>
    </w:p>
    <w:p w:rsidR="00FD1E4E" w:rsidRPr="008A05D0" w:rsidRDefault="00997D9B" w:rsidP="00FD1E4E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332" style="position:absolute;left:0;text-align:left;margin-left:0;margin-top:6.6pt;width:480.75pt;height:83.65pt;z-index:251795456" coordorigin="1395,2801" coordsize="9615,1673">
            <v:rect id="_x0000_s1333" style="position:absolute;left:1395;top:2801;width:9615;height:799">
              <v:textbox>
                <w:txbxContent>
                  <w:p w:rsidR="00FD1E4E" w:rsidRPr="005532C0" w:rsidRDefault="00FD1E4E" w:rsidP="00FD1E4E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D1E4E" w:rsidRPr="005532C0" w:rsidRDefault="00FD1E4E" w:rsidP="00FD1E4E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334" style="position:absolute;left:1395;top:3675;width:9615;height:799">
              <v:textbox>
                <w:txbxContent>
                  <w:p w:rsidR="00FD1E4E" w:rsidRPr="005532C0" w:rsidRDefault="00FD1E4E" w:rsidP="00FD1E4E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D1E4E" w:rsidRPr="005532C0" w:rsidRDefault="00FD1E4E" w:rsidP="00FD1E4E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D1E4E" w:rsidRPr="008A05D0" w:rsidRDefault="00FD1E4E" w:rsidP="00FD1E4E">
      <w:pPr>
        <w:rPr>
          <w:lang w:val="de-DE"/>
        </w:rPr>
      </w:pPr>
    </w:p>
    <w:p w:rsidR="00FD1E4E" w:rsidRPr="008A05D0" w:rsidRDefault="00FD1E4E" w:rsidP="00FD1E4E">
      <w:pPr>
        <w:rPr>
          <w:lang w:val="de-DE"/>
        </w:rPr>
      </w:pPr>
    </w:p>
    <w:p w:rsidR="00FD1E4E" w:rsidRPr="008A05D0" w:rsidRDefault="00FD1E4E" w:rsidP="00FD1E4E">
      <w:pPr>
        <w:rPr>
          <w:lang w:val="de-DE"/>
        </w:rPr>
      </w:pPr>
    </w:p>
    <w:p w:rsidR="00FD1E4E" w:rsidRPr="008A05D0" w:rsidRDefault="00FD1E4E" w:rsidP="00FD1E4E">
      <w:pPr>
        <w:rPr>
          <w:lang w:val="de-DE"/>
        </w:rPr>
      </w:pPr>
    </w:p>
    <w:p w:rsidR="00FD1E4E" w:rsidRPr="008A05D0" w:rsidRDefault="00FD1E4E" w:rsidP="00FD1E4E">
      <w:pPr>
        <w:rPr>
          <w:lang w:val="de-DE"/>
        </w:rPr>
      </w:pPr>
    </w:p>
    <w:p w:rsidR="00FD1E4E" w:rsidRPr="008A05D0" w:rsidRDefault="00FD1E4E" w:rsidP="00FD1E4E">
      <w:pPr>
        <w:rPr>
          <w:lang w:val="de-DE"/>
        </w:rPr>
      </w:pPr>
    </w:p>
    <w:p w:rsidR="00FD1E4E" w:rsidRPr="008A05D0" w:rsidRDefault="00FD1E4E" w:rsidP="00FD1E4E">
      <w:pPr>
        <w:rPr>
          <w:lang w:val="de-DE"/>
        </w:rPr>
      </w:pPr>
    </w:p>
    <w:p w:rsidR="00474B4F" w:rsidRPr="008A05D0" w:rsidRDefault="00474B4F" w:rsidP="00474B4F">
      <w:pPr>
        <w:pStyle w:val="berschrift3"/>
        <w:rPr>
          <w:lang w:val="de-DE"/>
        </w:rPr>
      </w:pPr>
      <w:r>
        <w:rPr>
          <w:lang w:val="de-DE"/>
        </w:rPr>
        <w:t>Weiterführung gegen</w:t>
      </w:r>
      <w:r w:rsidRPr="008A05D0">
        <w:rPr>
          <w:lang w:val="de-DE"/>
        </w:rPr>
        <w:t xml:space="preserve"> </w:t>
      </w:r>
      <w:r>
        <w:rPr>
          <w:lang w:val="de-DE"/>
        </w:rPr>
        <w:t>Würge</w:t>
      </w:r>
      <w:r w:rsidRPr="008A05D0">
        <w:rPr>
          <w:lang w:val="de-DE"/>
        </w:rPr>
        <w:t>technik 2</w:t>
      </w:r>
    </w:p>
    <w:p w:rsidR="00FD1E4E" w:rsidRPr="008A05D0" w:rsidRDefault="00997D9B" w:rsidP="00FD1E4E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335" style="position:absolute;left:0;text-align:left;margin-left:0;margin-top:11.4pt;width:480.75pt;height:83.65pt;z-index:251796480" coordorigin="1395,2801" coordsize="9615,1673">
            <v:rect id="_x0000_s1336" style="position:absolute;left:1395;top:2801;width:9615;height:799">
              <v:textbox style="mso-next-textbox:#_x0000_s1336">
                <w:txbxContent>
                  <w:p w:rsidR="00FD1E4E" w:rsidRPr="005532C0" w:rsidRDefault="00FD1E4E" w:rsidP="00FD1E4E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Angriff:</w:t>
                    </w:r>
                  </w:p>
                  <w:p w:rsidR="00FD1E4E" w:rsidRPr="005532C0" w:rsidRDefault="00FD1E4E" w:rsidP="00FD1E4E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337" style="position:absolute;left:1395;top:3675;width:9615;height:799">
              <v:textbox style="mso-next-textbox:#_x0000_s1337">
                <w:txbxContent>
                  <w:p w:rsidR="00FD1E4E" w:rsidRPr="005532C0" w:rsidRDefault="00FD1E4E" w:rsidP="00FD1E4E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5532C0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FD1E4E" w:rsidRPr="005532C0" w:rsidRDefault="00FD1E4E" w:rsidP="00FD1E4E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D1E4E" w:rsidRPr="008A05D0" w:rsidRDefault="00FD1E4E" w:rsidP="00FD1E4E">
      <w:pPr>
        <w:rPr>
          <w:lang w:val="de-DE"/>
        </w:rPr>
      </w:pPr>
    </w:p>
    <w:p w:rsidR="00FD1E4E" w:rsidRPr="008A05D0" w:rsidRDefault="00FD1E4E" w:rsidP="00FD1E4E">
      <w:pPr>
        <w:rPr>
          <w:lang w:val="de-DE"/>
        </w:rPr>
      </w:pPr>
    </w:p>
    <w:p w:rsidR="00FD1E4E" w:rsidRPr="008A05D0" w:rsidRDefault="00FD1E4E" w:rsidP="00FD1E4E">
      <w:pPr>
        <w:rPr>
          <w:lang w:val="de-DE"/>
        </w:rPr>
      </w:pPr>
    </w:p>
    <w:p w:rsidR="00FD1E4E" w:rsidRPr="008A05D0" w:rsidRDefault="00FD1E4E" w:rsidP="00FD1E4E">
      <w:pPr>
        <w:rPr>
          <w:lang w:val="de-DE"/>
        </w:rPr>
      </w:pPr>
    </w:p>
    <w:p w:rsidR="00FD1E4E" w:rsidRPr="008A05D0" w:rsidRDefault="00FD1E4E" w:rsidP="00FD1E4E">
      <w:pPr>
        <w:rPr>
          <w:lang w:val="de-DE"/>
        </w:rPr>
      </w:pPr>
    </w:p>
    <w:p w:rsidR="00FD1E4E" w:rsidRPr="008A05D0" w:rsidRDefault="00FD1E4E" w:rsidP="00FD1E4E">
      <w:pPr>
        <w:rPr>
          <w:lang w:val="de-DE"/>
        </w:rPr>
      </w:pPr>
    </w:p>
    <w:p w:rsidR="00FD1E4E" w:rsidRPr="008A05D0" w:rsidRDefault="00FD1E4E" w:rsidP="00FD1E4E">
      <w:pPr>
        <w:rPr>
          <w:lang w:val="de-DE"/>
        </w:rPr>
      </w:pPr>
    </w:p>
    <w:p w:rsidR="00DE58FB" w:rsidRPr="008A05D0" w:rsidRDefault="00DE58FB" w:rsidP="00DE58FB">
      <w:pPr>
        <w:rPr>
          <w:lang w:val="de-DE"/>
        </w:rPr>
      </w:pPr>
    </w:p>
    <w:p w:rsidR="00DE58FB" w:rsidRPr="008A05D0" w:rsidRDefault="00DE58FB" w:rsidP="00DE58FB">
      <w:pPr>
        <w:rPr>
          <w:lang w:val="de-DE"/>
        </w:rPr>
      </w:pPr>
    </w:p>
    <w:p w:rsidR="00F60F66" w:rsidRPr="008A05D0" w:rsidRDefault="00543E09" w:rsidP="00C464D2">
      <w:pPr>
        <w:pStyle w:val="berschrift1"/>
        <w:rPr>
          <w:lang w:val="de-DE"/>
        </w:rPr>
      </w:pPr>
      <w:r w:rsidRPr="008A05D0">
        <w:rPr>
          <w:lang w:val="de-DE"/>
        </w:rPr>
        <w:lastRenderedPageBreak/>
        <w:t>F</w:t>
      </w:r>
      <w:r w:rsidR="00F60F66" w:rsidRPr="008A05D0">
        <w:rPr>
          <w:lang w:val="de-DE"/>
        </w:rPr>
        <w:t>reie Selbstverteidigung</w:t>
      </w:r>
    </w:p>
    <w:p w:rsidR="00B37A07" w:rsidRPr="008A05D0" w:rsidRDefault="00B37A07" w:rsidP="00B37A07">
      <w:pPr>
        <w:rPr>
          <w:rFonts w:ascii="Arial" w:hAnsi="Arial" w:cs="Arial"/>
          <w:lang w:val="de-DE"/>
        </w:rPr>
      </w:pPr>
      <w:r w:rsidRPr="008A05D0">
        <w:rPr>
          <w:rFonts w:ascii="Arial" w:hAnsi="Arial" w:cs="Arial"/>
          <w:lang w:val="de-DE"/>
        </w:rPr>
        <w:t>Bewertet werden Effektivität, Dynamik, korrekte Distanz und der Gesamteindruck</w:t>
      </w:r>
    </w:p>
    <w:p w:rsidR="00F60F66" w:rsidRDefault="00C464D2" w:rsidP="00474B4F">
      <w:pPr>
        <w:pStyle w:val="berschrift2"/>
        <w:rPr>
          <w:lang w:val="de-DE"/>
        </w:rPr>
      </w:pPr>
      <w:r w:rsidRPr="008A05D0">
        <w:rPr>
          <w:lang w:val="de-DE"/>
        </w:rPr>
        <w:t xml:space="preserve">Verteidigung gegen </w:t>
      </w:r>
      <w:r w:rsidR="00474B4F">
        <w:rPr>
          <w:lang w:val="de-DE"/>
        </w:rPr>
        <w:t>2 unbewaffnete Angreifer</w:t>
      </w:r>
    </w:p>
    <w:p w:rsidR="00474B4F" w:rsidRPr="00474B4F" w:rsidRDefault="00474B4F" w:rsidP="00474B4F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Während der Abwehr des ersten Angreifers ist eine möglichst günstige Position zum zweiten Angreifer zu suchen</w:t>
      </w:r>
    </w:p>
    <w:p w:rsidR="00F60F66" w:rsidRPr="008A05D0" w:rsidRDefault="004631FB" w:rsidP="00F60F66">
      <w:pPr>
        <w:pStyle w:val="berschrift3"/>
        <w:rPr>
          <w:lang w:val="de-DE"/>
        </w:rPr>
      </w:pPr>
      <w:r w:rsidRPr="008A05D0">
        <w:rPr>
          <w:lang w:val="de-DE"/>
        </w:rPr>
        <w:t>Angriff 1</w:t>
      </w:r>
    </w:p>
    <w:p w:rsidR="00F60F66" w:rsidRPr="008A05D0" w:rsidRDefault="00997D9B" w:rsidP="00F60F66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227" style="position:absolute;left:0;text-align:left;margin-left:0;margin-top:9.7pt;width:480.75pt;height:83.65pt;z-index:251742208" coordorigin="1417,3190" coordsize="9615,1673">
            <v:rect id="_x0000_s1137" style="position:absolute;left:1417;top:3190;width:9615;height:799" o:regroupid="6">
              <v:textbox>
                <w:txbxContent>
                  <w:p w:rsidR="00000F2A" w:rsidRPr="008722AE" w:rsidRDefault="00000F2A" w:rsidP="00474B4F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8722AE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Angriff: </w:t>
                    </w:r>
                    <w:r w:rsidR="00474B4F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3-5 vom Prüfer angesagte Angriffe mit Kontakt</w:t>
                    </w:r>
                  </w:p>
                </w:txbxContent>
              </v:textbox>
            </v:rect>
            <v:rect id="_x0000_s1138" style="position:absolute;left:1417;top:4064;width:9615;height:799" o:regroupid="6">
              <v:textbox>
                <w:txbxContent>
                  <w:p w:rsidR="00000F2A" w:rsidRPr="008722AE" w:rsidRDefault="00000F2A" w:rsidP="008722AE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8722AE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000F2A" w:rsidRPr="008722AE" w:rsidRDefault="00000F2A" w:rsidP="008722AE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D62C1F" w:rsidRPr="008A05D0" w:rsidRDefault="00D62C1F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4631FB" w:rsidP="00F60F66">
      <w:pPr>
        <w:pStyle w:val="berschrift3"/>
        <w:rPr>
          <w:lang w:val="de-DE"/>
        </w:rPr>
      </w:pPr>
      <w:r w:rsidRPr="008A05D0">
        <w:rPr>
          <w:lang w:val="de-DE"/>
        </w:rPr>
        <w:t>Angriff 2</w:t>
      </w:r>
    </w:p>
    <w:p w:rsidR="00F60F66" w:rsidRPr="008A05D0" w:rsidRDefault="00997D9B" w:rsidP="00F60F66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226" style="position:absolute;left:0;text-align:left;margin-left:0;margin-top:5.5pt;width:480.75pt;height:83.65pt;z-index:251739136" coordorigin="1417,5530" coordsize="9615,1673">
            <v:rect id="_x0000_s1140" style="position:absolute;left:1417;top:5530;width:9615;height:799" o:regroupid="5">
              <v:textbox>
                <w:txbxContent>
                  <w:p w:rsidR="00000F2A" w:rsidRPr="008722AE" w:rsidRDefault="00000F2A" w:rsidP="00474B4F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8722AE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Angriff: </w:t>
                    </w:r>
                    <w:r w:rsidR="00474B4F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3-5 vom Prüfer angesagte Angriffe ohne Kontakt</w:t>
                    </w:r>
                  </w:p>
                  <w:p w:rsidR="00000F2A" w:rsidRPr="008722AE" w:rsidRDefault="00000F2A" w:rsidP="008722AE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  <w:p w:rsidR="00000F2A" w:rsidRPr="00DE58FB" w:rsidRDefault="00000F2A">
                    <w:pPr>
                      <w:rPr>
                        <w:lang w:val="de-DE"/>
                      </w:rPr>
                    </w:pPr>
                  </w:p>
                </w:txbxContent>
              </v:textbox>
            </v:rect>
            <v:rect id="_x0000_s1141" style="position:absolute;left:1417;top:6404;width:9615;height:799" o:regroupid="5">
              <v:textbox>
                <w:txbxContent>
                  <w:p w:rsidR="00000F2A" w:rsidRPr="008722AE" w:rsidRDefault="00000F2A" w:rsidP="008722AE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8722AE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000F2A" w:rsidRPr="008722AE" w:rsidRDefault="00000F2A" w:rsidP="008722AE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D62C1F" w:rsidRPr="008A05D0" w:rsidRDefault="00D62C1F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D62C1F" w:rsidRPr="008A05D0" w:rsidRDefault="00D62C1F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4631FB" w:rsidP="00F60F66">
      <w:pPr>
        <w:pStyle w:val="berschrift3"/>
        <w:rPr>
          <w:lang w:val="de-DE"/>
        </w:rPr>
      </w:pPr>
      <w:r w:rsidRPr="008A05D0">
        <w:rPr>
          <w:lang w:val="de-DE"/>
        </w:rPr>
        <w:t>Angriff 3</w:t>
      </w:r>
    </w:p>
    <w:p w:rsidR="00F60F66" w:rsidRPr="008A05D0" w:rsidRDefault="00997D9B" w:rsidP="00F60F66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225" style="position:absolute;left:0;text-align:left;margin-left:0;margin-top:10.25pt;width:480.75pt;height:83.65pt;z-index:251736064" coordorigin="1417,8050" coordsize="9615,1673">
            <v:rect id="_x0000_s1143" style="position:absolute;left:1417;top:8050;width:9615;height:799" o:regroupid="4">
              <v:textbox>
                <w:txbxContent>
                  <w:p w:rsidR="00000F2A" w:rsidRPr="009939F2" w:rsidRDefault="00000F2A" w:rsidP="00474B4F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9939F2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Angriff: </w:t>
                    </w:r>
                    <w:r w:rsidR="00474B4F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3-5 Angriffe mit Kontakt</w:t>
                    </w:r>
                  </w:p>
                  <w:p w:rsidR="00000F2A" w:rsidRPr="009939F2" w:rsidRDefault="00000F2A" w:rsidP="009939F2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44" style="position:absolute;left:1417;top:8924;width:9615;height:799" o:regroupid="4">
              <v:textbox>
                <w:txbxContent>
                  <w:p w:rsidR="00000F2A" w:rsidRPr="009939F2" w:rsidRDefault="00000F2A" w:rsidP="009939F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9939F2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000F2A" w:rsidRPr="009939F2" w:rsidRDefault="00000F2A" w:rsidP="009939F2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D62C1F" w:rsidRPr="008A05D0" w:rsidRDefault="00D62C1F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D62C1F" w:rsidRPr="008A05D0" w:rsidRDefault="00D62C1F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4631FB" w:rsidP="00126917">
      <w:pPr>
        <w:pStyle w:val="berschrift3"/>
        <w:rPr>
          <w:lang w:val="de-DE"/>
        </w:rPr>
      </w:pPr>
      <w:r w:rsidRPr="008A05D0">
        <w:rPr>
          <w:lang w:val="de-DE"/>
        </w:rPr>
        <w:t>Angriff 4</w:t>
      </w:r>
    </w:p>
    <w:p w:rsidR="00F60F66" w:rsidRPr="008A05D0" w:rsidRDefault="00997D9B" w:rsidP="00F60F66">
      <w:pPr>
        <w:rPr>
          <w:lang w:val="de-DE"/>
        </w:rPr>
      </w:pPr>
      <w:r>
        <w:rPr>
          <w:noProof/>
          <w:lang w:val="de-DE" w:eastAsia="zh-TW" w:bidi="he-IL"/>
        </w:rPr>
        <w:pict>
          <v:group id="_x0000_s1145" style="position:absolute;left:0;text-align:left;margin-left:0;margin-top:6.05pt;width:480.75pt;height:83.65pt;z-index:251704320" coordorigin="1395,2801" coordsize="9615,1673">
            <v:rect id="_x0000_s1146" style="position:absolute;left:1395;top:2801;width:9615;height:799">
              <v:textbox>
                <w:txbxContent>
                  <w:p w:rsidR="00000F2A" w:rsidRPr="0014069A" w:rsidRDefault="00000F2A" w:rsidP="00474B4F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  <w:r w:rsidRPr="0014069A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 xml:space="preserve">Angriff: </w:t>
                    </w:r>
                    <w:r w:rsidR="00474B4F"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  <w:t>3-5 Angriffe ohne Kontakt</w:t>
                    </w:r>
                  </w:p>
                  <w:p w:rsidR="00000F2A" w:rsidRPr="0014069A" w:rsidRDefault="00000F2A" w:rsidP="0028639F">
                    <w:pPr>
                      <w:ind w:firstLine="0"/>
                      <w:rPr>
                        <w:rFonts w:ascii="Arial" w:hAnsi="Arial" w:cs="Arial"/>
                        <w:color w:val="FF000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  <v:rect id="_x0000_s1147" style="position:absolute;left:1395;top:3675;width:9615;height:799">
              <v:textbox>
                <w:txbxContent>
                  <w:p w:rsidR="00000F2A" w:rsidRPr="0014069A" w:rsidRDefault="00000F2A" w:rsidP="0028639F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  <w:r w:rsidRPr="0014069A"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  <w:t>Technik:</w:t>
                    </w:r>
                  </w:p>
                  <w:p w:rsidR="00000F2A" w:rsidRPr="0014069A" w:rsidRDefault="00000F2A" w:rsidP="0028639F">
                    <w:pPr>
                      <w:ind w:firstLine="0"/>
                      <w:rPr>
                        <w:rFonts w:ascii="Arial" w:hAnsi="Arial" w:cs="Arial"/>
                        <w:color w:val="00B050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</v:rect>
          </v:group>
        </w:pict>
      </w: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D62C1F" w:rsidRPr="008A05D0" w:rsidRDefault="00D62C1F" w:rsidP="00F60F66">
      <w:pPr>
        <w:rPr>
          <w:lang w:val="de-DE"/>
        </w:rPr>
      </w:pPr>
    </w:p>
    <w:p w:rsidR="00D62C1F" w:rsidRPr="008A05D0" w:rsidRDefault="00D62C1F" w:rsidP="00F60F66">
      <w:pPr>
        <w:rPr>
          <w:lang w:val="de-DE"/>
        </w:rPr>
      </w:pPr>
    </w:p>
    <w:p w:rsidR="00F60F66" w:rsidRPr="008A05D0" w:rsidRDefault="00F60F66" w:rsidP="00F60F66">
      <w:pPr>
        <w:rPr>
          <w:lang w:val="de-DE"/>
        </w:rPr>
      </w:pPr>
    </w:p>
    <w:p w:rsidR="00F60F66" w:rsidRDefault="00F60F66" w:rsidP="00F60F66">
      <w:pPr>
        <w:rPr>
          <w:lang w:val="de-DE"/>
        </w:rPr>
      </w:pPr>
    </w:p>
    <w:p w:rsidR="00474B4F" w:rsidRDefault="00474B4F" w:rsidP="00F60F66">
      <w:pPr>
        <w:rPr>
          <w:lang w:val="de-DE"/>
        </w:rPr>
      </w:pPr>
    </w:p>
    <w:p w:rsidR="00474B4F" w:rsidRDefault="00474B4F" w:rsidP="00F60F66">
      <w:pPr>
        <w:rPr>
          <w:lang w:val="de-DE"/>
        </w:rPr>
      </w:pPr>
    </w:p>
    <w:p w:rsidR="00474B4F" w:rsidRDefault="00474B4F" w:rsidP="00F60F66">
      <w:pPr>
        <w:rPr>
          <w:lang w:val="de-DE"/>
        </w:rPr>
      </w:pPr>
    </w:p>
    <w:p w:rsidR="00474B4F" w:rsidRDefault="00474B4F" w:rsidP="00F60F66">
      <w:pPr>
        <w:rPr>
          <w:lang w:val="de-DE"/>
        </w:rPr>
      </w:pPr>
    </w:p>
    <w:p w:rsidR="00474B4F" w:rsidRDefault="00474B4F" w:rsidP="00F60F66">
      <w:pPr>
        <w:rPr>
          <w:lang w:val="de-DE"/>
        </w:rPr>
      </w:pPr>
    </w:p>
    <w:p w:rsidR="00474B4F" w:rsidRDefault="00474B4F" w:rsidP="00F60F66">
      <w:pPr>
        <w:rPr>
          <w:lang w:val="de-DE"/>
        </w:rPr>
      </w:pPr>
    </w:p>
    <w:p w:rsidR="00474B4F" w:rsidRDefault="00474B4F" w:rsidP="00F60F66">
      <w:pPr>
        <w:rPr>
          <w:lang w:val="de-DE"/>
        </w:rPr>
      </w:pPr>
    </w:p>
    <w:p w:rsidR="00474B4F" w:rsidRDefault="00474B4F" w:rsidP="00F60F66">
      <w:pPr>
        <w:rPr>
          <w:lang w:val="de-DE"/>
        </w:rPr>
      </w:pPr>
    </w:p>
    <w:p w:rsidR="00474B4F" w:rsidRDefault="00474B4F" w:rsidP="00F60F66">
      <w:pPr>
        <w:rPr>
          <w:lang w:val="de-DE"/>
        </w:rPr>
      </w:pPr>
    </w:p>
    <w:p w:rsidR="00F60F66" w:rsidRPr="008A05D0" w:rsidRDefault="007A3528" w:rsidP="008A2DFB">
      <w:pPr>
        <w:pStyle w:val="berschrift1"/>
        <w:rPr>
          <w:lang w:val="de-DE"/>
        </w:rPr>
      </w:pPr>
      <w:r w:rsidRPr="008A05D0">
        <w:rPr>
          <w:lang w:val="de-DE"/>
        </w:rPr>
        <w:lastRenderedPageBreak/>
        <w:t>F</w:t>
      </w:r>
      <w:r w:rsidR="008A2DFB" w:rsidRPr="008A05D0">
        <w:rPr>
          <w:lang w:val="de-DE"/>
        </w:rPr>
        <w:t>reie Anwendungsformen</w:t>
      </w:r>
    </w:p>
    <w:p w:rsidR="008A2DFB" w:rsidRPr="008A05D0" w:rsidRDefault="000467ED" w:rsidP="00DB64EF">
      <w:pPr>
        <w:pStyle w:val="berschrift2"/>
        <w:rPr>
          <w:lang w:val="de-DE"/>
        </w:rPr>
      </w:pPr>
      <w:r w:rsidRPr="008A05D0">
        <w:rPr>
          <w:lang w:val="de-DE"/>
        </w:rPr>
        <w:t xml:space="preserve">Freie Auseinandersetzung mit </w:t>
      </w:r>
      <w:r w:rsidR="00474B4F">
        <w:rPr>
          <w:lang w:val="de-DE"/>
        </w:rPr>
        <w:t>Ju-Jutsu</w:t>
      </w:r>
      <w:r w:rsidR="00DB64EF">
        <w:rPr>
          <w:lang w:val="de-DE"/>
        </w:rPr>
        <w:t>-T</w:t>
      </w:r>
      <w:r w:rsidR="00474B4F">
        <w:rPr>
          <w:lang w:val="de-DE"/>
        </w:rPr>
        <w:t>echniken</w:t>
      </w:r>
      <w:r w:rsidR="00D4776A" w:rsidRPr="008A05D0">
        <w:rPr>
          <w:lang w:val="de-DE"/>
        </w:rPr>
        <w:t xml:space="preserve"> 1-2 min. mit einmaligem Partnerwechsel</w:t>
      </w:r>
    </w:p>
    <w:p w:rsidR="00D4776A" w:rsidRPr="008A05D0" w:rsidRDefault="00DB64EF" w:rsidP="00DB64EF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Auseinandersetzung beginnt im Stand mit </w:t>
      </w:r>
      <w:r w:rsidR="000467ED" w:rsidRPr="008A05D0">
        <w:rPr>
          <w:rFonts w:ascii="Arial" w:hAnsi="Arial" w:cs="Arial"/>
          <w:sz w:val="24"/>
          <w:szCs w:val="24"/>
          <w:lang w:val="de-DE"/>
        </w:rPr>
        <w:t>kontrollierte</w:t>
      </w:r>
      <w:r>
        <w:rPr>
          <w:rFonts w:ascii="Arial" w:hAnsi="Arial" w:cs="Arial"/>
          <w:sz w:val="24"/>
          <w:szCs w:val="24"/>
          <w:lang w:val="de-DE"/>
        </w:rPr>
        <w:t>n</w:t>
      </w:r>
      <w:r w:rsidR="000467ED" w:rsidRPr="008A05D0"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>Ju-Jutsu-Techniken, Bewegungsformen sowie Abwehrtechniken aller Art</w:t>
      </w:r>
    </w:p>
    <w:p w:rsidR="008372A5" w:rsidRPr="008A05D0" w:rsidRDefault="008372A5" w:rsidP="007A3528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  <w:lang w:val="de-DE"/>
        </w:rPr>
      </w:pPr>
      <w:r w:rsidRPr="008A05D0">
        <w:rPr>
          <w:rFonts w:ascii="Arial" w:hAnsi="Arial" w:cs="Arial"/>
          <w:sz w:val="24"/>
          <w:szCs w:val="24"/>
          <w:lang w:val="de-DE"/>
        </w:rPr>
        <w:t>A</w:t>
      </w:r>
      <w:r w:rsidR="000467ED" w:rsidRPr="008A05D0">
        <w:rPr>
          <w:rFonts w:ascii="Arial" w:hAnsi="Arial" w:cs="Arial"/>
          <w:sz w:val="24"/>
          <w:szCs w:val="24"/>
          <w:lang w:val="de-DE"/>
        </w:rPr>
        <w:t xml:space="preserve">ngriffe gegen die Augen </w:t>
      </w:r>
      <w:r w:rsidR="007A3528" w:rsidRPr="008A05D0">
        <w:rPr>
          <w:rFonts w:ascii="Arial" w:hAnsi="Arial" w:cs="Arial"/>
          <w:sz w:val="24"/>
          <w:szCs w:val="24"/>
          <w:lang w:val="de-DE"/>
        </w:rPr>
        <w:t xml:space="preserve">und </w:t>
      </w:r>
      <w:r w:rsidR="000467ED" w:rsidRPr="008A05D0">
        <w:rPr>
          <w:rFonts w:ascii="Arial" w:hAnsi="Arial" w:cs="Arial"/>
          <w:sz w:val="24"/>
          <w:szCs w:val="24"/>
          <w:lang w:val="de-DE"/>
        </w:rPr>
        <w:t>zum Genitalbereich,</w:t>
      </w:r>
      <w:r w:rsidR="007A3528" w:rsidRPr="008A05D0">
        <w:rPr>
          <w:rFonts w:ascii="Arial" w:hAnsi="Arial" w:cs="Arial"/>
          <w:sz w:val="24"/>
          <w:szCs w:val="24"/>
          <w:lang w:val="de-DE"/>
        </w:rPr>
        <w:t xml:space="preserve"> T</w:t>
      </w:r>
      <w:r w:rsidR="000467ED" w:rsidRPr="008A05D0">
        <w:rPr>
          <w:rFonts w:ascii="Arial" w:hAnsi="Arial" w:cs="Arial"/>
          <w:sz w:val="24"/>
          <w:szCs w:val="24"/>
          <w:lang w:val="de-DE"/>
        </w:rPr>
        <w:t xml:space="preserve">ritte </w:t>
      </w:r>
      <w:r w:rsidR="007A3528" w:rsidRPr="008A05D0">
        <w:rPr>
          <w:rFonts w:ascii="Arial" w:hAnsi="Arial" w:cs="Arial"/>
          <w:sz w:val="24"/>
          <w:szCs w:val="24"/>
          <w:lang w:val="de-DE"/>
        </w:rPr>
        <w:t>gegen die Kniegelenke und Ellenbogentechniken zum Kopf</w:t>
      </w:r>
      <w:r w:rsidRPr="008A05D0">
        <w:rPr>
          <w:rFonts w:ascii="Arial" w:hAnsi="Arial" w:cs="Arial"/>
          <w:sz w:val="24"/>
          <w:szCs w:val="24"/>
          <w:lang w:val="de-DE"/>
        </w:rPr>
        <w:t xml:space="preserve"> sind nicht gestattet</w:t>
      </w:r>
    </w:p>
    <w:p w:rsidR="007A3528" w:rsidRPr="008A05D0" w:rsidRDefault="007A3528" w:rsidP="007A3528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  <w:lang w:val="de-DE"/>
        </w:rPr>
      </w:pPr>
      <w:r w:rsidRPr="008A05D0">
        <w:rPr>
          <w:rFonts w:ascii="Arial" w:hAnsi="Arial" w:cs="Arial"/>
          <w:sz w:val="24"/>
          <w:szCs w:val="24"/>
          <w:lang w:val="de-DE"/>
        </w:rPr>
        <w:t>Atemitechniken zum Kopf sind immer ohne Kontakt auszuführen</w:t>
      </w:r>
    </w:p>
    <w:p w:rsidR="007A3528" w:rsidRPr="008A05D0" w:rsidRDefault="007A3528" w:rsidP="007A3528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  <w:lang w:val="de-DE"/>
        </w:rPr>
      </w:pPr>
      <w:r w:rsidRPr="008A05D0">
        <w:rPr>
          <w:rFonts w:ascii="Arial" w:hAnsi="Arial" w:cs="Arial"/>
          <w:sz w:val="24"/>
          <w:szCs w:val="24"/>
          <w:lang w:val="de-DE"/>
        </w:rPr>
        <w:t>Leichter Kontakt, keine Wirkungstreffer</w:t>
      </w:r>
    </w:p>
    <w:p w:rsidR="007A3528" w:rsidRPr="008A05D0" w:rsidRDefault="007A3528" w:rsidP="007A3528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  <w:lang w:val="de-DE"/>
        </w:rPr>
      </w:pPr>
      <w:r w:rsidRPr="008A05D0">
        <w:rPr>
          <w:rFonts w:ascii="Arial" w:hAnsi="Arial" w:cs="Arial"/>
          <w:sz w:val="24"/>
          <w:szCs w:val="24"/>
          <w:lang w:val="de-DE"/>
        </w:rPr>
        <w:t>Trefferfläche ist der gesamte Körper inklusive Kopf und Extremitäten</w:t>
      </w:r>
    </w:p>
    <w:p w:rsidR="00D4776A" w:rsidRPr="008A05D0" w:rsidRDefault="00B37A07" w:rsidP="00B37A07">
      <w:pPr>
        <w:pStyle w:val="berschrift1"/>
        <w:rPr>
          <w:lang w:val="de-DE"/>
        </w:rPr>
      </w:pPr>
      <w:r w:rsidRPr="008A05D0">
        <w:rPr>
          <w:lang w:val="de-DE"/>
        </w:rPr>
        <w:t>Kombination und Vielfältigkeit</w:t>
      </w:r>
    </w:p>
    <w:p w:rsidR="00D4776A" w:rsidRPr="008A05D0" w:rsidRDefault="00B37A07" w:rsidP="009A59F2">
      <w:pPr>
        <w:ind w:left="360" w:firstLine="0"/>
        <w:rPr>
          <w:rFonts w:ascii="Arial" w:hAnsi="Arial" w:cs="Arial"/>
          <w:sz w:val="24"/>
          <w:szCs w:val="24"/>
          <w:lang w:val="de-DE"/>
        </w:rPr>
      </w:pPr>
      <w:r w:rsidRPr="008A05D0">
        <w:rPr>
          <w:rFonts w:ascii="Arial" w:hAnsi="Arial" w:cs="Arial"/>
          <w:sz w:val="24"/>
          <w:szCs w:val="24"/>
          <w:lang w:val="de-DE"/>
        </w:rPr>
        <w:t>Für die Bewertung dieses Prüfungsfaches werden die während der gesamten Prüfung gezeigten Technikkombinationen herangezogen.</w:t>
      </w:r>
    </w:p>
    <w:p w:rsidR="00D4776A" w:rsidRPr="008A05D0" w:rsidRDefault="00B37A07" w:rsidP="00B37A07">
      <w:pPr>
        <w:pStyle w:val="berschrift1"/>
        <w:rPr>
          <w:lang w:val="de-DE"/>
        </w:rPr>
      </w:pPr>
      <w:r w:rsidRPr="008A05D0">
        <w:rPr>
          <w:lang w:val="de-DE"/>
        </w:rPr>
        <w:t>Angriffs- und Partnerverhalten</w:t>
      </w:r>
    </w:p>
    <w:p w:rsidR="00B37A07" w:rsidRPr="008A05D0" w:rsidRDefault="00B37A07" w:rsidP="009A59F2">
      <w:pPr>
        <w:ind w:left="360" w:firstLine="0"/>
        <w:rPr>
          <w:rFonts w:ascii="Arial" w:hAnsi="Arial" w:cs="Arial"/>
          <w:sz w:val="24"/>
          <w:szCs w:val="24"/>
          <w:lang w:val="de-DE"/>
        </w:rPr>
      </w:pPr>
      <w:r w:rsidRPr="008A05D0">
        <w:rPr>
          <w:rFonts w:ascii="Arial" w:hAnsi="Arial" w:cs="Arial"/>
          <w:sz w:val="24"/>
          <w:szCs w:val="24"/>
          <w:lang w:val="de-DE"/>
        </w:rPr>
        <w:t>Für die Bewertung dieses Prüfungsfaches w</w:t>
      </w:r>
      <w:r w:rsidR="001D6D0A" w:rsidRPr="008A05D0">
        <w:rPr>
          <w:rFonts w:ascii="Arial" w:hAnsi="Arial" w:cs="Arial"/>
          <w:sz w:val="24"/>
          <w:szCs w:val="24"/>
          <w:lang w:val="de-DE"/>
        </w:rPr>
        <w:t>ird das als Prüfling gezeigte Verhalten</w:t>
      </w:r>
      <w:r w:rsidRPr="008A05D0">
        <w:rPr>
          <w:rFonts w:ascii="Arial" w:hAnsi="Arial" w:cs="Arial"/>
          <w:sz w:val="24"/>
          <w:szCs w:val="24"/>
          <w:lang w:val="de-DE"/>
        </w:rPr>
        <w:t xml:space="preserve"> während der gesamten Prüfung </w:t>
      </w:r>
      <w:r w:rsidR="001D6D0A" w:rsidRPr="008A05D0">
        <w:rPr>
          <w:rFonts w:ascii="Arial" w:hAnsi="Arial" w:cs="Arial"/>
          <w:sz w:val="24"/>
          <w:szCs w:val="24"/>
          <w:lang w:val="de-DE"/>
        </w:rPr>
        <w:t>zu Grunde gelegt.</w:t>
      </w:r>
    </w:p>
    <w:p w:rsidR="00D4776A" w:rsidRPr="008A05D0" w:rsidRDefault="009338A4" w:rsidP="009338A4">
      <w:pPr>
        <w:pStyle w:val="berschrift1"/>
        <w:rPr>
          <w:lang w:val="de-DE"/>
        </w:rPr>
      </w:pPr>
      <w:r w:rsidRPr="008A05D0">
        <w:rPr>
          <w:lang w:val="de-DE"/>
        </w:rPr>
        <w:t>Sicherungstechniken</w:t>
      </w:r>
    </w:p>
    <w:p w:rsidR="00D4776A" w:rsidRPr="008A05D0" w:rsidRDefault="009338A4" w:rsidP="00FE7D09">
      <w:pPr>
        <w:ind w:left="360" w:firstLine="0"/>
        <w:rPr>
          <w:rFonts w:ascii="Arial" w:hAnsi="Arial" w:cs="Arial"/>
          <w:sz w:val="24"/>
          <w:szCs w:val="24"/>
          <w:lang w:val="de-DE"/>
        </w:rPr>
      </w:pPr>
      <w:r w:rsidRPr="008A05D0">
        <w:rPr>
          <w:rFonts w:ascii="Arial" w:hAnsi="Arial" w:cs="Arial"/>
          <w:sz w:val="24"/>
          <w:szCs w:val="24"/>
          <w:lang w:val="de-DE"/>
        </w:rPr>
        <w:t>In diesem Prüfungsfach w</w:t>
      </w:r>
      <w:r w:rsidR="00FE7D09">
        <w:rPr>
          <w:rFonts w:ascii="Arial" w:hAnsi="Arial" w:cs="Arial"/>
          <w:sz w:val="24"/>
          <w:szCs w:val="24"/>
          <w:lang w:val="de-DE"/>
        </w:rPr>
        <w:t>erden</w:t>
      </w:r>
      <w:r w:rsidRPr="008A05D0">
        <w:rPr>
          <w:rFonts w:ascii="Arial" w:hAnsi="Arial" w:cs="Arial"/>
          <w:sz w:val="24"/>
          <w:szCs w:val="24"/>
          <w:lang w:val="de-DE"/>
        </w:rPr>
        <w:t xml:space="preserve"> </w:t>
      </w:r>
      <w:r w:rsidR="00DE58FB" w:rsidRPr="008A05D0">
        <w:rPr>
          <w:rFonts w:ascii="Arial" w:hAnsi="Arial" w:cs="Arial"/>
          <w:sz w:val="24"/>
          <w:szCs w:val="24"/>
          <w:lang w:val="de-DE"/>
        </w:rPr>
        <w:t xml:space="preserve">über </w:t>
      </w:r>
      <w:r w:rsidR="00DB64EF">
        <w:rPr>
          <w:rFonts w:ascii="Arial" w:hAnsi="Arial" w:cs="Arial"/>
          <w:sz w:val="24"/>
          <w:szCs w:val="24"/>
          <w:lang w:val="de-DE"/>
        </w:rPr>
        <w:t>die kombinierte Festlegetechnik</w:t>
      </w:r>
      <w:r w:rsidR="00DE58FB" w:rsidRPr="008A05D0">
        <w:rPr>
          <w:rFonts w:ascii="Arial" w:hAnsi="Arial" w:cs="Arial"/>
          <w:sz w:val="24"/>
          <w:szCs w:val="24"/>
          <w:lang w:val="de-DE"/>
        </w:rPr>
        <w:t xml:space="preserve"> hinaus alle</w:t>
      </w:r>
      <w:r w:rsidRPr="008A05D0">
        <w:rPr>
          <w:rFonts w:ascii="Arial" w:hAnsi="Arial" w:cs="Arial"/>
          <w:sz w:val="24"/>
          <w:szCs w:val="24"/>
          <w:lang w:val="de-DE"/>
        </w:rPr>
        <w:t xml:space="preserve"> Sicherungstechniken bewertet, die im Verlauf der Prüfung gezeigt werden.</w:t>
      </w:r>
    </w:p>
    <w:p w:rsidR="00D4776A" w:rsidRDefault="00D4776A" w:rsidP="00D4776A">
      <w:pPr>
        <w:rPr>
          <w:rFonts w:ascii="Arial" w:hAnsi="Arial" w:cs="Arial"/>
          <w:sz w:val="24"/>
          <w:szCs w:val="24"/>
          <w:lang w:val="de-DE"/>
        </w:rPr>
      </w:pPr>
    </w:p>
    <w:p w:rsidR="00DB64EF" w:rsidRDefault="00DB64EF" w:rsidP="00D4776A">
      <w:pPr>
        <w:rPr>
          <w:rFonts w:ascii="Arial" w:hAnsi="Arial" w:cs="Arial"/>
          <w:sz w:val="24"/>
          <w:szCs w:val="24"/>
          <w:lang w:val="de-DE"/>
        </w:rPr>
      </w:pPr>
    </w:p>
    <w:p w:rsidR="00DB64EF" w:rsidRDefault="00DB64EF" w:rsidP="00D4776A">
      <w:pPr>
        <w:rPr>
          <w:rFonts w:ascii="Arial" w:hAnsi="Arial" w:cs="Arial"/>
          <w:sz w:val="24"/>
          <w:szCs w:val="24"/>
          <w:lang w:val="de-DE"/>
        </w:rPr>
      </w:pPr>
    </w:p>
    <w:p w:rsidR="00DB64EF" w:rsidRDefault="00DB64EF" w:rsidP="00D4776A">
      <w:pPr>
        <w:rPr>
          <w:rFonts w:ascii="Arial" w:hAnsi="Arial" w:cs="Arial"/>
          <w:sz w:val="24"/>
          <w:szCs w:val="24"/>
          <w:lang w:val="de-DE"/>
        </w:rPr>
      </w:pPr>
    </w:p>
    <w:p w:rsidR="00DB64EF" w:rsidRDefault="00DB64EF" w:rsidP="00D4776A">
      <w:pPr>
        <w:rPr>
          <w:rFonts w:ascii="Arial" w:hAnsi="Arial" w:cs="Arial"/>
          <w:sz w:val="24"/>
          <w:szCs w:val="24"/>
          <w:lang w:val="de-DE"/>
        </w:rPr>
      </w:pPr>
    </w:p>
    <w:p w:rsidR="00DB64EF" w:rsidRDefault="00DB64EF" w:rsidP="00D4776A">
      <w:pPr>
        <w:rPr>
          <w:rFonts w:ascii="Arial" w:hAnsi="Arial" w:cs="Arial"/>
          <w:sz w:val="24"/>
          <w:szCs w:val="24"/>
          <w:lang w:val="de-DE"/>
        </w:rPr>
      </w:pPr>
    </w:p>
    <w:p w:rsidR="00DB64EF" w:rsidRDefault="00DB64EF" w:rsidP="00D4776A">
      <w:pPr>
        <w:rPr>
          <w:rFonts w:ascii="Arial" w:hAnsi="Arial" w:cs="Arial"/>
          <w:sz w:val="24"/>
          <w:szCs w:val="24"/>
          <w:lang w:val="de-DE"/>
        </w:rPr>
      </w:pPr>
    </w:p>
    <w:p w:rsidR="00DB64EF" w:rsidRDefault="00DB64EF" w:rsidP="00D4776A">
      <w:pPr>
        <w:rPr>
          <w:rFonts w:ascii="Arial" w:hAnsi="Arial" w:cs="Arial"/>
          <w:sz w:val="24"/>
          <w:szCs w:val="24"/>
          <w:lang w:val="de-DE"/>
        </w:rPr>
      </w:pPr>
    </w:p>
    <w:p w:rsidR="00DB64EF" w:rsidRPr="008A05D0" w:rsidRDefault="00DB64EF" w:rsidP="00D4776A">
      <w:pPr>
        <w:rPr>
          <w:rFonts w:ascii="Arial" w:hAnsi="Arial" w:cs="Arial"/>
          <w:sz w:val="24"/>
          <w:szCs w:val="24"/>
          <w:lang w:val="de-DE"/>
        </w:rPr>
      </w:pPr>
    </w:p>
    <w:p w:rsidR="00D4776A" w:rsidRPr="008A05D0" w:rsidRDefault="00D4776A" w:rsidP="00D4776A">
      <w:pPr>
        <w:rPr>
          <w:rFonts w:ascii="Arial" w:hAnsi="Arial" w:cs="Arial"/>
          <w:sz w:val="24"/>
          <w:szCs w:val="24"/>
          <w:lang w:val="de-DE"/>
        </w:rPr>
      </w:pPr>
      <w:r w:rsidRPr="008A05D0">
        <w:rPr>
          <w:rFonts w:ascii="Arial" w:hAnsi="Arial" w:cs="Arial"/>
          <w:sz w:val="24"/>
          <w:szCs w:val="24"/>
          <w:lang w:val="de-DE"/>
        </w:rPr>
        <w:t>Zur Vorbereitung sind Techniklehrgänge zu besuchen.</w:t>
      </w:r>
    </w:p>
    <w:p w:rsidR="00D4776A" w:rsidRPr="008A05D0" w:rsidRDefault="00D4776A" w:rsidP="00D4776A">
      <w:pPr>
        <w:rPr>
          <w:rFonts w:ascii="Arial" w:hAnsi="Arial" w:cs="Arial"/>
          <w:sz w:val="24"/>
          <w:szCs w:val="24"/>
          <w:lang w:val="de-DE"/>
        </w:rPr>
      </w:pPr>
    </w:p>
    <w:p w:rsidR="00D4776A" w:rsidRPr="008A05D0" w:rsidRDefault="00D4776A" w:rsidP="00D4776A">
      <w:pPr>
        <w:rPr>
          <w:rFonts w:ascii="Arial" w:hAnsi="Arial" w:cs="Arial"/>
          <w:sz w:val="24"/>
          <w:szCs w:val="24"/>
          <w:lang w:val="de-DE"/>
        </w:rPr>
      </w:pPr>
      <w:r w:rsidRPr="008A05D0">
        <w:rPr>
          <w:rFonts w:ascii="Arial" w:hAnsi="Arial" w:cs="Arial"/>
          <w:sz w:val="24"/>
          <w:szCs w:val="24"/>
          <w:lang w:val="de-DE"/>
        </w:rPr>
        <w:t>Bitte zur Prüfung mitbringen:</w:t>
      </w:r>
    </w:p>
    <w:p w:rsidR="00D4776A" w:rsidRPr="008A05D0" w:rsidRDefault="00D4776A" w:rsidP="00D4776A">
      <w:pPr>
        <w:rPr>
          <w:rFonts w:ascii="Arial" w:hAnsi="Arial" w:cs="Arial"/>
          <w:sz w:val="24"/>
          <w:szCs w:val="24"/>
          <w:lang w:val="de-DE"/>
        </w:rPr>
      </w:pPr>
    </w:p>
    <w:p w:rsidR="008372A5" w:rsidRPr="008A05D0" w:rsidRDefault="008372A5" w:rsidP="00C517E4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  <w:lang w:val="de-DE"/>
        </w:rPr>
      </w:pPr>
      <w:r w:rsidRPr="008A05D0">
        <w:rPr>
          <w:rFonts w:ascii="Arial" w:hAnsi="Arial" w:cs="Arial"/>
          <w:sz w:val="24"/>
          <w:szCs w:val="24"/>
          <w:lang w:val="de-DE"/>
        </w:rPr>
        <w:t>Pflicht-Schutzausrüstung: Faustschützer, Tiefschutz (nur Männer), Spann-/Fußschützer, Zahn-/Mundschutz (nur Kinder)</w:t>
      </w:r>
    </w:p>
    <w:p w:rsidR="008372A5" w:rsidRPr="008A05D0" w:rsidRDefault="008372A5" w:rsidP="00C517E4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  <w:lang w:val="de-DE"/>
        </w:rPr>
      </w:pPr>
      <w:r w:rsidRPr="008A05D0">
        <w:rPr>
          <w:rFonts w:ascii="Arial" w:hAnsi="Arial" w:cs="Arial"/>
          <w:sz w:val="24"/>
          <w:szCs w:val="24"/>
          <w:lang w:val="de-DE"/>
        </w:rPr>
        <w:t>Zusätzlich empfohlen: Tiefschutz (bei Frauen), Zahn-/Mundschutz</w:t>
      </w:r>
    </w:p>
    <w:p w:rsidR="00D4776A" w:rsidRPr="008A05D0" w:rsidRDefault="00D4776A" w:rsidP="00C517E4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  <w:lang w:val="de-DE"/>
        </w:rPr>
      </w:pPr>
      <w:r w:rsidRPr="008A05D0">
        <w:rPr>
          <w:rFonts w:ascii="Arial" w:hAnsi="Arial" w:cs="Arial"/>
          <w:sz w:val="24"/>
          <w:szCs w:val="24"/>
          <w:lang w:val="de-DE"/>
        </w:rPr>
        <w:t>JJ Pass mit aktueller Jahressichtmarke und eingetragenen Lehrgängen</w:t>
      </w:r>
    </w:p>
    <w:p w:rsidR="00543E09" w:rsidRPr="008A05D0" w:rsidRDefault="00D4776A" w:rsidP="000467ED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  <w:lang w:val="de-DE"/>
        </w:rPr>
      </w:pPr>
      <w:r w:rsidRPr="008A05D0">
        <w:rPr>
          <w:rFonts w:ascii="Arial" w:hAnsi="Arial" w:cs="Arial"/>
          <w:sz w:val="24"/>
          <w:szCs w:val="24"/>
          <w:lang w:val="de-DE"/>
        </w:rPr>
        <w:t>Prüfungsgebühr</w:t>
      </w:r>
    </w:p>
    <w:sectPr w:rsidR="00543E09" w:rsidRPr="008A05D0" w:rsidSect="002E2D59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BDE" w:rsidRDefault="00072BDE" w:rsidP="00181F24">
      <w:r>
        <w:separator/>
      </w:r>
    </w:p>
  </w:endnote>
  <w:endnote w:type="continuationSeparator" w:id="0">
    <w:p w:rsidR="00072BDE" w:rsidRDefault="00072BDE" w:rsidP="00181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580"/>
      <w:docPartObj>
        <w:docPartGallery w:val="Page Numbers (Bottom of Page)"/>
        <w:docPartUnique/>
      </w:docPartObj>
    </w:sdtPr>
    <w:sdtContent>
      <w:sdt>
        <w:sdtPr>
          <w:id w:val="1021177321"/>
          <w:docPartObj>
            <w:docPartGallery w:val="Page Numbers (Top of Page)"/>
            <w:docPartUnique/>
          </w:docPartObj>
        </w:sdtPr>
        <w:sdtContent>
          <w:p w:rsidR="00000F2A" w:rsidRDefault="00000F2A">
            <w:pPr>
              <w:pStyle w:val="Fuzeile"/>
              <w:jc w:val="right"/>
            </w:pPr>
            <w:r>
              <w:t xml:space="preserve">Seite </w:t>
            </w:r>
            <w:r w:rsidR="00997D9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97D9B">
              <w:rPr>
                <w:b/>
                <w:sz w:val="24"/>
                <w:szCs w:val="24"/>
              </w:rPr>
              <w:fldChar w:fldCharType="separate"/>
            </w:r>
            <w:r w:rsidR="008D4F05">
              <w:rPr>
                <w:b/>
                <w:noProof/>
                <w:sz w:val="24"/>
                <w:szCs w:val="24"/>
              </w:rPr>
              <w:t>3</w:t>
            </w:r>
            <w:r w:rsidR="00997D9B">
              <w:rPr>
                <w:b/>
                <w:sz w:val="24"/>
                <w:szCs w:val="24"/>
              </w:rPr>
              <w:fldChar w:fldCharType="end"/>
            </w:r>
            <w:r>
              <w:t xml:space="preserve"> von </w:t>
            </w:r>
            <w:r w:rsidR="00997D9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97D9B">
              <w:rPr>
                <w:b/>
                <w:sz w:val="24"/>
                <w:szCs w:val="24"/>
              </w:rPr>
              <w:fldChar w:fldCharType="separate"/>
            </w:r>
            <w:r w:rsidR="008D4F05">
              <w:rPr>
                <w:b/>
                <w:noProof/>
                <w:sz w:val="24"/>
                <w:szCs w:val="24"/>
              </w:rPr>
              <w:t>17</w:t>
            </w:r>
            <w:r w:rsidR="00997D9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00F2A" w:rsidRDefault="00000F2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BDE" w:rsidRDefault="00072BDE" w:rsidP="00181F24">
      <w:r>
        <w:separator/>
      </w:r>
    </w:p>
  </w:footnote>
  <w:footnote w:type="continuationSeparator" w:id="0">
    <w:p w:rsidR="00072BDE" w:rsidRDefault="00072BDE" w:rsidP="00181F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F2A" w:rsidRPr="007A649A" w:rsidRDefault="00000F2A" w:rsidP="007A649A">
    <w:pPr>
      <w:pStyle w:val="Kopfzeil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62F90"/>
    <w:multiLevelType w:val="hybridMultilevel"/>
    <w:tmpl w:val="D37CE90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F81EBD"/>
    <w:multiLevelType w:val="hybridMultilevel"/>
    <w:tmpl w:val="60122A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340CD"/>
    <w:multiLevelType w:val="multilevel"/>
    <w:tmpl w:val="FD64718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>
    <w:nsid w:val="5F7A05A5"/>
    <w:multiLevelType w:val="hybridMultilevel"/>
    <w:tmpl w:val="A686E42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A22500B"/>
    <w:multiLevelType w:val="hybridMultilevel"/>
    <w:tmpl w:val="95240562"/>
    <w:lvl w:ilvl="0" w:tplc="5120C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2BDE"/>
    <w:rsid w:val="00000F2A"/>
    <w:rsid w:val="0002575A"/>
    <w:rsid w:val="00027A7F"/>
    <w:rsid w:val="0003554E"/>
    <w:rsid w:val="000467ED"/>
    <w:rsid w:val="000721E0"/>
    <w:rsid w:val="00072BDE"/>
    <w:rsid w:val="000940E9"/>
    <w:rsid w:val="000975EF"/>
    <w:rsid w:val="000F3AB2"/>
    <w:rsid w:val="00112B6D"/>
    <w:rsid w:val="00126917"/>
    <w:rsid w:val="0014069A"/>
    <w:rsid w:val="001448C4"/>
    <w:rsid w:val="00181F24"/>
    <w:rsid w:val="00182764"/>
    <w:rsid w:val="00190A65"/>
    <w:rsid w:val="001B0721"/>
    <w:rsid w:val="001C5A23"/>
    <w:rsid w:val="001D6D0A"/>
    <w:rsid w:val="001F47F4"/>
    <w:rsid w:val="00206324"/>
    <w:rsid w:val="00220056"/>
    <w:rsid w:val="00222231"/>
    <w:rsid w:val="00272CD9"/>
    <w:rsid w:val="00277CD5"/>
    <w:rsid w:val="0028639F"/>
    <w:rsid w:val="002C3D3C"/>
    <w:rsid w:val="002D0496"/>
    <w:rsid w:val="002E17D5"/>
    <w:rsid w:val="002E2D59"/>
    <w:rsid w:val="00307EFE"/>
    <w:rsid w:val="00322E39"/>
    <w:rsid w:val="00332E50"/>
    <w:rsid w:val="00335442"/>
    <w:rsid w:val="003A5487"/>
    <w:rsid w:val="003B558C"/>
    <w:rsid w:val="003F2C26"/>
    <w:rsid w:val="004026DE"/>
    <w:rsid w:val="00422879"/>
    <w:rsid w:val="00442256"/>
    <w:rsid w:val="004612E3"/>
    <w:rsid w:val="00462F25"/>
    <w:rsid w:val="004631FB"/>
    <w:rsid w:val="00470EF2"/>
    <w:rsid w:val="00473D37"/>
    <w:rsid w:val="00474B4F"/>
    <w:rsid w:val="00480183"/>
    <w:rsid w:val="00495FD3"/>
    <w:rsid w:val="004B69B5"/>
    <w:rsid w:val="004C694A"/>
    <w:rsid w:val="004F3FDA"/>
    <w:rsid w:val="0053348B"/>
    <w:rsid w:val="00543E09"/>
    <w:rsid w:val="005450AB"/>
    <w:rsid w:val="005532C0"/>
    <w:rsid w:val="00570CA4"/>
    <w:rsid w:val="0062155D"/>
    <w:rsid w:val="00655372"/>
    <w:rsid w:val="0067445D"/>
    <w:rsid w:val="00683907"/>
    <w:rsid w:val="006A6FBB"/>
    <w:rsid w:val="006C38FF"/>
    <w:rsid w:val="006F28AA"/>
    <w:rsid w:val="00717C60"/>
    <w:rsid w:val="00736A21"/>
    <w:rsid w:val="00764B7F"/>
    <w:rsid w:val="007865E1"/>
    <w:rsid w:val="00795991"/>
    <w:rsid w:val="007A2271"/>
    <w:rsid w:val="007A3528"/>
    <w:rsid w:val="007A649A"/>
    <w:rsid w:val="007D13D6"/>
    <w:rsid w:val="007D655E"/>
    <w:rsid w:val="007E5A36"/>
    <w:rsid w:val="008372A5"/>
    <w:rsid w:val="00863FF5"/>
    <w:rsid w:val="008722AE"/>
    <w:rsid w:val="008A05D0"/>
    <w:rsid w:val="008A121F"/>
    <w:rsid w:val="008A2DFB"/>
    <w:rsid w:val="008C1E2C"/>
    <w:rsid w:val="008D4F05"/>
    <w:rsid w:val="008D597A"/>
    <w:rsid w:val="008F0C64"/>
    <w:rsid w:val="008F493B"/>
    <w:rsid w:val="008F49F8"/>
    <w:rsid w:val="00902B9C"/>
    <w:rsid w:val="0090719C"/>
    <w:rsid w:val="00913AC1"/>
    <w:rsid w:val="009338A4"/>
    <w:rsid w:val="00935066"/>
    <w:rsid w:val="009735C0"/>
    <w:rsid w:val="009748AD"/>
    <w:rsid w:val="009939F2"/>
    <w:rsid w:val="00997D9B"/>
    <w:rsid w:val="00997F4D"/>
    <w:rsid w:val="009A59F2"/>
    <w:rsid w:val="009C53E1"/>
    <w:rsid w:val="009C5D19"/>
    <w:rsid w:val="009D7D10"/>
    <w:rsid w:val="009E344C"/>
    <w:rsid w:val="009E4EF2"/>
    <w:rsid w:val="00A01571"/>
    <w:rsid w:val="00A20CD5"/>
    <w:rsid w:val="00A3145F"/>
    <w:rsid w:val="00AE1E57"/>
    <w:rsid w:val="00B02019"/>
    <w:rsid w:val="00B244E9"/>
    <w:rsid w:val="00B37A07"/>
    <w:rsid w:val="00B62CA7"/>
    <w:rsid w:val="00C20D00"/>
    <w:rsid w:val="00C464D2"/>
    <w:rsid w:val="00C517E4"/>
    <w:rsid w:val="00C52FF9"/>
    <w:rsid w:val="00C6182A"/>
    <w:rsid w:val="00C74402"/>
    <w:rsid w:val="00CD4BDB"/>
    <w:rsid w:val="00D22393"/>
    <w:rsid w:val="00D31706"/>
    <w:rsid w:val="00D4776A"/>
    <w:rsid w:val="00D619CD"/>
    <w:rsid w:val="00D62C1F"/>
    <w:rsid w:val="00D645C4"/>
    <w:rsid w:val="00D759E4"/>
    <w:rsid w:val="00DA1874"/>
    <w:rsid w:val="00DB64EF"/>
    <w:rsid w:val="00DD5FFA"/>
    <w:rsid w:val="00DE22DA"/>
    <w:rsid w:val="00DE58FB"/>
    <w:rsid w:val="00DF1074"/>
    <w:rsid w:val="00E02694"/>
    <w:rsid w:val="00E04F3C"/>
    <w:rsid w:val="00E156FB"/>
    <w:rsid w:val="00E53CDE"/>
    <w:rsid w:val="00E7162E"/>
    <w:rsid w:val="00EB1E91"/>
    <w:rsid w:val="00ED7B62"/>
    <w:rsid w:val="00EE3BC5"/>
    <w:rsid w:val="00EF601A"/>
    <w:rsid w:val="00F04841"/>
    <w:rsid w:val="00F14911"/>
    <w:rsid w:val="00F14ED0"/>
    <w:rsid w:val="00F51801"/>
    <w:rsid w:val="00F60F66"/>
    <w:rsid w:val="00F91D6D"/>
    <w:rsid w:val="00FD1E4E"/>
    <w:rsid w:val="00FE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7A07"/>
  </w:style>
  <w:style w:type="paragraph" w:styleId="berschrift1">
    <w:name w:val="heading 1"/>
    <w:basedOn w:val="Standard"/>
    <w:next w:val="Standard"/>
    <w:link w:val="berschrift1Zchn"/>
    <w:uiPriority w:val="9"/>
    <w:qFormat/>
    <w:rsid w:val="00322E39"/>
    <w:pPr>
      <w:numPr>
        <w:numId w:val="3"/>
      </w:numPr>
      <w:spacing w:before="600" w:after="80"/>
      <w:outlineLvl w:val="0"/>
    </w:pPr>
    <w:rPr>
      <w:rFonts w:ascii="Arial" w:eastAsiaTheme="majorEastAsia" w:hAnsi="Arial" w:cstheme="majorBidi"/>
      <w:bCs/>
      <w:sz w:val="32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22E39"/>
    <w:pPr>
      <w:numPr>
        <w:ilvl w:val="1"/>
        <w:numId w:val="3"/>
      </w:numPr>
      <w:spacing w:before="200" w:after="80"/>
      <w:outlineLvl w:val="1"/>
    </w:pPr>
    <w:rPr>
      <w:rFonts w:ascii="Arial" w:eastAsiaTheme="majorEastAsia" w:hAnsi="Arial" w:cstheme="majorBidi"/>
      <w:sz w:val="28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22E39"/>
    <w:pPr>
      <w:numPr>
        <w:ilvl w:val="2"/>
        <w:numId w:val="3"/>
      </w:numPr>
      <w:outlineLvl w:val="2"/>
    </w:pPr>
    <w:rPr>
      <w:rFonts w:ascii="Arial" w:eastAsiaTheme="majorEastAsia" w:hAnsi="Arial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81F24"/>
    <w:pPr>
      <w:numPr>
        <w:ilvl w:val="3"/>
        <w:numId w:val="3"/>
      </w:num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1F24"/>
    <w:pPr>
      <w:numPr>
        <w:ilvl w:val="4"/>
        <w:numId w:val="3"/>
      </w:num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81F24"/>
    <w:pPr>
      <w:numPr>
        <w:ilvl w:val="5"/>
        <w:numId w:val="3"/>
      </w:num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81F24"/>
    <w:pPr>
      <w:numPr>
        <w:ilvl w:val="6"/>
        <w:numId w:val="3"/>
      </w:num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81F24"/>
    <w:pPr>
      <w:numPr>
        <w:ilvl w:val="7"/>
        <w:numId w:val="3"/>
      </w:num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81F24"/>
    <w:pPr>
      <w:numPr>
        <w:ilvl w:val="8"/>
        <w:numId w:val="3"/>
      </w:num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7D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7D1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181F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81F24"/>
  </w:style>
  <w:style w:type="paragraph" w:styleId="Fuzeile">
    <w:name w:val="footer"/>
    <w:basedOn w:val="Standard"/>
    <w:link w:val="FuzeileZchn"/>
    <w:uiPriority w:val="99"/>
    <w:unhideWhenUsed/>
    <w:rsid w:val="00181F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1F24"/>
  </w:style>
  <w:style w:type="character" w:customStyle="1" w:styleId="berschrift1Zchn">
    <w:name w:val="Überschrift 1 Zchn"/>
    <w:basedOn w:val="Absatz-Standardschriftart"/>
    <w:link w:val="berschrift1"/>
    <w:uiPriority w:val="9"/>
    <w:rsid w:val="00322E39"/>
    <w:rPr>
      <w:rFonts w:ascii="Arial" w:eastAsiaTheme="majorEastAsia" w:hAnsi="Arial" w:cstheme="majorBidi"/>
      <w:bCs/>
      <w:sz w:val="32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22E39"/>
    <w:rPr>
      <w:rFonts w:ascii="Arial" w:eastAsiaTheme="majorEastAsia" w:hAnsi="Arial" w:cstheme="majorBidi"/>
      <w:sz w:val="28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2E39"/>
    <w:rPr>
      <w:rFonts w:ascii="Arial" w:eastAsiaTheme="majorEastAsia" w:hAnsi="Arial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81F2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81F2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81F2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81F2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81F2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81F2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81F24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181F2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181F2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81F2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81F24"/>
    <w:rPr>
      <w:rFonts w:asciiTheme="minorHAnsi"/>
      <w:i/>
      <w:iCs/>
      <w:sz w:val="24"/>
      <w:szCs w:val="24"/>
    </w:rPr>
  </w:style>
  <w:style w:type="character" w:styleId="Fett">
    <w:name w:val="Strong"/>
    <w:basedOn w:val="Absatz-Standardschriftart"/>
    <w:uiPriority w:val="22"/>
    <w:qFormat/>
    <w:rsid w:val="00181F24"/>
    <w:rPr>
      <w:b/>
      <w:bCs/>
      <w:spacing w:val="0"/>
    </w:rPr>
  </w:style>
  <w:style w:type="character" w:styleId="Hervorhebung">
    <w:name w:val="Emphasis"/>
    <w:uiPriority w:val="20"/>
    <w:qFormat/>
    <w:rsid w:val="00181F24"/>
    <w:rPr>
      <w:b/>
      <w:bCs/>
      <w:i/>
      <w:iCs/>
      <w:color w:val="5A5A5A" w:themeColor="text1" w:themeTint="A5"/>
    </w:rPr>
  </w:style>
  <w:style w:type="paragraph" w:styleId="KeinLeerraum">
    <w:name w:val="No Spacing"/>
    <w:basedOn w:val="Standard"/>
    <w:link w:val="KeinLeerraumZchn"/>
    <w:uiPriority w:val="1"/>
    <w:qFormat/>
    <w:rsid w:val="00181F24"/>
    <w:pPr>
      <w:ind w:firstLine="0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181F24"/>
  </w:style>
  <w:style w:type="paragraph" w:styleId="Listenabsatz">
    <w:name w:val="List Paragraph"/>
    <w:basedOn w:val="Standard"/>
    <w:uiPriority w:val="34"/>
    <w:qFormat/>
    <w:rsid w:val="00181F24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181F2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181F2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181F2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181F2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chwacheHervorhebung">
    <w:name w:val="Subtle Emphasis"/>
    <w:uiPriority w:val="19"/>
    <w:qFormat/>
    <w:rsid w:val="00181F24"/>
    <w:rPr>
      <w:i/>
      <w:iCs/>
      <w:color w:val="5A5A5A" w:themeColor="text1" w:themeTint="A5"/>
    </w:rPr>
  </w:style>
  <w:style w:type="character" w:styleId="IntensiveHervorhebung">
    <w:name w:val="Intense Emphasis"/>
    <w:uiPriority w:val="21"/>
    <w:qFormat/>
    <w:rsid w:val="00181F24"/>
    <w:rPr>
      <w:b/>
      <w:bCs/>
      <w:i/>
      <w:iCs/>
      <w:color w:val="4F81BD" w:themeColor="accent1"/>
      <w:sz w:val="22"/>
      <w:szCs w:val="22"/>
    </w:rPr>
  </w:style>
  <w:style w:type="character" w:styleId="SchwacherVerweis">
    <w:name w:val="Subtle Reference"/>
    <w:uiPriority w:val="31"/>
    <w:qFormat/>
    <w:rsid w:val="00181F24"/>
    <w:rPr>
      <w:color w:val="auto"/>
      <w:u w:val="single" w:color="9BBB59" w:themeColor="accent3"/>
    </w:rPr>
  </w:style>
  <w:style w:type="character" w:styleId="IntensiverVerweis">
    <w:name w:val="Intense Reference"/>
    <w:basedOn w:val="Absatz-Standardschriftart"/>
    <w:uiPriority w:val="32"/>
    <w:qFormat/>
    <w:rsid w:val="00181F24"/>
    <w:rPr>
      <w:b/>
      <w:bCs/>
      <w:color w:val="76923C" w:themeColor="accent3" w:themeShade="BF"/>
      <w:u w:val="single" w:color="9BBB59" w:themeColor="accent3"/>
    </w:rPr>
  </w:style>
  <w:style w:type="character" w:styleId="Buchtitel">
    <w:name w:val="Book Title"/>
    <w:basedOn w:val="Absatz-Standardschriftart"/>
    <w:uiPriority w:val="33"/>
    <w:qFormat/>
    <w:rsid w:val="00181F2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81F24"/>
    <w:pPr>
      <w:outlineLvl w:val="9"/>
    </w:pPr>
  </w:style>
  <w:style w:type="paragraph" w:customStyle="1" w:styleId="Fv1">
    <w:name w:val="Fv1"/>
    <w:basedOn w:val="Standard"/>
    <w:next w:val="Standard"/>
    <w:qFormat/>
    <w:rsid w:val="00DD5FFA"/>
    <w:pPr>
      <w:jc w:val="center"/>
    </w:pPr>
    <w:rPr>
      <w:rFonts w:ascii="Arial" w:hAnsi="Arial"/>
      <w:sz w:val="40"/>
    </w:rPr>
  </w:style>
  <w:style w:type="paragraph" w:customStyle="1" w:styleId="Fv2">
    <w:name w:val="Fv2"/>
    <w:basedOn w:val="Fv1"/>
    <w:next w:val="Standard"/>
    <w:qFormat/>
    <w:rsid w:val="008F493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CE\JC%20Erbach%20Homepage%202011\Neue%20Webseite%20JC%20Erbach%20e.V\G&#252;rtel%20f&#252;r%20modx\pdf%20Pr&#252;fung\Vorlage%201.dana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FAE30-4C4B-4C1D-9691-B27E01A2D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1.dana</Template>
  <TotalTime>0</TotalTime>
  <Pages>17</Pages>
  <Words>708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 Wacht</dc:creator>
  <cp:lastModifiedBy>Jürgen Wacht</cp:lastModifiedBy>
  <cp:revision>1</cp:revision>
  <cp:lastPrinted>2011-08-23T22:25:00Z</cp:lastPrinted>
  <dcterms:created xsi:type="dcterms:W3CDTF">2011-08-23T22:24:00Z</dcterms:created>
  <dcterms:modified xsi:type="dcterms:W3CDTF">2011-08-23T22:26:00Z</dcterms:modified>
</cp:coreProperties>
</file>