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CA4" w:rsidRPr="00A607FF" w:rsidRDefault="00570CA4" w:rsidP="008F493B">
      <w:pPr>
        <w:pStyle w:val="Fv1"/>
        <w:rPr>
          <w:lang w:val="de-DE"/>
        </w:rPr>
      </w:pPr>
      <w:r w:rsidRPr="00A607FF">
        <w:rPr>
          <w:noProof/>
          <w:lang w:val="de-DE" w:eastAsia="zh-TW" w:bidi="he-IL"/>
        </w:rPr>
        <w:drawing>
          <wp:inline distT="0" distB="0" distL="0" distR="0">
            <wp:extent cx="1665679" cy="1366715"/>
            <wp:effectExtent l="19050" t="0" r="0" b="0"/>
            <wp:docPr id="10" name="Grafik 7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5295" cy="1374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0CA4" w:rsidRPr="00A607FF" w:rsidRDefault="00570CA4" w:rsidP="00570CA4">
      <w:pPr>
        <w:rPr>
          <w:lang w:val="de-DE"/>
        </w:rPr>
      </w:pPr>
    </w:p>
    <w:p w:rsidR="00EF601A" w:rsidRPr="00A607FF" w:rsidRDefault="00EF601A" w:rsidP="00570CA4">
      <w:pPr>
        <w:rPr>
          <w:lang w:val="de-DE"/>
        </w:rPr>
      </w:pPr>
    </w:p>
    <w:p w:rsidR="00EF601A" w:rsidRPr="00A607FF" w:rsidRDefault="00EF601A" w:rsidP="00570CA4">
      <w:pPr>
        <w:rPr>
          <w:lang w:val="de-DE"/>
        </w:rPr>
      </w:pPr>
    </w:p>
    <w:p w:rsidR="00EF601A" w:rsidRPr="00A607FF" w:rsidRDefault="00EF601A" w:rsidP="00570CA4">
      <w:pPr>
        <w:rPr>
          <w:lang w:val="de-DE"/>
        </w:rPr>
      </w:pPr>
    </w:p>
    <w:p w:rsidR="00EF601A" w:rsidRPr="00A607FF" w:rsidRDefault="00EF601A" w:rsidP="00570CA4">
      <w:pPr>
        <w:rPr>
          <w:lang w:val="de-DE"/>
        </w:rPr>
      </w:pPr>
    </w:p>
    <w:p w:rsidR="00EF601A" w:rsidRPr="00A607FF" w:rsidRDefault="00EF601A" w:rsidP="00570CA4">
      <w:pPr>
        <w:rPr>
          <w:lang w:val="de-DE"/>
        </w:rPr>
      </w:pPr>
    </w:p>
    <w:p w:rsidR="00DD5FFA" w:rsidRPr="00A607FF" w:rsidRDefault="007E5A36" w:rsidP="00EA4E83">
      <w:pPr>
        <w:pStyle w:val="Fv1"/>
        <w:rPr>
          <w:lang w:val="de-DE"/>
        </w:rPr>
      </w:pPr>
      <w:r w:rsidRPr="00A607FF">
        <w:rPr>
          <w:lang w:val="de-DE"/>
        </w:rPr>
        <w:t xml:space="preserve">Prüfungsprogramm </w:t>
      </w:r>
      <w:r w:rsidR="005E43C1">
        <w:rPr>
          <w:lang w:val="de-DE"/>
        </w:rPr>
        <w:t>4</w:t>
      </w:r>
      <w:r w:rsidR="00DD5FFA" w:rsidRPr="00A607FF">
        <w:rPr>
          <w:lang w:val="de-DE"/>
        </w:rPr>
        <w:t xml:space="preserve">. </w:t>
      </w:r>
      <w:r w:rsidR="00A01571" w:rsidRPr="00A607FF">
        <w:rPr>
          <w:lang w:val="de-DE"/>
        </w:rPr>
        <w:t>Dan</w:t>
      </w:r>
      <w:r w:rsidR="00DD5FFA" w:rsidRPr="00A607FF">
        <w:rPr>
          <w:lang w:val="de-DE"/>
        </w:rPr>
        <w:t xml:space="preserve"> (</w:t>
      </w:r>
      <w:r w:rsidR="00A01571" w:rsidRPr="00A607FF">
        <w:rPr>
          <w:lang w:val="de-DE"/>
        </w:rPr>
        <w:t>Schwarz</w:t>
      </w:r>
      <w:r w:rsidR="00DD5FFA" w:rsidRPr="00A607FF">
        <w:rPr>
          <w:lang w:val="de-DE"/>
        </w:rPr>
        <w:t>gurt)</w:t>
      </w:r>
    </w:p>
    <w:p w:rsidR="00AE1E57" w:rsidRPr="00A607FF" w:rsidRDefault="00AE1E57" w:rsidP="008F493B">
      <w:pPr>
        <w:pStyle w:val="Fv2"/>
        <w:rPr>
          <w:lang w:val="de-DE"/>
        </w:rPr>
      </w:pPr>
    </w:p>
    <w:p w:rsidR="00AE1E57" w:rsidRPr="00A607FF" w:rsidRDefault="00AE1E57" w:rsidP="008F493B">
      <w:pPr>
        <w:pStyle w:val="Fv2"/>
        <w:rPr>
          <w:lang w:val="de-DE"/>
        </w:rPr>
      </w:pPr>
    </w:p>
    <w:p w:rsidR="00EF601A" w:rsidRPr="00A607FF" w:rsidRDefault="00741856" w:rsidP="00EF601A">
      <w:pPr>
        <w:rPr>
          <w:lang w:val="de-DE"/>
        </w:rPr>
      </w:pPr>
      <w:r w:rsidRPr="00A607FF">
        <w:rPr>
          <w:noProof/>
          <w:lang w:val="de-DE" w:eastAsia="zh-TW" w:bidi="he-IL"/>
        </w:rPr>
        <w:pict>
          <v:roundrect id="_x0000_s1031" style="position:absolute;left:0;text-align:left;margin-left:238.9pt;margin-top:11.25pt;width:241.85pt;height:45.75pt;z-index:251658240" arcsize="12033f">
            <v:textbox>
              <w:txbxContent>
                <w:p w:rsidR="00FF5D1E" w:rsidRPr="00B244E9" w:rsidRDefault="00FF5D1E">
                  <w:pPr>
                    <w:rPr>
                      <w:rFonts w:ascii="Arial" w:hAnsi="Arial" w:cs="Arial"/>
                      <w:sz w:val="28"/>
                      <w:szCs w:val="28"/>
                      <w:lang w:val="de-DE"/>
                    </w:rPr>
                  </w:pPr>
                </w:p>
                <w:p w:rsidR="00FF5D1E" w:rsidRPr="00B244E9" w:rsidRDefault="00FF5D1E">
                  <w:pPr>
                    <w:rPr>
                      <w:rFonts w:ascii="Arial" w:hAnsi="Arial" w:cs="Arial"/>
                      <w:sz w:val="28"/>
                      <w:szCs w:val="28"/>
                      <w:lang w:val="de-DE"/>
                    </w:rPr>
                  </w:pPr>
                </w:p>
              </w:txbxContent>
            </v:textbox>
          </v:roundrect>
        </w:pict>
      </w:r>
    </w:p>
    <w:p w:rsidR="00EF601A" w:rsidRPr="00A607FF" w:rsidRDefault="00EF601A" w:rsidP="00EF601A">
      <w:pPr>
        <w:rPr>
          <w:lang w:val="de-DE"/>
        </w:rPr>
      </w:pPr>
    </w:p>
    <w:p w:rsidR="008F493B" w:rsidRPr="00A607FF" w:rsidRDefault="008F493B" w:rsidP="007A649A">
      <w:pPr>
        <w:pStyle w:val="Fv2"/>
        <w:ind w:left="2832" w:firstLine="708"/>
        <w:jc w:val="left"/>
        <w:rPr>
          <w:lang w:val="de-DE"/>
        </w:rPr>
      </w:pPr>
      <w:r w:rsidRPr="00A607FF">
        <w:rPr>
          <w:lang w:val="de-DE"/>
        </w:rPr>
        <w:t>Prüfling:</w:t>
      </w:r>
    </w:p>
    <w:p w:rsidR="00AE1E57" w:rsidRPr="00A607FF" w:rsidRDefault="00AE1E57" w:rsidP="00AE1E57">
      <w:pPr>
        <w:rPr>
          <w:lang w:val="de-DE"/>
        </w:rPr>
      </w:pPr>
    </w:p>
    <w:p w:rsidR="00AE1E57" w:rsidRPr="00A607FF" w:rsidRDefault="00AE1E57" w:rsidP="00AE1E57">
      <w:pPr>
        <w:rPr>
          <w:lang w:val="de-DE"/>
        </w:rPr>
      </w:pPr>
    </w:p>
    <w:p w:rsidR="00AE1E57" w:rsidRPr="00A607FF" w:rsidRDefault="00AE1E57" w:rsidP="00AE1E57">
      <w:pPr>
        <w:rPr>
          <w:lang w:val="de-DE"/>
        </w:rPr>
      </w:pPr>
    </w:p>
    <w:p w:rsidR="00322E39" w:rsidRPr="00A607FF" w:rsidRDefault="00322E39" w:rsidP="00322E39">
      <w:pPr>
        <w:pStyle w:val="berschrift1"/>
        <w:rPr>
          <w:lang w:val="de-DE"/>
        </w:rPr>
      </w:pPr>
      <w:r w:rsidRPr="00A607FF">
        <w:rPr>
          <w:lang w:val="de-DE"/>
        </w:rPr>
        <w:t>Bodentechniken</w:t>
      </w:r>
      <w:r w:rsidR="00206324" w:rsidRPr="00A607FF">
        <w:rPr>
          <w:lang w:val="de-DE"/>
        </w:rPr>
        <w:t xml:space="preserve"> (Ne-waza)</w:t>
      </w:r>
    </w:p>
    <w:p w:rsidR="00C74402" w:rsidRPr="00A607FF" w:rsidRDefault="00E55311" w:rsidP="00256D0C">
      <w:pPr>
        <w:pStyle w:val="berschrift2"/>
        <w:rPr>
          <w:lang w:val="de-DE"/>
        </w:rPr>
      </w:pPr>
      <w:r w:rsidRPr="00A607FF">
        <w:rPr>
          <w:lang w:val="de-DE"/>
        </w:rPr>
        <w:t>Zwei Ausführungen von zu-Boden</w:t>
      </w:r>
      <w:r w:rsidR="00256D0C" w:rsidRPr="00A607FF">
        <w:rPr>
          <w:lang w:val="de-DE"/>
        </w:rPr>
        <w:t xml:space="preserve"> und</w:t>
      </w:r>
      <w:r w:rsidRPr="00A607FF">
        <w:rPr>
          <w:lang w:val="de-DE"/>
        </w:rPr>
        <w:t>-</w:t>
      </w:r>
      <w:r w:rsidR="00256D0C" w:rsidRPr="00A607FF">
        <w:rPr>
          <w:lang w:val="de-DE"/>
        </w:rPr>
        <w:t xml:space="preserve">unter Kontrolle </w:t>
      </w:r>
      <w:r w:rsidRPr="00A607FF">
        <w:rPr>
          <w:lang w:val="de-DE"/>
        </w:rPr>
        <w:t xml:space="preserve">bringen des </w:t>
      </w:r>
      <w:r w:rsidR="00256D0C" w:rsidRPr="00A607FF">
        <w:rPr>
          <w:lang w:val="de-DE"/>
        </w:rPr>
        <w:t xml:space="preserve">stehenden </w:t>
      </w:r>
      <w:r w:rsidRPr="00A607FF">
        <w:rPr>
          <w:lang w:val="de-DE"/>
        </w:rPr>
        <w:t xml:space="preserve">Gegners </w:t>
      </w:r>
      <w:r w:rsidR="00256D0C" w:rsidRPr="00A607FF">
        <w:rPr>
          <w:lang w:val="de-DE"/>
        </w:rPr>
        <w:t>aus der eigenen Bodenlage</w:t>
      </w:r>
    </w:p>
    <w:p w:rsidR="00E55311" w:rsidRPr="00A607FF" w:rsidRDefault="00256D0C" w:rsidP="00256D0C">
      <w:pPr>
        <w:pStyle w:val="berschrift3"/>
        <w:rPr>
          <w:lang w:val="de-DE"/>
        </w:rPr>
      </w:pPr>
      <w:r w:rsidRPr="00A607FF">
        <w:rPr>
          <w:lang w:val="de-DE"/>
        </w:rPr>
        <w:t>Nach erfolgter Wurftechnik</w:t>
      </w:r>
      <w:r w:rsidR="00E55311" w:rsidRPr="00A607FF">
        <w:rPr>
          <w:lang w:val="de-DE"/>
        </w:rPr>
        <w:t xml:space="preserve"> 1</w:t>
      </w:r>
    </w:p>
    <w:p w:rsidR="007A2271" w:rsidRPr="00A607FF" w:rsidRDefault="00741856" w:rsidP="007A2271">
      <w:pPr>
        <w:rPr>
          <w:lang w:val="de-DE"/>
        </w:rPr>
      </w:pPr>
      <w:r w:rsidRPr="00A607FF">
        <w:rPr>
          <w:noProof/>
          <w:lang w:val="de-DE" w:eastAsia="zh-TW" w:bidi="he-IL"/>
        </w:rPr>
        <w:pict>
          <v:group id="_x0000_s1194" style="position:absolute;left:0;text-align:left;margin-left:0;margin-top:9.7pt;width:480.75pt;height:83.65pt;z-index:251723776" coordorigin="1395,2801" coordsize="9615,1673">
            <v:rect id="_x0000_s1195" style="position:absolute;left:1395;top:2801;width:9615;height:799">
              <v:textbox>
                <w:txbxContent>
                  <w:p w:rsidR="00FF5D1E" w:rsidRPr="00277CD5" w:rsidRDefault="00FF5D1E" w:rsidP="00277CD5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 w:rsidRPr="00277CD5"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Angriff:</w:t>
                    </w:r>
                  </w:p>
                  <w:p w:rsidR="00FF5D1E" w:rsidRPr="00277CD5" w:rsidRDefault="00FF5D1E" w:rsidP="00277CD5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  <v:rect id="_x0000_s1196" style="position:absolute;left:1395;top:3675;width:9615;height:799">
              <v:textbox>
                <w:txbxContent>
                  <w:p w:rsidR="00FF5D1E" w:rsidRPr="00277CD5" w:rsidRDefault="00FF5D1E" w:rsidP="00277CD5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277CD5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</w:p>
                  <w:p w:rsidR="00FF5D1E" w:rsidRPr="00277CD5" w:rsidRDefault="00FF5D1E" w:rsidP="00277CD5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7A2271" w:rsidRPr="00A607FF" w:rsidRDefault="007A2271" w:rsidP="007A2271">
      <w:pPr>
        <w:rPr>
          <w:lang w:val="de-DE"/>
        </w:rPr>
      </w:pPr>
    </w:p>
    <w:p w:rsidR="007A2271" w:rsidRPr="00A607FF" w:rsidRDefault="007A2271" w:rsidP="007A2271">
      <w:pPr>
        <w:rPr>
          <w:lang w:val="de-DE"/>
        </w:rPr>
      </w:pPr>
    </w:p>
    <w:p w:rsidR="007A2271" w:rsidRPr="00A607FF" w:rsidRDefault="007A2271" w:rsidP="007A2271">
      <w:pPr>
        <w:rPr>
          <w:lang w:val="de-DE"/>
        </w:rPr>
      </w:pPr>
    </w:p>
    <w:p w:rsidR="007A2271" w:rsidRPr="00A607FF" w:rsidRDefault="007A2271" w:rsidP="007A2271">
      <w:pPr>
        <w:rPr>
          <w:lang w:val="de-DE"/>
        </w:rPr>
      </w:pPr>
    </w:p>
    <w:p w:rsidR="007A2271" w:rsidRPr="00A607FF" w:rsidRDefault="007A2271" w:rsidP="007A2271">
      <w:pPr>
        <w:rPr>
          <w:lang w:val="de-DE"/>
        </w:rPr>
      </w:pPr>
    </w:p>
    <w:p w:rsidR="007A2271" w:rsidRPr="00A607FF" w:rsidRDefault="007A2271" w:rsidP="007A2271">
      <w:pPr>
        <w:rPr>
          <w:lang w:val="de-DE"/>
        </w:rPr>
      </w:pPr>
    </w:p>
    <w:p w:rsidR="007A2271" w:rsidRPr="00A607FF" w:rsidRDefault="007A2271" w:rsidP="007A2271">
      <w:pPr>
        <w:rPr>
          <w:lang w:val="de-DE"/>
        </w:rPr>
      </w:pPr>
    </w:p>
    <w:p w:rsidR="00256D0C" w:rsidRPr="00A607FF" w:rsidRDefault="00256D0C" w:rsidP="00256D0C">
      <w:pPr>
        <w:pStyle w:val="berschrift3"/>
        <w:rPr>
          <w:lang w:val="de-DE"/>
        </w:rPr>
      </w:pPr>
      <w:r w:rsidRPr="00A607FF">
        <w:rPr>
          <w:lang w:val="de-DE"/>
        </w:rPr>
        <w:t>Nach erfolgter Wurftechnik 2</w:t>
      </w:r>
    </w:p>
    <w:p w:rsidR="007A2271" w:rsidRPr="00A607FF" w:rsidRDefault="007A2271" w:rsidP="007A2271">
      <w:pPr>
        <w:rPr>
          <w:lang w:val="de-DE"/>
        </w:rPr>
      </w:pPr>
    </w:p>
    <w:p w:rsidR="007A2271" w:rsidRPr="00A607FF" w:rsidRDefault="00741856" w:rsidP="007A2271">
      <w:pPr>
        <w:rPr>
          <w:lang w:val="de-DE"/>
        </w:rPr>
      </w:pPr>
      <w:r w:rsidRPr="00A607FF">
        <w:rPr>
          <w:noProof/>
          <w:lang w:val="de-DE" w:eastAsia="zh-TW" w:bidi="he-IL"/>
        </w:rPr>
        <w:pict>
          <v:group id="_x0000_s1197" style="position:absolute;left:0;text-align:left;margin-left:0;margin-top:1.05pt;width:480.75pt;height:83.65pt;z-index:251724800" coordorigin="1395,2801" coordsize="9615,1673">
            <v:rect id="_x0000_s1198" style="position:absolute;left:1395;top:2801;width:9615;height:799">
              <v:textbox>
                <w:txbxContent>
                  <w:p w:rsidR="00FF5D1E" w:rsidRPr="00277CD5" w:rsidRDefault="00FF5D1E" w:rsidP="00277CD5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 w:rsidRPr="00277CD5"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Angriff:</w:t>
                    </w:r>
                  </w:p>
                  <w:p w:rsidR="00FF5D1E" w:rsidRPr="00277CD5" w:rsidRDefault="00FF5D1E" w:rsidP="00277CD5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  <v:rect id="_x0000_s1199" style="position:absolute;left:1395;top:3675;width:9615;height:799">
              <v:textbox>
                <w:txbxContent>
                  <w:p w:rsidR="00FF5D1E" w:rsidRPr="00277CD5" w:rsidRDefault="00FF5D1E" w:rsidP="00277CD5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277CD5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</w:p>
                  <w:p w:rsidR="00FF5D1E" w:rsidRPr="00277CD5" w:rsidRDefault="00FF5D1E" w:rsidP="00277CD5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7A2271" w:rsidRPr="00A607FF" w:rsidRDefault="007A2271" w:rsidP="007A2271">
      <w:pPr>
        <w:rPr>
          <w:lang w:val="de-DE"/>
        </w:rPr>
      </w:pPr>
    </w:p>
    <w:p w:rsidR="007A2271" w:rsidRPr="00A607FF" w:rsidRDefault="007A2271" w:rsidP="007A2271">
      <w:pPr>
        <w:rPr>
          <w:lang w:val="de-DE"/>
        </w:rPr>
      </w:pPr>
    </w:p>
    <w:p w:rsidR="007A2271" w:rsidRPr="00A607FF" w:rsidRDefault="007A2271" w:rsidP="007A2271">
      <w:pPr>
        <w:rPr>
          <w:lang w:val="de-DE"/>
        </w:rPr>
      </w:pPr>
    </w:p>
    <w:p w:rsidR="007A2271" w:rsidRPr="00A607FF" w:rsidRDefault="007A2271" w:rsidP="007A2271">
      <w:pPr>
        <w:rPr>
          <w:lang w:val="de-DE"/>
        </w:rPr>
      </w:pPr>
    </w:p>
    <w:p w:rsidR="007A2271" w:rsidRPr="00A607FF" w:rsidRDefault="007A2271" w:rsidP="007A2271">
      <w:pPr>
        <w:rPr>
          <w:lang w:val="de-DE"/>
        </w:rPr>
      </w:pPr>
    </w:p>
    <w:p w:rsidR="007A2271" w:rsidRPr="00A607FF" w:rsidRDefault="007A2271" w:rsidP="007A2271">
      <w:pPr>
        <w:rPr>
          <w:lang w:val="de-DE"/>
        </w:rPr>
      </w:pPr>
    </w:p>
    <w:p w:rsidR="00EA4E83" w:rsidRPr="00A607FF" w:rsidRDefault="00EA4E83" w:rsidP="007A2271">
      <w:pPr>
        <w:rPr>
          <w:lang w:val="de-DE"/>
        </w:rPr>
      </w:pPr>
    </w:p>
    <w:p w:rsidR="00EA4E83" w:rsidRPr="00A607FF" w:rsidRDefault="00EA4E83" w:rsidP="007A2271">
      <w:pPr>
        <w:rPr>
          <w:lang w:val="de-DE"/>
        </w:rPr>
      </w:pPr>
    </w:p>
    <w:p w:rsidR="00EA4E83" w:rsidRPr="00A607FF" w:rsidRDefault="00EA4E83" w:rsidP="007A2271">
      <w:pPr>
        <w:rPr>
          <w:lang w:val="de-DE"/>
        </w:rPr>
      </w:pPr>
    </w:p>
    <w:p w:rsidR="00256D0C" w:rsidRPr="00A607FF" w:rsidRDefault="00256D0C" w:rsidP="00256D0C">
      <w:pPr>
        <w:pStyle w:val="berschrift2"/>
        <w:rPr>
          <w:lang w:val="de-DE"/>
        </w:rPr>
      </w:pPr>
      <w:r w:rsidRPr="00A607FF">
        <w:rPr>
          <w:lang w:val="de-DE"/>
        </w:rPr>
        <w:lastRenderedPageBreak/>
        <w:t>Zwei Ausführungen von zu-Boden und-unter Kontrolle bringen des stehenden Gegners aus der eigenen Bodenlage</w:t>
      </w:r>
    </w:p>
    <w:p w:rsidR="00E55311" w:rsidRPr="00A607FF" w:rsidRDefault="00256D0C" w:rsidP="00256D0C">
      <w:pPr>
        <w:pStyle w:val="berschrift3"/>
        <w:rPr>
          <w:lang w:val="de-DE"/>
        </w:rPr>
      </w:pPr>
      <w:r w:rsidRPr="00A607FF">
        <w:rPr>
          <w:lang w:val="de-DE"/>
        </w:rPr>
        <w:t>Aus eigener Bauchlage oder Bankposition</w:t>
      </w:r>
      <w:r w:rsidR="00D620A5" w:rsidRPr="00A607FF">
        <w:rPr>
          <w:lang w:val="de-DE"/>
        </w:rPr>
        <w:t xml:space="preserve"> 1</w:t>
      </w:r>
    </w:p>
    <w:p w:rsidR="00E55311" w:rsidRPr="00A607FF" w:rsidRDefault="00E55311" w:rsidP="00E55311">
      <w:pPr>
        <w:rPr>
          <w:lang w:val="de-DE"/>
        </w:rPr>
      </w:pPr>
      <w:r w:rsidRPr="00A607FF">
        <w:rPr>
          <w:noProof/>
          <w:lang w:val="de-DE" w:eastAsia="zh-TW" w:bidi="he-IL"/>
        </w:rPr>
        <w:pict>
          <v:group id="_x0000_s1464" style="position:absolute;left:0;text-align:left;margin-left:0;margin-top:9.7pt;width:480.75pt;height:83.65pt;z-index:251860992" coordorigin="1395,2801" coordsize="9615,1673">
            <v:rect id="_x0000_s1465" style="position:absolute;left:1395;top:2801;width:9615;height:799">
              <v:textbox>
                <w:txbxContent>
                  <w:p w:rsidR="00FF5D1E" w:rsidRPr="00277CD5" w:rsidRDefault="00FF5D1E" w:rsidP="00E55311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 w:rsidRPr="00277CD5"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Angriff:</w:t>
                    </w:r>
                  </w:p>
                  <w:p w:rsidR="00FF5D1E" w:rsidRPr="00277CD5" w:rsidRDefault="00FF5D1E" w:rsidP="00E55311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  <v:rect id="_x0000_s1466" style="position:absolute;left:1395;top:3675;width:9615;height:799">
              <v:textbox>
                <w:txbxContent>
                  <w:p w:rsidR="00FF5D1E" w:rsidRPr="00277CD5" w:rsidRDefault="00FF5D1E" w:rsidP="00E55311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277CD5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</w:p>
                  <w:p w:rsidR="00FF5D1E" w:rsidRPr="00277CD5" w:rsidRDefault="00FF5D1E" w:rsidP="00E55311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E55311" w:rsidRPr="00A607FF" w:rsidRDefault="00E55311" w:rsidP="00E55311">
      <w:pPr>
        <w:rPr>
          <w:lang w:val="de-DE"/>
        </w:rPr>
      </w:pPr>
    </w:p>
    <w:p w:rsidR="00E55311" w:rsidRPr="00A607FF" w:rsidRDefault="00E55311" w:rsidP="00E55311">
      <w:pPr>
        <w:rPr>
          <w:lang w:val="de-DE"/>
        </w:rPr>
      </w:pPr>
    </w:p>
    <w:p w:rsidR="00E55311" w:rsidRPr="00A607FF" w:rsidRDefault="00E55311" w:rsidP="00E55311">
      <w:pPr>
        <w:rPr>
          <w:lang w:val="de-DE"/>
        </w:rPr>
      </w:pPr>
    </w:p>
    <w:p w:rsidR="00E55311" w:rsidRPr="00A607FF" w:rsidRDefault="00E55311" w:rsidP="00E55311">
      <w:pPr>
        <w:rPr>
          <w:lang w:val="de-DE"/>
        </w:rPr>
      </w:pPr>
    </w:p>
    <w:p w:rsidR="00E55311" w:rsidRPr="00A607FF" w:rsidRDefault="00E55311" w:rsidP="00E55311">
      <w:pPr>
        <w:rPr>
          <w:lang w:val="de-DE"/>
        </w:rPr>
      </w:pPr>
    </w:p>
    <w:p w:rsidR="00E55311" w:rsidRPr="00A607FF" w:rsidRDefault="00E55311" w:rsidP="00E55311">
      <w:pPr>
        <w:rPr>
          <w:lang w:val="de-DE"/>
        </w:rPr>
      </w:pPr>
    </w:p>
    <w:p w:rsidR="00E55311" w:rsidRPr="00A607FF" w:rsidRDefault="00E55311" w:rsidP="00E55311">
      <w:pPr>
        <w:rPr>
          <w:lang w:val="de-DE"/>
        </w:rPr>
      </w:pPr>
    </w:p>
    <w:p w:rsidR="00D620A5" w:rsidRPr="00A607FF" w:rsidRDefault="00D620A5" w:rsidP="00D620A5">
      <w:pPr>
        <w:pStyle w:val="berschrift3"/>
        <w:rPr>
          <w:lang w:val="de-DE"/>
        </w:rPr>
      </w:pPr>
      <w:r w:rsidRPr="00A607FF">
        <w:rPr>
          <w:lang w:val="de-DE"/>
        </w:rPr>
        <w:t>Aus eigener Bauchlage oder Bankposition 2</w:t>
      </w:r>
    </w:p>
    <w:p w:rsidR="00E55311" w:rsidRPr="00A607FF" w:rsidRDefault="00E55311" w:rsidP="00E55311">
      <w:pPr>
        <w:rPr>
          <w:lang w:val="de-DE"/>
        </w:rPr>
      </w:pPr>
    </w:p>
    <w:p w:rsidR="00E55311" w:rsidRPr="00A607FF" w:rsidRDefault="00E55311" w:rsidP="00E55311">
      <w:pPr>
        <w:rPr>
          <w:lang w:val="de-DE"/>
        </w:rPr>
      </w:pPr>
      <w:r w:rsidRPr="00A607FF">
        <w:rPr>
          <w:noProof/>
          <w:lang w:val="de-DE" w:eastAsia="zh-TW" w:bidi="he-IL"/>
        </w:rPr>
        <w:pict>
          <v:group id="_x0000_s1467" style="position:absolute;left:0;text-align:left;margin-left:0;margin-top:1.05pt;width:480.75pt;height:83.65pt;z-index:251862016" coordorigin="1395,2801" coordsize="9615,1673">
            <v:rect id="_x0000_s1468" style="position:absolute;left:1395;top:2801;width:9615;height:799">
              <v:textbox>
                <w:txbxContent>
                  <w:p w:rsidR="00FF5D1E" w:rsidRPr="00277CD5" w:rsidRDefault="00FF5D1E" w:rsidP="00E55311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 w:rsidRPr="00277CD5"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Angriff:</w:t>
                    </w:r>
                  </w:p>
                  <w:p w:rsidR="00FF5D1E" w:rsidRPr="00277CD5" w:rsidRDefault="00FF5D1E" w:rsidP="00E55311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  <v:rect id="_x0000_s1469" style="position:absolute;left:1395;top:3675;width:9615;height:799">
              <v:textbox>
                <w:txbxContent>
                  <w:p w:rsidR="00FF5D1E" w:rsidRPr="00277CD5" w:rsidRDefault="00FF5D1E" w:rsidP="00E55311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277CD5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</w:p>
                  <w:p w:rsidR="00FF5D1E" w:rsidRPr="00277CD5" w:rsidRDefault="00FF5D1E" w:rsidP="00E55311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E55311" w:rsidRPr="00A607FF" w:rsidRDefault="00E55311" w:rsidP="00E55311">
      <w:pPr>
        <w:rPr>
          <w:lang w:val="de-DE"/>
        </w:rPr>
      </w:pPr>
    </w:p>
    <w:p w:rsidR="00E55311" w:rsidRPr="00A607FF" w:rsidRDefault="00E55311" w:rsidP="00E55311">
      <w:pPr>
        <w:rPr>
          <w:lang w:val="de-DE"/>
        </w:rPr>
      </w:pPr>
    </w:p>
    <w:p w:rsidR="00E55311" w:rsidRPr="00A607FF" w:rsidRDefault="00E55311" w:rsidP="00E55311">
      <w:pPr>
        <w:rPr>
          <w:lang w:val="de-DE"/>
        </w:rPr>
      </w:pPr>
    </w:p>
    <w:p w:rsidR="00E55311" w:rsidRPr="00A607FF" w:rsidRDefault="00E55311" w:rsidP="00E55311">
      <w:pPr>
        <w:rPr>
          <w:lang w:val="de-DE"/>
        </w:rPr>
      </w:pPr>
    </w:p>
    <w:p w:rsidR="00E55311" w:rsidRPr="00A607FF" w:rsidRDefault="00E55311" w:rsidP="00E55311">
      <w:pPr>
        <w:rPr>
          <w:lang w:val="de-DE"/>
        </w:rPr>
      </w:pPr>
    </w:p>
    <w:p w:rsidR="00E55311" w:rsidRPr="00A607FF" w:rsidRDefault="00E55311" w:rsidP="00E55311">
      <w:pPr>
        <w:rPr>
          <w:lang w:val="de-DE"/>
        </w:rPr>
      </w:pPr>
    </w:p>
    <w:p w:rsidR="00256D0C" w:rsidRPr="00A607FF" w:rsidRDefault="00256D0C" w:rsidP="00256D0C">
      <w:pPr>
        <w:pStyle w:val="berschrift2"/>
        <w:rPr>
          <w:lang w:val="de-DE"/>
        </w:rPr>
      </w:pPr>
      <w:r w:rsidRPr="00A607FF">
        <w:rPr>
          <w:lang w:val="de-DE"/>
        </w:rPr>
        <w:t>Zwei Ausführungen von zu-Boden und-unter Kontrolle bringen des stehenden Gegners aus der eigenen Bodenlage</w:t>
      </w:r>
    </w:p>
    <w:p w:rsidR="00256D0C" w:rsidRPr="00A607FF" w:rsidRDefault="00D620A5" w:rsidP="00D620A5">
      <w:pPr>
        <w:pStyle w:val="berschrift3"/>
        <w:rPr>
          <w:lang w:val="de-DE"/>
        </w:rPr>
      </w:pPr>
      <w:r w:rsidRPr="00A607FF">
        <w:rPr>
          <w:lang w:val="de-DE"/>
        </w:rPr>
        <w:t>Aus eigener Rückenlage oder Seitenlage</w:t>
      </w:r>
      <w:r w:rsidR="00256D0C" w:rsidRPr="00A607FF">
        <w:rPr>
          <w:lang w:val="de-DE"/>
        </w:rPr>
        <w:t xml:space="preserve"> 1</w:t>
      </w:r>
    </w:p>
    <w:p w:rsidR="00256D0C" w:rsidRPr="00A607FF" w:rsidRDefault="00256D0C" w:rsidP="00256D0C">
      <w:pPr>
        <w:rPr>
          <w:lang w:val="de-DE"/>
        </w:rPr>
      </w:pPr>
      <w:r w:rsidRPr="00A607FF">
        <w:rPr>
          <w:noProof/>
          <w:lang w:val="de-DE" w:eastAsia="zh-TW" w:bidi="he-IL"/>
        </w:rPr>
        <w:pict>
          <v:group id="_x0000_s1641" style="position:absolute;left:0;text-align:left;margin-left:0;margin-top:9.7pt;width:480.75pt;height:83.65pt;z-index:251936768" coordorigin="1395,2801" coordsize="9615,1673">
            <v:rect id="_x0000_s1642" style="position:absolute;left:1395;top:2801;width:9615;height:799">
              <v:textbox>
                <w:txbxContent>
                  <w:p w:rsidR="00256D0C" w:rsidRPr="00277CD5" w:rsidRDefault="00256D0C" w:rsidP="00256D0C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 w:rsidRPr="00277CD5"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Angriff:</w:t>
                    </w:r>
                  </w:p>
                  <w:p w:rsidR="00256D0C" w:rsidRPr="00277CD5" w:rsidRDefault="00256D0C" w:rsidP="00256D0C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  <v:rect id="_x0000_s1643" style="position:absolute;left:1395;top:3675;width:9615;height:799">
              <v:textbox>
                <w:txbxContent>
                  <w:p w:rsidR="00256D0C" w:rsidRPr="00277CD5" w:rsidRDefault="00256D0C" w:rsidP="00256D0C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277CD5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</w:p>
                  <w:p w:rsidR="00256D0C" w:rsidRPr="00277CD5" w:rsidRDefault="00256D0C" w:rsidP="00256D0C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256D0C" w:rsidRPr="00A607FF" w:rsidRDefault="00256D0C" w:rsidP="00256D0C">
      <w:pPr>
        <w:rPr>
          <w:lang w:val="de-DE"/>
        </w:rPr>
      </w:pPr>
    </w:p>
    <w:p w:rsidR="00256D0C" w:rsidRPr="00A607FF" w:rsidRDefault="00256D0C" w:rsidP="00256D0C">
      <w:pPr>
        <w:rPr>
          <w:lang w:val="de-DE"/>
        </w:rPr>
      </w:pPr>
    </w:p>
    <w:p w:rsidR="00256D0C" w:rsidRPr="00A607FF" w:rsidRDefault="00256D0C" w:rsidP="00256D0C">
      <w:pPr>
        <w:rPr>
          <w:lang w:val="de-DE"/>
        </w:rPr>
      </w:pPr>
    </w:p>
    <w:p w:rsidR="00256D0C" w:rsidRPr="00A607FF" w:rsidRDefault="00256D0C" w:rsidP="00256D0C">
      <w:pPr>
        <w:rPr>
          <w:lang w:val="de-DE"/>
        </w:rPr>
      </w:pPr>
    </w:p>
    <w:p w:rsidR="00256D0C" w:rsidRPr="00A607FF" w:rsidRDefault="00256D0C" w:rsidP="00256D0C">
      <w:pPr>
        <w:rPr>
          <w:lang w:val="de-DE"/>
        </w:rPr>
      </w:pPr>
    </w:p>
    <w:p w:rsidR="00256D0C" w:rsidRPr="00A607FF" w:rsidRDefault="00256D0C" w:rsidP="00256D0C">
      <w:pPr>
        <w:rPr>
          <w:lang w:val="de-DE"/>
        </w:rPr>
      </w:pPr>
    </w:p>
    <w:p w:rsidR="00256D0C" w:rsidRPr="00A607FF" w:rsidRDefault="00256D0C" w:rsidP="00256D0C">
      <w:pPr>
        <w:rPr>
          <w:lang w:val="de-DE"/>
        </w:rPr>
      </w:pPr>
    </w:p>
    <w:p w:rsidR="00D620A5" w:rsidRPr="00A607FF" w:rsidRDefault="00D620A5" w:rsidP="00D620A5">
      <w:pPr>
        <w:pStyle w:val="berschrift3"/>
        <w:rPr>
          <w:lang w:val="de-DE"/>
        </w:rPr>
      </w:pPr>
      <w:r w:rsidRPr="00A607FF">
        <w:rPr>
          <w:lang w:val="de-DE"/>
        </w:rPr>
        <w:t>Aus eigener Rückenlage oder Seitenlage 2</w:t>
      </w:r>
    </w:p>
    <w:p w:rsidR="00256D0C" w:rsidRPr="00A607FF" w:rsidRDefault="00256D0C" w:rsidP="00256D0C">
      <w:pPr>
        <w:rPr>
          <w:lang w:val="de-DE"/>
        </w:rPr>
      </w:pPr>
    </w:p>
    <w:p w:rsidR="00256D0C" w:rsidRPr="00A607FF" w:rsidRDefault="00256D0C" w:rsidP="00256D0C">
      <w:pPr>
        <w:rPr>
          <w:lang w:val="de-DE"/>
        </w:rPr>
      </w:pPr>
      <w:r w:rsidRPr="00A607FF">
        <w:rPr>
          <w:noProof/>
          <w:lang w:val="de-DE" w:eastAsia="zh-TW" w:bidi="he-IL"/>
        </w:rPr>
        <w:pict>
          <v:group id="_x0000_s1644" style="position:absolute;left:0;text-align:left;margin-left:0;margin-top:1.05pt;width:480.75pt;height:83.65pt;z-index:251937792" coordorigin="1395,2801" coordsize="9615,1673">
            <v:rect id="_x0000_s1645" style="position:absolute;left:1395;top:2801;width:9615;height:799">
              <v:textbox>
                <w:txbxContent>
                  <w:p w:rsidR="00256D0C" w:rsidRPr="00277CD5" w:rsidRDefault="00256D0C" w:rsidP="00256D0C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 w:rsidRPr="00277CD5"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Angriff:</w:t>
                    </w:r>
                  </w:p>
                  <w:p w:rsidR="00256D0C" w:rsidRPr="00277CD5" w:rsidRDefault="00256D0C" w:rsidP="00256D0C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  <v:rect id="_x0000_s1646" style="position:absolute;left:1395;top:3675;width:9615;height:799">
              <v:textbox>
                <w:txbxContent>
                  <w:p w:rsidR="00256D0C" w:rsidRPr="00277CD5" w:rsidRDefault="00256D0C" w:rsidP="00256D0C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277CD5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</w:p>
                  <w:p w:rsidR="00256D0C" w:rsidRPr="00277CD5" w:rsidRDefault="00256D0C" w:rsidP="00256D0C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256D0C" w:rsidRPr="00A607FF" w:rsidRDefault="00256D0C" w:rsidP="00256D0C">
      <w:pPr>
        <w:rPr>
          <w:lang w:val="de-DE"/>
        </w:rPr>
      </w:pPr>
    </w:p>
    <w:p w:rsidR="00256D0C" w:rsidRPr="00A607FF" w:rsidRDefault="00256D0C" w:rsidP="00256D0C">
      <w:pPr>
        <w:rPr>
          <w:lang w:val="de-DE"/>
        </w:rPr>
      </w:pPr>
    </w:p>
    <w:p w:rsidR="00256D0C" w:rsidRPr="00A607FF" w:rsidRDefault="00256D0C" w:rsidP="00256D0C">
      <w:pPr>
        <w:rPr>
          <w:lang w:val="de-DE"/>
        </w:rPr>
      </w:pPr>
    </w:p>
    <w:p w:rsidR="00256D0C" w:rsidRPr="00A607FF" w:rsidRDefault="00256D0C" w:rsidP="00256D0C">
      <w:pPr>
        <w:rPr>
          <w:lang w:val="de-DE"/>
        </w:rPr>
      </w:pPr>
    </w:p>
    <w:p w:rsidR="00256D0C" w:rsidRPr="00A607FF" w:rsidRDefault="00256D0C" w:rsidP="00256D0C">
      <w:pPr>
        <w:rPr>
          <w:lang w:val="de-DE"/>
        </w:rPr>
      </w:pPr>
    </w:p>
    <w:p w:rsidR="00256D0C" w:rsidRPr="00A607FF" w:rsidRDefault="00256D0C" w:rsidP="00256D0C">
      <w:pPr>
        <w:rPr>
          <w:lang w:val="de-DE"/>
        </w:rPr>
      </w:pPr>
    </w:p>
    <w:p w:rsidR="00256D0C" w:rsidRPr="00A607FF" w:rsidRDefault="00256D0C" w:rsidP="00256D0C">
      <w:pPr>
        <w:rPr>
          <w:lang w:val="de-DE"/>
        </w:rPr>
      </w:pPr>
    </w:p>
    <w:p w:rsidR="00256D0C" w:rsidRPr="00A607FF" w:rsidRDefault="00256D0C" w:rsidP="00E55311">
      <w:pPr>
        <w:rPr>
          <w:lang w:val="de-DE"/>
        </w:rPr>
      </w:pPr>
    </w:p>
    <w:p w:rsidR="00543E09" w:rsidRPr="00A607FF" w:rsidRDefault="001F0DC5" w:rsidP="00000F2A">
      <w:pPr>
        <w:pStyle w:val="berschrift1"/>
        <w:rPr>
          <w:lang w:val="de-DE"/>
        </w:rPr>
      </w:pPr>
      <w:r w:rsidRPr="00A607FF">
        <w:rPr>
          <w:lang w:val="de-DE"/>
        </w:rPr>
        <w:t xml:space="preserve">Zehn </w:t>
      </w:r>
      <w:r w:rsidR="00000F2A" w:rsidRPr="00A607FF">
        <w:rPr>
          <w:lang w:val="de-DE"/>
        </w:rPr>
        <w:t>Atemitechniken</w:t>
      </w:r>
      <w:r w:rsidR="007C1057" w:rsidRPr="00A607FF">
        <w:rPr>
          <w:lang w:val="de-DE"/>
        </w:rPr>
        <w:t xml:space="preserve"> in Kombination</w:t>
      </w:r>
    </w:p>
    <w:p w:rsidR="00000F2A" w:rsidRPr="00A607FF" w:rsidRDefault="001F0DC5" w:rsidP="001F0DC5">
      <w:pPr>
        <w:pStyle w:val="berschrift2"/>
        <w:rPr>
          <w:lang w:val="de-DE"/>
        </w:rPr>
      </w:pPr>
      <w:r w:rsidRPr="00A607FF">
        <w:rPr>
          <w:lang w:val="de-DE"/>
        </w:rPr>
        <w:t>Atemitechnik 1</w:t>
      </w:r>
    </w:p>
    <w:p w:rsidR="00543E09" w:rsidRPr="00A607FF" w:rsidRDefault="00741856" w:rsidP="00543E09">
      <w:pPr>
        <w:rPr>
          <w:lang w:val="de-DE"/>
        </w:rPr>
      </w:pPr>
      <w:r w:rsidRPr="00A607FF">
        <w:rPr>
          <w:noProof/>
          <w:lang w:val="de-DE" w:eastAsia="zh-TW" w:bidi="he-IL"/>
        </w:rPr>
        <w:pict>
          <v:group id="_x0000_s1280" style="position:absolute;left:0;text-align:left;margin-left:0;margin-top:4.75pt;width:480.75pt;height:83.65pt;z-index:251768832" coordorigin="1395,2801" coordsize="9615,1673">
            <v:rect id="_x0000_s1281" style="position:absolute;left:1395;top:2801;width:9615;height:799">
              <v:textbox>
                <w:txbxContent>
                  <w:p w:rsidR="00FF5D1E" w:rsidRPr="00277CD5" w:rsidRDefault="00FF5D1E" w:rsidP="00543E09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 w:rsidRPr="00277CD5"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Angriff:</w:t>
                    </w:r>
                  </w:p>
                  <w:p w:rsidR="00FF5D1E" w:rsidRPr="00277CD5" w:rsidRDefault="00FF5D1E" w:rsidP="00543E09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  <v:rect id="_x0000_s1282" style="position:absolute;left:1395;top:3675;width:9615;height:799">
              <v:textbox>
                <w:txbxContent>
                  <w:p w:rsidR="00FF5D1E" w:rsidRPr="00277CD5" w:rsidRDefault="00FF5D1E" w:rsidP="00543E09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277CD5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</w:p>
                  <w:p w:rsidR="00FF5D1E" w:rsidRPr="00277CD5" w:rsidRDefault="00FF5D1E" w:rsidP="00543E09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543E09" w:rsidRPr="00A607FF" w:rsidRDefault="00543E09" w:rsidP="00543E09">
      <w:pPr>
        <w:rPr>
          <w:lang w:val="de-DE"/>
        </w:rPr>
      </w:pPr>
    </w:p>
    <w:p w:rsidR="001F0DC5" w:rsidRPr="00A607FF" w:rsidRDefault="001F0DC5" w:rsidP="001F0DC5">
      <w:pPr>
        <w:pStyle w:val="berschrift2"/>
        <w:rPr>
          <w:lang w:val="de-DE"/>
        </w:rPr>
      </w:pPr>
      <w:r w:rsidRPr="00A607FF">
        <w:rPr>
          <w:lang w:val="de-DE"/>
        </w:rPr>
        <w:lastRenderedPageBreak/>
        <w:t>Atemitechnik 2</w:t>
      </w:r>
    </w:p>
    <w:p w:rsidR="007C1057" w:rsidRPr="00A607FF" w:rsidRDefault="00741856" w:rsidP="007C1057">
      <w:pPr>
        <w:rPr>
          <w:lang w:val="de-DE"/>
        </w:rPr>
      </w:pPr>
      <w:r w:rsidRPr="00A607FF">
        <w:rPr>
          <w:noProof/>
          <w:lang w:val="de-DE" w:eastAsia="zh-TW" w:bidi="he-IL"/>
        </w:rPr>
        <w:pict>
          <v:group id="_x0000_s1400" style="position:absolute;left:0;text-align:left;margin-left:0;margin-top:4.75pt;width:480.75pt;height:83.65pt;z-index:251825152" coordorigin="1395,2801" coordsize="9615,1673">
            <v:rect id="_x0000_s1401" style="position:absolute;left:1395;top:2801;width:9615;height:799">
              <v:textbox>
                <w:txbxContent>
                  <w:p w:rsidR="00FF5D1E" w:rsidRPr="00277CD5" w:rsidRDefault="00FF5D1E" w:rsidP="007C1057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 w:rsidRPr="00277CD5"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Angriff:</w:t>
                    </w:r>
                  </w:p>
                  <w:p w:rsidR="00FF5D1E" w:rsidRPr="00277CD5" w:rsidRDefault="00FF5D1E" w:rsidP="007C1057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  <v:rect id="_x0000_s1402" style="position:absolute;left:1395;top:3675;width:9615;height:799">
              <v:textbox>
                <w:txbxContent>
                  <w:p w:rsidR="00FF5D1E" w:rsidRPr="00277CD5" w:rsidRDefault="00FF5D1E" w:rsidP="007C1057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277CD5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</w:p>
                  <w:p w:rsidR="00FF5D1E" w:rsidRPr="00277CD5" w:rsidRDefault="00FF5D1E" w:rsidP="007C1057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7C1057" w:rsidRPr="00A607FF" w:rsidRDefault="007C1057" w:rsidP="007C1057">
      <w:pPr>
        <w:rPr>
          <w:lang w:val="de-DE"/>
        </w:rPr>
      </w:pPr>
    </w:p>
    <w:p w:rsidR="007C1057" w:rsidRPr="00A607FF" w:rsidRDefault="007C1057" w:rsidP="007C1057">
      <w:pPr>
        <w:rPr>
          <w:lang w:val="de-DE"/>
        </w:rPr>
      </w:pPr>
    </w:p>
    <w:p w:rsidR="007C1057" w:rsidRPr="00A607FF" w:rsidRDefault="007C1057" w:rsidP="007C1057">
      <w:pPr>
        <w:rPr>
          <w:lang w:val="de-DE"/>
        </w:rPr>
      </w:pPr>
    </w:p>
    <w:p w:rsidR="007C1057" w:rsidRPr="00A607FF" w:rsidRDefault="007C1057" w:rsidP="007C1057">
      <w:pPr>
        <w:rPr>
          <w:lang w:val="de-DE"/>
        </w:rPr>
      </w:pPr>
    </w:p>
    <w:p w:rsidR="007C1057" w:rsidRPr="00A607FF" w:rsidRDefault="007C1057" w:rsidP="007C1057">
      <w:pPr>
        <w:rPr>
          <w:lang w:val="de-DE"/>
        </w:rPr>
      </w:pPr>
    </w:p>
    <w:p w:rsidR="007C1057" w:rsidRPr="00A607FF" w:rsidRDefault="007C1057" w:rsidP="007C1057">
      <w:pPr>
        <w:rPr>
          <w:lang w:val="de-DE"/>
        </w:rPr>
      </w:pPr>
    </w:p>
    <w:p w:rsidR="001F0DC5" w:rsidRPr="00A607FF" w:rsidRDefault="001F0DC5" w:rsidP="001F0DC5">
      <w:pPr>
        <w:pStyle w:val="berschrift2"/>
        <w:rPr>
          <w:lang w:val="de-DE"/>
        </w:rPr>
      </w:pPr>
      <w:r w:rsidRPr="00A607FF">
        <w:rPr>
          <w:lang w:val="de-DE"/>
        </w:rPr>
        <w:t>Atemitechnik 3</w:t>
      </w:r>
    </w:p>
    <w:p w:rsidR="001F0DC5" w:rsidRPr="00A607FF" w:rsidRDefault="001F0DC5" w:rsidP="001F0DC5">
      <w:pPr>
        <w:rPr>
          <w:lang w:val="de-DE"/>
        </w:rPr>
      </w:pPr>
      <w:r w:rsidRPr="00A607FF">
        <w:rPr>
          <w:noProof/>
          <w:lang w:val="de-DE" w:eastAsia="zh-TW" w:bidi="he-IL"/>
        </w:rPr>
        <w:pict>
          <v:group id="_x0000_s1470" style="position:absolute;left:0;text-align:left;margin-left:0;margin-top:4.75pt;width:480.75pt;height:83.65pt;z-index:251864064" coordorigin="1395,2801" coordsize="9615,1673">
            <v:rect id="_x0000_s1471" style="position:absolute;left:1395;top:2801;width:9615;height:799">
              <v:textbox>
                <w:txbxContent>
                  <w:p w:rsidR="00FF5D1E" w:rsidRPr="00277CD5" w:rsidRDefault="00FF5D1E" w:rsidP="001F0DC5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 w:rsidRPr="00277CD5"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Angriff:</w:t>
                    </w:r>
                  </w:p>
                  <w:p w:rsidR="00FF5D1E" w:rsidRPr="00277CD5" w:rsidRDefault="00FF5D1E" w:rsidP="001F0DC5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  <v:rect id="_x0000_s1472" style="position:absolute;left:1395;top:3675;width:9615;height:799">
              <v:textbox>
                <w:txbxContent>
                  <w:p w:rsidR="00FF5D1E" w:rsidRPr="00277CD5" w:rsidRDefault="00FF5D1E" w:rsidP="001F0DC5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277CD5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</w:p>
                  <w:p w:rsidR="00FF5D1E" w:rsidRPr="00277CD5" w:rsidRDefault="00FF5D1E" w:rsidP="001F0DC5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1F0DC5" w:rsidRPr="00A607FF" w:rsidRDefault="001F0DC5" w:rsidP="001F0DC5">
      <w:pPr>
        <w:rPr>
          <w:lang w:val="de-DE"/>
        </w:rPr>
      </w:pPr>
    </w:p>
    <w:p w:rsidR="001F0DC5" w:rsidRPr="00A607FF" w:rsidRDefault="001F0DC5" w:rsidP="001F0DC5">
      <w:pPr>
        <w:rPr>
          <w:lang w:val="de-DE"/>
        </w:rPr>
      </w:pPr>
    </w:p>
    <w:p w:rsidR="001F0DC5" w:rsidRPr="00A607FF" w:rsidRDefault="001F0DC5" w:rsidP="001F0DC5">
      <w:pPr>
        <w:rPr>
          <w:lang w:val="de-DE"/>
        </w:rPr>
      </w:pPr>
    </w:p>
    <w:p w:rsidR="001F0DC5" w:rsidRPr="00A607FF" w:rsidRDefault="001F0DC5" w:rsidP="001F0DC5">
      <w:pPr>
        <w:rPr>
          <w:lang w:val="de-DE"/>
        </w:rPr>
      </w:pPr>
    </w:p>
    <w:p w:rsidR="001F0DC5" w:rsidRPr="00A607FF" w:rsidRDefault="001F0DC5" w:rsidP="001F0DC5">
      <w:pPr>
        <w:rPr>
          <w:lang w:val="de-DE"/>
        </w:rPr>
      </w:pPr>
    </w:p>
    <w:p w:rsidR="001F0DC5" w:rsidRPr="00A607FF" w:rsidRDefault="001F0DC5" w:rsidP="001F0DC5">
      <w:pPr>
        <w:rPr>
          <w:lang w:val="de-DE"/>
        </w:rPr>
      </w:pPr>
    </w:p>
    <w:p w:rsidR="001F0DC5" w:rsidRPr="00A607FF" w:rsidRDefault="001F0DC5" w:rsidP="001F0DC5">
      <w:pPr>
        <w:pStyle w:val="berschrift2"/>
        <w:rPr>
          <w:lang w:val="de-DE"/>
        </w:rPr>
      </w:pPr>
      <w:r w:rsidRPr="00A607FF">
        <w:rPr>
          <w:lang w:val="de-DE"/>
        </w:rPr>
        <w:t>Atemitechnik 4</w:t>
      </w:r>
    </w:p>
    <w:p w:rsidR="001F0DC5" w:rsidRPr="00A607FF" w:rsidRDefault="001F0DC5" w:rsidP="001F0DC5">
      <w:pPr>
        <w:rPr>
          <w:lang w:val="de-DE"/>
        </w:rPr>
      </w:pPr>
      <w:r w:rsidRPr="00A607FF">
        <w:rPr>
          <w:noProof/>
          <w:lang w:val="de-DE" w:eastAsia="zh-TW" w:bidi="he-IL"/>
        </w:rPr>
        <w:pict>
          <v:group id="_x0000_s1473" style="position:absolute;left:0;text-align:left;margin-left:0;margin-top:4.75pt;width:480.75pt;height:83.65pt;z-index:251865088" coordorigin="1395,2801" coordsize="9615,1673">
            <v:rect id="_x0000_s1474" style="position:absolute;left:1395;top:2801;width:9615;height:799">
              <v:textbox>
                <w:txbxContent>
                  <w:p w:rsidR="00FF5D1E" w:rsidRPr="00277CD5" w:rsidRDefault="00FF5D1E" w:rsidP="001F0DC5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 w:rsidRPr="00277CD5"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Angriff:</w:t>
                    </w:r>
                  </w:p>
                  <w:p w:rsidR="00FF5D1E" w:rsidRPr="00277CD5" w:rsidRDefault="00FF5D1E" w:rsidP="001F0DC5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  <v:rect id="_x0000_s1475" style="position:absolute;left:1395;top:3675;width:9615;height:799">
              <v:textbox>
                <w:txbxContent>
                  <w:p w:rsidR="00FF5D1E" w:rsidRPr="00277CD5" w:rsidRDefault="00FF5D1E" w:rsidP="001F0DC5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277CD5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</w:p>
                  <w:p w:rsidR="00FF5D1E" w:rsidRPr="00277CD5" w:rsidRDefault="00FF5D1E" w:rsidP="001F0DC5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1F0DC5" w:rsidRPr="00A607FF" w:rsidRDefault="001F0DC5" w:rsidP="001F0DC5">
      <w:pPr>
        <w:rPr>
          <w:lang w:val="de-DE"/>
        </w:rPr>
      </w:pPr>
    </w:p>
    <w:p w:rsidR="001F0DC5" w:rsidRPr="00A607FF" w:rsidRDefault="001F0DC5" w:rsidP="001F0DC5">
      <w:pPr>
        <w:rPr>
          <w:lang w:val="de-DE"/>
        </w:rPr>
      </w:pPr>
    </w:p>
    <w:p w:rsidR="001F0DC5" w:rsidRPr="00A607FF" w:rsidRDefault="001F0DC5" w:rsidP="001F0DC5">
      <w:pPr>
        <w:rPr>
          <w:lang w:val="de-DE"/>
        </w:rPr>
      </w:pPr>
    </w:p>
    <w:p w:rsidR="001F0DC5" w:rsidRPr="00A607FF" w:rsidRDefault="001F0DC5" w:rsidP="001F0DC5">
      <w:pPr>
        <w:rPr>
          <w:lang w:val="de-DE"/>
        </w:rPr>
      </w:pPr>
    </w:p>
    <w:p w:rsidR="001F0DC5" w:rsidRPr="00A607FF" w:rsidRDefault="001F0DC5" w:rsidP="001F0DC5">
      <w:pPr>
        <w:rPr>
          <w:lang w:val="de-DE"/>
        </w:rPr>
      </w:pPr>
    </w:p>
    <w:p w:rsidR="001F0DC5" w:rsidRPr="00A607FF" w:rsidRDefault="001F0DC5" w:rsidP="001F0DC5">
      <w:pPr>
        <w:rPr>
          <w:lang w:val="de-DE"/>
        </w:rPr>
      </w:pPr>
    </w:p>
    <w:p w:rsidR="001F0DC5" w:rsidRPr="00A607FF" w:rsidRDefault="001F0DC5" w:rsidP="001F0DC5">
      <w:pPr>
        <w:pStyle w:val="berschrift2"/>
        <w:rPr>
          <w:lang w:val="de-DE"/>
        </w:rPr>
      </w:pPr>
      <w:r w:rsidRPr="00A607FF">
        <w:rPr>
          <w:lang w:val="de-DE"/>
        </w:rPr>
        <w:t>Atemitechnik 5</w:t>
      </w:r>
    </w:p>
    <w:p w:rsidR="001F0DC5" w:rsidRPr="00A607FF" w:rsidRDefault="001F0DC5" w:rsidP="001F0DC5">
      <w:pPr>
        <w:rPr>
          <w:lang w:val="de-DE"/>
        </w:rPr>
      </w:pPr>
      <w:r w:rsidRPr="00A607FF">
        <w:rPr>
          <w:noProof/>
          <w:lang w:val="de-DE" w:eastAsia="zh-TW" w:bidi="he-IL"/>
        </w:rPr>
        <w:pict>
          <v:group id="_x0000_s1476" style="position:absolute;left:0;text-align:left;margin-left:0;margin-top:4.75pt;width:480.75pt;height:83.65pt;z-index:251867136" coordorigin="1395,2801" coordsize="9615,1673">
            <v:rect id="_x0000_s1477" style="position:absolute;left:1395;top:2801;width:9615;height:799">
              <v:textbox>
                <w:txbxContent>
                  <w:p w:rsidR="00FF5D1E" w:rsidRPr="00277CD5" w:rsidRDefault="00FF5D1E" w:rsidP="001F0DC5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 w:rsidRPr="00277CD5"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Angriff:</w:t>
                    </w:r>
                  </w:p>
                  <w:p w:rsidR="00FF5D1E" w:rsidRPr="00277CD5" w:rsidRDefault="00FF5D1E" w:rsidP="001F0DC5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  <v:rect id="_x0000_s1478" style="position:absolute;left:1395;top:3675;width:9615;height:799">
              <v:textbox>
                <w:txbxContent>
                  <w:p w:rsidR="00FF5D1E" w:rsidRPr="00277CD5" w:rsidRDefault="00FF5D1E" w:rsidP="001F0DC5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277CD5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</w:p>
                  <w:p w:rsidR="00FF5D1E" w:rsidRPr="00277CD5" w:rsidRDefault="00FF5D1E" w:rsidP="001F0DC5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1F0DC5" w:rsidRPr="00A607FF" w:rsidRDefault="001F0DC5" w:rsidP="001F0DC5">
      <w:pPr>
        <w:rPr>
          <w:lang w:val="de-DE"/>
        </w:rPr>
      </w:pPr>
    </w:p>
    <w:p w:rsidR="001F0DC5" w:rsidRPr="00A607FF" w:rsidRDefault="001F0DC5" w:rsidP="001F0DC5">
      <w:pPr>
        <w:rPr>
          <w:lang w:val="de-DE"/>
        </w:rPr>
      </w:pPr>
    </w:p>
    <w:p w:rsidR="001F0DC5" w:rsidRPr="00A607FF" w:rsidRDefault="001F0DC5" w:rsidP="001F0DC5">
      <w:pPr>
        <w:rPr>
          <w:lang w:val="de-DE"/>
        </w:rPr>
      </w:pPr>
    </w:p>
    <w:p w:rsidR="001F0DC5" w:rsidRPr="00A607FF" w:rsidRDefault="001F0DC5" w:rsidP="001F0DC5">
      <w:pPr>
        <w:rPr>
          <w:lang w:val="de-DE"/>
        </w:rPr>
      </w:pPr>
    </w:p>
    <w:p w:rsidR="001F0DC5" w:rsidRPr="00A607FF" w:rsidRDefault="001F0DC5" w:rsidP="001F0DC5">
      <w:pPr>
        <w:rPr>
          <w:lang w:val="de-DE"/>
        </w:rPr>
      </w:pPr>
    </w:p>
    <w:p w:rsidR="001F0DC5" w:rsidRPr="00A607FF" w:rsidRDefault="001F0DC5" w:rsidP="001F0DC5">
      <w:pPr>
        <w:rPr>
          <w:lang w:val="de-DE"/>
        </w:rPr>
      </w:pPr>
    </w:p>
    <w:p w:rsidR="001F0DC5" w:rsidRPr="00A607FF" w:rsidRDefault="001F0DC5" w:rsidP="001F0DC5">
      <w:pPr>
        <w:pStyle w:val="berschrift2"/>
        <w:rPr>
          <w:lang w:val="de-DE"/>
        </w:rPr>
      </w:pPr>
      <w:r w:rsidRPr="00A607FF">
        <w:rPr>
          <w:lang w:val="de-DE"/>
        </w:rPr>
        <w:t>Atemitechnik 6</w:t>
      </w:r>
    </w:p>
    <w:p w:rsidR="001F0DC5" w:rsidRPr="00A607FF" w:rsidRDefault="001F0DC5" w:rsidP="001F0DC5">
      <w:pPr>
        <w:rPr>
          <w:lang w:val="de-DE"/>
        </w:rPr>
      </w:pPr>
      <w:r w:rsidRPr="00A607FF">
        <w:rPr>
          <w:noProof/>
          <w:lang w:val="de-DE" w:eastAsia="zh-TW" w:bidi="he-IL"/>
        </w:rPr>
        <w:pict>
          <v:group id="_x0000_s1479" style="position:absolute;left:0;text-align:left;margin-left:0;margin-top:4.75pt;width:480.75pt;height:83.65pt;z-index:251868160" coordorigin="1395,2801" coordsize="9615,1673">
            <v:rect id="_x0000_s1480" style="position:absolute;left:1395;top:2801;width:9615;height:799">
              <v:textbox>
                <w:txbxContent>
                  <w:p w:rsidR="00FF5D1E" w:rsidRPr="00277CD5" w:rsidRDefault="00FF5D1E" w:rsidP="001F0DC5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 w:rsidRPr="00277CD5"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Angriff:</w:t>
                    </w:r>
                  </w:p>
                  <w:p w:rsidR="00FF5D1E" w:rsidRPr="00277CD5" w:rsidRDefault="00FF5D1E" w:rsidP="001F0DC5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  <v:rect id="_x0000_s1481" style="position:absolute;left:1395;top:3675;width:9615;height:799">
              <v:textbox>
                <w:txbxContent>
                  <w:p w:rsidR="00FF5D1E" w:rsidRPr="00277CD5" w:rsidRDefault="00FF5D1E" w:rsidP="001F0DC5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277CD5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</w:p>
                  <w:p w:rsidR="00FF5D1E" w:rsidRPr="00277CD5" w:rsidRDefault="00FF5D1E" w:rsidP="001F0DC5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1F0DC5" w:rsidRPr="00A607FF" w:rsidRDefault="001F0DC5" w:rsidP="001F0DC5">
      <w:pPr>
        <w:rPr>
          <w:lang w:val="de-DE"/>
        </w:rPr>
      </w:pPr>
    </w:p>
    <w:p w:rsidR="001F0DC5" w:rsidRPr="00A607FF" w:rsidRDefault="001F0DC5" w:rsidP="001F0DC5">
      <w:pPr>
        <w:rPr>
          <w:lang w:val="de-DE"/>
        </w:rPr>
      </w:pPr>
    </w:p>
    <w:p w:rsidR="001F0DC5" w:rsidRPr="00A607FF" w:rsidRDefault="001F0DC5" w:rsidP="001F0DC5">
      <w:pPr>
        <w:rPr>
          <w:lang w:val="de-DE"/>
        </w:rPr>
      </w:pPr>
    </w:p>
    <w:p w:rsidR="001F0DC5" w:rsidRPr="00A607FF" w:rsidRDefault="001F0DC5" w:rsidP="001F0DC5">
      <w:pPr>
        <w:rPr>
          <w:lang w:val="de-DE"/>
        </w:rPr>
      </w:pPr>
    </w:p>
    <w:p w:rsidR="001F0DC5" w:rsidRPr="00A607FF" w:rsidRDefault="001F0DC5" w:rsidP="001F0DC5">
      <w:pPr>
        <w:rPr>
          <w:lang w:val="de-DE"/>
        </w:rPr>
      </w:pPr>
    </w:p>
    <w:p w:rsidR="001F0DC5" w:rsidRPr="00A607FF" w:rsidRDefault="001F0DC5" w:rsidP="001F0DC5">
      <w:pPr>
        <w:rPr>
          <w:lang w:val="de-DE"/>
        </w:rPr>
      </w:pPr>
    </w:p>
    <w:p w:rsidR="001F0DC5" w:rsidRPr="00A607FF" w:rsidRDefault="001F0DC5" w:rsidP="001F0DC5">
      <w:pPr>
        <w:pStyle w:val="berschrift2"/>
        <w:rPr>
          <w:lang w:val="de-DE"/>
        </w:rPr>
      </w:pPr>
      <w:r w:rsidRPr="00A607FF">
        <w:rPr>
          <w:lang w:val="de-DE"/>
        </w:rPr>
        <w:t>Atemitechnik 7</w:t>
      </w:r>
    </w:p>
    <w:p w:rsidR="001F0DC5" w:rsidRPr="00A607FF" w:rsidRDefault="001F0DC5" w:rsidP="001F0DC5">
      <w:pPr>
        <w:rPr>
          <w:lang w:val="de-DE"/>
        </w:rPr>
      </w:pPr>
      <w:r w:rsidRPr="00A607FF">
        <w:rPr>
          <w:noProof/>
          <w:lang w:val="de-DE" w:eastAsia="zh-TW" w:bidi="he-IL"/>
        </w:rPr>
        <w:pict>
          <v:group id="_x0000_s1482" style="position:absolute;left:0;text-align:left;margin-left:0;margin-top:4.75pt;width:480.75pt;height:83.65pt;z-index:251870208" coordorigin="1395,2801" coordsize="9615,1673">
            <v:rect id="_x0000_s1483" style="position:absolute;left:1395;top:2801;width:9615;height:799">
              <v:textbox>
                <w:txbxContent>
                  <w:p w:rsidR="00FF5D1E" w:rsidRPr="00277CD5" w:rsidRDefault="00FF5D1E" w:rsidP="001F0DC5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 w:rsidRPr="00277CD5"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Angriff:</w:t>
                    </w:r>
                  </w:p>
                  <w:p w:rsidR="00FF5D1E" w:rsidRPr="00277CD5" w:rsidRDefault="00FF5D1E" w:rsidP="001F0DC5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  <v:rect id="_x0000_s1484" style="position:absolute;left:1395;top:3675;width:9615;height:799">
              <v:textbox>
                <w:txbxContent>
                  <w:p w:rsidR="00FF5D1E" w:rsidRPr="00277CD5" w:rsidRDefault="00FF5D1E" w:rsidP="001F0DC5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277CD5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</w:p>
                  <w:p w:rsidR="00FF5D1E" w:rsidRPr="00277CD5" w:rsidRDefault="00FF5D1E" w:rsidP="001F0DC5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1F0DC5" w:rsidRPr="00A607FF" w:rsidRDefault="001F0DC5" w:rsidP="001F0DC5">
      <w:pPr>
        <w:rPr>
          <w:lang w:val="de-DE"/>
        </w:rPr>
      </w:pPr>
    </w:p>
    <w:p w:rsidR="001F0DC5" w:rsidRPr="00A607FF" w:rsidRDefault="001F0DC5" w:rsidP="001F0DC5">
      <w:pPr>
        <w:rPr>
          <w:lang w:val="de-DE"/>
        </w:rPr>
      </w:pPr>
    </w:p>
    <w:p w:rsidR="001F0DC5" w:rsidRPr="00A607FF" w:rsidRDefault="001F0DC5" w:rsidP="001F0DC5">
      <w:pPr>
        <w:rPr>
          <w:lang w:val="de-DE"/>
        </w:rPr>
      </w:pPr>
    </w:p>
    <w:p w:rsidR="001F0DC5" w:rsidRPr="00A607FF" w:rsidRDefault="001F0DC5" w:rsidP="001F0DC5">
      <w:pPr>
        <w:pStyle w:val="berschrift2"/>
        <w:rPr>
          <w:lang w:val="de-DE"/>
        </w:rPr>
      </w:pPr>
      <w:r w:rsidRPr="00A607FF">
        <w:rPr>
          <w:lang w:val="de-DE"/>
        </w:rPr>
        <w:lastRenderedPageBreak/>
        <w:t>Atemitechnik 8</w:t>
      </w:r>
    </w:p>
    <w:p w:rsidR="001F0DC5" w:rsidRPr="00A607FF" w:rsidRDefault="001F0DC5" w:rsidP="001F0DC5">
      <w:pPr>
        <w:rPr>
          <w:lang w:val="de-DE"/>
        </w:rPr>
      </w:pPr>
      <w:r w:rsidRPr="00A607FF">
        <w:rPr>
          <w:noProof/>
          <w:lang w:val="de-DE" w:eastAsia="zh-TW" w:bidi="he-IL"/>
        </w:rPr>
        <w:pict>
          <v:group id="_x0000_s1485" style="position:absolute;left:0;text-align:left;margin-left:0;margin-top:4.75pt;width:480.75pt;height:83.65pt;z-index:251871232" coordorigin="1395,2801" coordsize="9615,1673">
            <v:rect id="_x0000_s1486" style="position:absolute;left:1395;top:2801;width:9615;height:799">
              <v:textbox>
                <w:txbxContent>
                  <w:p w:rsidR="00FF5D1E" w:rsidRPr="00277CD5" w:rsidRDefault="00FF5D1E" w:rsidP="001F0DC5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 w:rsidRPr="00277CD5"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Angriff:</w:t>
                    </w:r>
                  </w:p>
                  <w:p w:rsidR="00FF5D1E" w:rsidRPr="00277CD5" w:rsidRDefault="00FF5D1E" w:rsidP="001F0DC5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  <v:rect id="_x0000_s1487" style="position:absolute;left:1395;top:3675;width:9615;height:799">
              <v:textbox>
                <w:txbxContent>
                  <w:p w:rsidR="00FF5D1E" w:rsidRPr="00277CD5" w:rsidRDefault="00FF5D1E" w:rsidP="001F0DC5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277CD5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</w:p>
                  <w:p w:rsidR="00FF5D1E" w:rsidRPr="00277CD5" w:rsidRDefault="00FF5D1E" w:rsidP="001F0DC5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1F0DC5" w:rsidRPr="00A607FF" w:rsidRDefault="001F0DC5" w:rsidP="001F0DC5">
      <w:pPr>
        <w:rPr>
          <w:lang w:val="de-DE"/>
        </w:rPr>
      </w:pPr>
    </w:p>
    <w:p w:rsidR="001F0DC5" w:rsidRPr="00A607FF" w:rsidRDefault="001F0DC5" w:rsidP="001F0DC5">
      <w:pPr>
        <w:rPr>
          <w:lang w:val="de-DE"/>
        </w:rPr>
      </w:pPr>
    </w:p>
    <w:p w:rsidR="001F0DC5" w:rsidRPr="00A607FF" w:rsidRDefault="001F0DC5" w:rsidP="001F0DC5">
      <w:pPr>
        <w:rPr>
          <w:lang w:val="de-DE"/>
        </w:rPr>
      </w:pPr>
    </w:p>
    <w:p w:rsidR="001F0DC5" w:rsidRPr="00A607FF" w:rsidRDefault="001F0DC5" w:rsidP="001F0DC5">
      <w:pPr>
        <w:rPr>
          <w:lang w:val="de-DE"/>
        </w:rPr>
      </w:pPr>
    </w:p>
    <w:p w:rsidR="001F0DC5" w:rsidRPr="00A607FF" w:rsidRDefault="001F0DC5" w:rsidP="001F0DC5">
      <w:pPr>
        <w:rPr>
          <w:lang w:val="de-DE"/>
        </w:rPr>
      </w:pPr>
    </w:p>
    <w:p w:rsidR="001F0DC5" w:rsidRPr="00A607FF" w:rsidRDefault="001F0DC5" w:rsidP="001F0DC5">
      <w:pPr>
        <w:rPr>
          <w:lang w:val="de-DE"/>
        </w:rPr>
      </w:pPr>
    </w:p>
    <w:p w:rsidR="001F0DC5" w:rsidRPr="00A607FF" w:rsidRDefault="001F0DC5" w:rsidP="001F0DC5">
      <w:pPr>
        <w:pStyle w:val="berschrift2"/>
        <w:rPr>
          <w:lang w:val="de-DE"/>
        </w:rPr>
      </w:pPr>
      <w:r w:rsidRPr="00A607FF">
        <w:rPr>
          <w:lang w:val="de-DE"/>
        </w:rPr>
        <w:t>Atemitechnik 9</w:t>
      </w:r>
    </w:p>
    <w:p w:rsidR="001F0DC5" w:rsidRPr="00A607FF" w:rsidRDefault="00D620A5" w:rsidP="001F0DC5">
      <w:pPr>
        <w:rPr>
          <w:lang w:val="de-DE"/>
        </w:rPr>
      </w:pPr>
      <w:r w:rsidRPr="00A607FF">
        <w:rPr>
          <w:noProof/>
          <w:lang w:val="de-DE" w:eastAsia="zh-TW" w:bidi="he-IL"/>
        </w:rPr>
        <w:pict>
          <v:group id="_x0000_s1488" style="position:absolute;left:0;text-align:left;margin-left:0;margin-top:4.75pt;width:480.75pt;height:83.65pt;z-index:251873280" coordorigin="1395,2801" coordsize="9615,1673">
            <v:rect id="_x0000_s1489" style="position:absolute;left:1395;top:2801;width:9615;height:799">
              <v:textbox>
                <w:txbxContent>
                  <w:p w:rsidR="00FF5D1E" w:rsidRPr="00277CD5" w:rsidRDefault="00FF5D1E" w:rsidP="001F0DC5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 w:rsidRPr="00277CD5"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Angriff:</w:t>
                    </w:r>
                  </w:p>
                  <w:p w:rsidR="00FF5D1E" w:rsidRPr="00277CD5" w:rsidRDefault="00FF5D1E" w:rsidP="001F0DC5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  <v:rect id="_x0000_s1490" style="position:absolute;left:1395;top:3675;width:9615;height:799">
              <v:textbox>
                <w:txbxContent>
                  <w:p w:rsidR="00FF5D1E" w:rsidRPr="00277CD5" w:rsidRDefault="00FF5D1E" w:rsidP="001F0DC5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277CD5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</w:p>
                  <w:p w:rsidR="00FF5D1E" w:rsidRPr="00277CD5" w:rsidRDefault="00FF5D1E" w:rsidP="001F0DC5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1F0DC5" w:rsidRPr="00A607FF" w:rsidRDefault="001F0DC5" w:rsidP="001F0DC5">
      <w:pPr>
        <w:rPr>
          <w:lang w:val="de-DE"/>
        </w:rPr>
      </w:pPr>
    </w:p>
    <w:p w:rsidR="001F0DC5" w:rsidRPr="00A607FF" w:rsidRDefault="001F0DC5" w:rsidP="001F0DC5">
      <w:pPr>
        <w:rPr>
          <w:lang w:val="de-DE"/>
        </w:rPr>
      </w:pPr>
    </w:p>
    <w:p w:rsidR="001F0DC5" w:rsidRPr="00A607FF" w:rsidRDefault="001F0DC5" w:rsidP="001F0DC5">
      <w:pPr>
        <w:rPr>
          <w:lang w:val="de-DE"/>
        </w:rPr>
      </w:pPr>
    </w:p>
    <w:p w:rsidR="00D620A5" w:rsidRPr="00A607FF" w:rsidRDefault="00D620A5" w:rsidP="001F0DC5">
      <w:pPr>
        <w:rPr>
          <w:lang w:val="de-DE"/>
        </w:rPr>
      </w:pPr>
    </w:p>
    <w:p w:rsidR="00D620A5" w:rsidRPr="00A607FF" w:rsidRDefault="00D620A5" w:rsidP="001F0DC5">
      <w:pPr>
        <w:rPr>
          <w:lang w:val="de-DE"/>
        </w:rPr>
      </w:pPr>
    </w:p>
    <w:p w:rsidR="00D620A5" w:rsidRPr="00A607FF" w:rsidRDefault="00D620A5" w:rsidP="001F0DC5">
      <w:pPr>
        <w:rPr>
          <w:lang w:val="de-DE"/>
        </w:rPr>
      </w:pPr>
    </w:p>
    <w:p w:rsidR="001F0DC5" w:rsidRPr="00A607FF" w:rsidRDefault="001F0DC5" w:rsidP="001F0DC5">
      <w:pPr>
        <w:pStyle w:val="berschrift2"/>
        <w:rPr>
          <w:lang w:val="de-DE"/>
        </w:rPr>
      </w:pPr>
      <w:r w:rsidRPr="00A607FF">
        <w:rPr>
          <w:lang w:val="de-DE"/>
        </w:rPr>
        <w:t>Atemitechnik 10</w:t>
      </w:r>
    </w:p>
    <w:p w:rsidR="001F0DC5" w:rsidRPr="00A607FF" w:rsidRDefault="00D620A5" w:rsidP="001F0DC5">
      <w:pPr>
        <w:rPr>
          <w:lang w:val="de-DE"/>
        </w:rPr>
      </w:pPr>
      <w:r w:rsidRPr="00A607FF">
        <w:rPr>
          <w:noProof/>
          <w:lang w:val="de-DE" w:eastAsia="zh-TW" w:bidi="he-IL"/>
        </w:rPr>
        <w:pict>
          <v:group id="_x0000_s1491" style="position:absolute;left:0;text-align:left;margin-left:0;margin-top:7.9pt;width:480.75pt;height:83.65pt;z-index:251874304" coordorigin="1395,2801" coordsize="9615,1673">
            <v:rect id="_x0000_s1492" style="position:absolute;left:1395;top:2801;width:9615;height:799">
              <v:textbox>
                <w:txbxContent>
                  <w:p w:rsidR="00FF5D1E" w:rsidRPr="00277CD5" w:rsidRDefault="00FF5D1E" w:rsidP="001F0DC5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 w:rsidRPr="00277CD5"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Angriff:</w:t>
                    </w:r>
                  </w:p>
                  <w:p w:rsidR="00FF5D1E" w:rsidRPr="00277CD5" w:rsidRDefault="00FF5D1E" w:rsidP="001F0DC5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  <v:rect id="_x0000_s1493" style="position:absolute;left:1395;top:3675;width:9615;height:799">
              <v:textbox>
                <w:txbxContent>
                  <w:p w:rsidR="00FF5D1E" w:rsidRPr="00277CD5" w:rsidRDefault="00FF5D1E" w:rsidP="001F0DC5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277CD5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</w:p>
                  <w:p w:rsidR="00FF5D1E" w:rsidRPr="00277CD5" w:rsidRDefault="00FF5D1E" w:rsidP="001F0DC5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1F0DC5" w:rsidRPr="00A607FF" w:rsidRDefault="001F0DC5" w:rsidP="001F0DC5">
      <w:pPr>
        <w:rPr>
          <w:lang w:val="de-DE"/>
        </w:rPr>
      </w:pPr>
    </w:p>
    <w:p w:rsidR="001F0DC5" w:rsidRPr="00A607FF" w:rsidRDefault="001F0DC5" w:rsidP="001F0DC5">
      <w:pPr>
        <w:rPr>
          <w:lang w:val="de-DE"/>
        </w:rPr>
      </w:pPr>
    </w:p>
    <w:p w:rsidR="001F0DC5" w:rsidRPr="00A607FF" w:rsidRDefault="001F0DC5" w:rsidP="001F0DC5">
      <w:pPr>
        <w:rPr>
          <w:lang w:val="de-DE"/>
        </w:rPr>
      </w:pPr>
    </w:p>
    <w:p w:rsidR="001F0DC5" w:rsidRPr="00A607FF" w:rsidRDefault="001F0DC5" w:rsidP="001F0DC5">
      <w:pPr>
        <w:rPr>
          <w:lang w:val="de-DE"/>
        </w:rPr>
      </w:pPr>
    </w:p>
    <w:p w:rsidR="001F0DC5" w:rsidRPr="00A607FF" w:rsidRDefault="001F0DC5" w:rsidP="001F0DC5">
      <w:pPr>
        <w:rPr>
          <w:lang w:val="de-DE"/>
        </w:rPr>
      </w:pPr>
    </w:p>
    <w:p w:rsidR="001F0DC5" w:rsidRPr="00A607FF" w:rsidRDefault="001F0DC5" w:rsidP="001F0DC5">
      <w:pPr>
        <w:rPr>
          <w:lang w:val="de-DE"/>
        </w:rPr>
      </w:pPr>
    </w:p>
    <w:p w:rsidR="00D620A5" w:rsidRPr="00A607FF" w:rsidRDefault="00D620A5" w:rsidP="001F0DC5">
      <w:pPr>
        <w:rPr>
          <w:lang w:val="de-DE"/>
        </w:rPr>
      </w:pPr>
    </w:p>
    <w:p w:rsidR="00E156FB" w:rsidRPr="00A607FF" w:rsidRDefault="00D620A5" w:rsidP="0002575A">
      <w:pPr>
        <w:pStyle w:val="berschrift1"/>
        <w:rPr>
          <w:lang w:val="de-DE"/>
        </w:rPr>
      </w:pPr>
      <w:r w:rsidRPr="00A607FF">
        <w:rPr>
          <w:lang w:val="de-DE"/>
        </w:rPr>
        <w:t>W</w:t>
      </w:r>
      <w:r w:rsidR="0002575A" w:rsidRPr="00A607FF">
        <w:rPr>
          <w:lang w:val="de-DE"/>
        </w:rPr>
        <w:t>ürge</w:t>
      </w:r>
      <w:r w:rsidR="00000F2A" w:rsidRPr="00A607FF">
        <w:rPr>
          <w:lang w:val="de-DE"/>
        </w:rPr>
        <w:t>- und Nervendruck</w:t>
      </w:r>
      <w:r w:rsidR="0002575A" w:rsidRPr="00A607FF">
        <w:rPr>
          <w:lang w:val="de-DE"/>
        </w:rPr>
        <w:t>techniken</w:t>
      </w:r>
      <w:r w:rsidR="007C1057" w:rsidRPr="00A607FF">
        <w:rPr>
          <w:lang w:val="de-DE"/>
        </w:rPr>
        <w:t xml:space="preserve"> in Kombination </w:t>
      </w:r>
    </w:p>
    <w:p w:rsidR="00DA1874" w:rsidRPr="00A607FF" w:rsidRDefault="001F0DC5" w:rsidP="001F0DC5">
      <w:pPr>
        <w:pStyle w:val="berschrift2"/>
        <w:rPr>
          <w:lang w:val="de-DE"/>
        </w:rPr>
      </w:pPr>
      <w:r w:rsidRPr="00A607FF">
        <w:rPr>
          <w:lang w:val="de-DE"/>
        </w:rPr>
        <w:t>Sechs Nervendrucktechniken auf sechs verschiedene Vitalpunkte</w:t>
      </w:r>
      <w:r w:rsidR="00C07B73" w:rsidRPr="00A607FF">
        <w:rPr>
          <w:lang w:val="de-DE"/>
        </w:rPr>
        <w:t xml:space="preserve"> (Kyushojutsu)</w:t>
      </w:r>
    </w:p>
    <w:p w:rsidR="000975EF" w:rsidRPr="00A607FF" w:rsidRDefault="007C1057" w:rsidP="007C1057">
      <w:pPr>
        <w:pStyle w:val="berschrift3"/>
        <w:rPr>
          <w:lang w:val="de-DE"/>
        </w:rPr>
      </w:pPr>
      <w:r w:rsidRPr="00A607FF">
        <w:rPr>
          <w:lang w:val="de-DE"/>
        </w:rPr>
        <w:t>T</w:t>
      </w:r>
      <w:r w:rsidR="000975EF" w:rsidRPr="00A607FF">
        <w:rPr>
          <w:lang w:val="de-DE"/>
        </w:rPr>
        <w:t>echnik 1</w:t>
      </w:r>
    </w:p>
    <w:p w:rsidR="00DA1874" w:rsidRPr="00A607FF" w:rsidRDefault="00741856" w:rsidP="00DA1874">
      <w:pPr>
        <w:rPr>
          <w:lang w:val="de-DE"/>
        </w:rPr>
      </w:pPr>
      <w:r w:rsidRPr="00A607FF">
        <w:rPr>
          <w:noProof/>
          <w:lang w:val="de-DE" w:eastAsia="zh-TW" w:bidi="he-IL"/>
        </w:rPr>
        <w:pict>
          <v:group id="_x0000_s1052" style="position:absolute;left:0;text-align:left;margin-left:0;margin-top:6.75pt;width:480.75pt;height:83.65pt;z-index:251672576" coordorigin="1395,2801" coordsize="9615,1673">
            <v:rect id="_x0000_s1053" style="position:absolute;left:1395;top:2801;width:9615;height:799">
              <v:textbox>
                <w:txbxContent>
                  <w:p w:rsidR="00FF5D1E" w:rsidRPr="00277CD5" w:rsidRDefault="00FF5D1E" w:rsidP="00277CD5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 w:rsidRPr="00277CD5"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Angriff:</w:t>
                    </w:r>
                  </w:p>
                  <w:p w:rsidR="00FF5D1E" w:rsidRPr="00277CD5" w:rsidRDefault="00FF5D1E" w:rsidP="00277CD5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  <v:rect id="_x0000_s1054" style="position:absolute;left:1395;top:3675;width:9615;height:799">
              <v:textbox>
                <w:txbxContent>
                  <w:p w:rsidR="00FF5D1E" w:rsidRPr="00277CD5" w:rsidRDefault="00FF5D1E" w:rsidP="00277CD5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277CD5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</w:p>
                  <w:p w:rsidR="00FF5D1E" w:rsidRPr="00277CD5" w:rsidRDefault="00FF5D1E" w:rsidP="00277CD5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DA1874" w:rsidRPr="00A607FF" w:rsidRDefault="00DA1874" w:rsidP="00DA1874">
      <w:pPr>
        <w:rPr>
          <w:lang w:val="de-DE"/>
        </w:rPr>
      </w:pPr>
    </w:p>
    <w:p w:rsidR="00DA1874" w:rsidRPr="00A607FF" w:rsidRDefault="00DA1874" w:rsidP="00DA1874">
      <w:pPr>
        <w:rPr>
          <w:lang w:val="de-DE"/>
        </w:rPr>
      </w:pPr>
    </w:p>
    <w:p w:rsidR="00DA1874" w:rsidRPr="00A607FF" w:rsidRDefault="00DA1874" w:rsidP="00DA1874">
      <w:pPr>
        <w:rPr>
          <w:lang w:val="de-DE"/>
        </w:rPr>
      </w:pPr>
    </w:p>
    <w:p w:rsidR="00DA1874" w:rsidRPr="00A607FF" w:rsidRDefault="00DA1874" w:rsidP="00DA1874">
      <w:pPr>
        <w:rPr>
          <w:lang w:val="de-DE"/>
        </w:rPr>
      </w:pPr>
    </w:p>
    <w:p w:rsidR="00DA1874" w:rsidRPr="00A607FF" w:rsidRDefault="00DA1874" w:rsidP="00DA1874">
      <w:pPr>
        <w:rPr>
          <w:lang w:val="de-DE"/>
        </w:rPr>
      </w:pPr>
    </w:p>
    <w:p w:rsidR="000975EF" w:rsidRPr="00A607FF" w:rsidRDefault="000975EF" w:rsidP="00DA1874">
      <w:pPr>
        <w:rPr>
          <w:lang w:val="de-DE"/>
        </w:rPr>
      </w:pPr>
    </w:p>
    <w:p w:rsidR="000975EF" w:rsidRPr="00A607FF" w:rsidRDefault="007C1057" w:rsidP="009B24FA">
      <w:pPr>
        <w:pStyle w:val="berschrift3"/>
        <w:rPr>
          <w:lang w:val="de-DE"/>
        </w:rPr>
      </w:pPr>
      <w:r w:rsidRPr="00A607FF">
        <w:rPr>
          <w:lang w:val="de-DE"/>
        </w:rPr>
        <w:t>T</w:t>
      </w:r>
      <w:r w:rsidR="000975EF" w:rsidRPr="00A607FF">
        <w:rPr>
          <w:lang w:val="de-DE"/>
        </w:rPr>
        <w:t>echnik 2</w:t>
      </w:r>
    </w:p>
    <w:p w:rsidR="000975EF" w:rsidRPr="00A607FF" w:rsidRDefault="00741856" w:rsidP="00DA1874">
      <w:pPr>
        <w:rPr>
          <w:lang w:val="de-DE"/>
        </w:rPr>
      </w:pPr>
      <w:r w:rsidRPr="00A607FF">
        <w:rPr>
          <w:noProof/>
          <w:lang w:val="de-DE" w:eastAsia="zh-TW" w:bidi="he-IL"/>
        </w:rPr>
        <w:pict>
          <v:group id="_x0000_s1229" style="position:absolute;left:0;text-align:left;margin-left:0;margin-top:10.15pt;width:480.75pt;height:83.65pt;z-index:251743232" coordorigin="1395,2801" coordsize="9615,1673">
            <v:rect id="_x0000_s1230" style="position:absolute;left:1395;top:2801;width:9615;height:799">
              <v:textbox>
                <w:txbxContent>
                  <w:p w:rsidR="00FF5D1E" w:rsidRPr="00277CD5" w:rsidRDefault="00FF5D1E" w:rsidP="000975EF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 w:rsidRPr="00277CD5"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Angriff:</w:t>
                    </w:r>
                  </w:p>
                  <w:p w:rsidR="00FF5D1E" w:rsidRPr="00277CD5" w:rsidRDefault="00FF5D1E" w:rsidP="000975EF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  <v:rect id="_x0000_s1231" style="position:absolute;left:1395;top:3675;width:9615;height:799">
              <v:textbox>
                <w:txbxContent>
                  <w:p w:rsidR="00FF5D1E" w:rsidRPr="00277CD5" w:rsidRDefault="00FF5D1E" w:rsidP="000975EF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277CD5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</w:p>
                  <w:p w:rsidR="00FF5D1E" w:rsidRPr="00277CD5" w:rsidRDefault="00FF5D1E" w:rsidP="000975EF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0975EF" w:rsidRPr="00A607FF" w:rsidRDefault="000975EF" w:rsidP="00DA1874">
      <w:pPr>
        <w:rPr>
          <w:lang w:val="de-DE"/>
        </w:rPr>
      </w:pPr>
    </w:p>
    <w:p w:rsidR="000975EF" w:rsidRPr="00A607FF" w:rsidRDefault="000975EF" w:rsidP="00DA1874">
      <w:pPr>
        <w:rPr>
          <w:lang w:val="de-DE"/>
        </w:rPr>
      </w:pPr>
    </w:p>
    <w:p w:rsidR="000975EF" w:rsidRPr="00A607FF" w:rsidRDefault="000975EF" w:rsidP="00DA1874">
      <w:pPr>
        <w:rPr>
          <w:lang w:val="de-DE"/>
        </w:rPr>
      </w:pPr>
    </w:p>
    <w:p w:rsidR="000975EF" w:rsidRPr="00A607FF" w:rsidRDefault="000975EF" w:rsidP="00DA1874">
      <w:pPr>
        <w:rPr>
          <w:lang w:val="de-DE"/>
        </w:rPr>
      </w:pPr>
    </w:p>
    <w:p w:rsidR="000975EF" w:rsidRPr="00A607FF" w:rsidRDefault="000975EF" w:rsidP="00DA1874">
      <w:pPr>
        <w:rPr>
          <w:lang w:val="de-DE"/>
        </w:rPr>
      </w:pPr>
    </w:p>
    <w:p w:rsidR="000975EF" w:rsidRPr="00A607FF" w:rsidRDefault="000975EF" w:rsidP="00DA1874">
      <w:pPr>
        <w:rPr>
          <w:lang w:val="de-DE"/>
        </w:rPr>
      </w:pPr>
    </w:p>
    <w:p w:rsidR="00784F6D" w:rsidRPr="00A607FF" w:rsidRDefault="00784F6D" w:rsidP="00DA1874">
      <w:pPr>
        <w:rPr>
          <w:lang w:val="de-DE"/>
        </w:rPr>
      </w:pPr>
    </w:p>
    <w:p w:rsidR="001F0DC5" w:rsidRPr="00A607FF" w:rsidRDefault="001F0DC5" w:rsidP="001F0DC5">
      <w:pPr>
        <w:pStyle w:val="berschrift3"/>
        <w:rPr>
          <w:lang w:val="de-DE"/>
        </w:rPr>
      </w:pPr>
      <w:r w:rsidRPr="00A607FF">
        <w:rPr>
          <w:lang w:val="de-DE"/>
        </w:rPr>
        <w:lastRenderedPageBreak/>
        <w:t>Technik 3</w:t>
      </w:r>
    </w:p>
    <w:p w:rsidR="001F0DC5" w:rsidRPr="00A607FF" w:rsidRDefault="001F0DC5" w:rsidP="001F0DC5">
      <w:pPr>
        <w:rPr>
          <w:lang w:val="de-DE"/>
        </w:rPr>
      </w:pPr>
      <w:r w:rsidRPr="00A607FF">
        <w:rPr>
          <w:noProof/>
          <w:lang w:val="de-DE" w:eastAsia="zh-TW" w:bidi="he-IL"/>
        </w:rPr>
        <w:pict>
          <v:group id="_x0000_s1512" style="position:absolute;left:0;text-align:left;margin-left:0;margin-top:6.75pt;width:480.75pt;height:83.65pt;z-index:251885568" coordorigin="1395,2801" coordsize="9615,1673">
            <v:rect id="_x0000_s1513" style="position:absolute;left:1395;top:2801;width:9615;height:799">
              <v:textbox>
                <w:txbxContent>
                  <w:p w:rsidR="00FF5D1E" w:rsidRPr="00277CD5" w:rsidRDefault="00FF5D1E" w:rsidP="001F0DC5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 w:rsidRPr="00277CD5"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Angriff:</w:t>
                    </w:r>
                  </w:p>
                  <w:p w:rsidR="00FF5D1E" w:rsidRPr="00277CD5" w:rsidRDefault="00FF5D1E" w:rsidP="001F0DC5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  <v:rect id="_x0000_s1514" style="position:absolute;left:1395;top:3675;width:9615;height:799">
              <v:textbox>
                <w:txbxContent>
                  <w:p w:rsidR="00FF5D1E" w:rsidRPr="00277CD5" w:rsidRDefault="00FF5D1E" w:rsidP="001F0DC5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277CD5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</w:p>
                  <w:p w:rsidR="00FF5D1E" w:rsidRPr="00277CD5" w:rsidRDefault="00FF5D1E" w:rsidP="001F0DC5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1F0DC5" w:rsidRPr="00A607FF" w:rsidRDefault="001F0DC5" w:rsidP="001F0DC5">
      <w:pPr>
        <w:rPr>
          <w:lang w:val="de-DE"/>
        </w:rPr>
      </w:pPr>
    </w:p>
    <w:p w:rsidR="001F0DC5" w:rsidRPr="00A607FF" w:rsidRDefault="001F0DC5" w:rsidP="001F0DC5">
      <w:pPr>
        <w:rPr>
          <w:lang w:val="de-DE"/>
        </w:rPr>
      </w:pPr>
    </w:p>
    <w:p w:rsidR="001F0DC5" w:rsidRPr="00A607FF" w:rsidRDefault="001F0DC5" w:rsidP="001F0DC5">
      <w:pPr>
        <w:rPr>
          <w:lang w:val="de-DE"/>
        </w:rPr>
      </w:pPr>
    </w:p>
    <w:p w:rsidR="001F0DC5" w:rsidRPr="00A607FF" w:rsidRDefault="001F0DC5" w:rsidP="001F0DC5">
      <w:pPr>
        <w:rPr>
          <w:lang w:val="de-DE"/>
        </w:rPr>
      </w:pPr>
    </w:p>
    <w:p w:rsidR="001F0DC5" w:rsidRPr="00A607FF" w:rsidRDefault="001F0DC5" w:rsidP="001F0DC5">
      <w:pPr>
        <w:rPr>
          <w:lang w:val="de-DE"/>
        </w:rPr>
      </w:pPr>
    </w:p>
    <w:p w:rsidR="001F0DC5" w:rsidRPr="00A607FF" w:rsidRDefault="001F0DC5" w:rsidP="001F0DC5">
      <w:pPr>
        <w:rPr>
          <w:lang w:val="de-DE"/>
        </w:rPr>
      </w:pPr>
    </w:p>
    <w:p w:rsidR="001F0DC5" w:rsidRPr="00A607FF" w:rsidRDefault="001F0DC5" w:rsidP="001F0DC5">
      <w:pPr>
        <w:pStyle w:val="berschrift3"/>
        <w:rPr>
          <w:lang w:val="de-DE"/>
        </w:rPr>
      </w:pPr>
      <w:r w:rsidRPr="00A607FF">
        <w:rPr>
          <w:lang w:val="de-DE"/>
        </w:rPr>
        <w:t>Technik 4</w:t>
      </w:r>
    </w:p>
    <w:p w:rsidR="001F0DC5" w:rsidRPr="00A607FF" w:rsidRDefault="001F0DC5" w:rsidP="001F0DC5">
      <w:pPr>
        <w:rPr>
          <w:lang w:val="de-DE"/>
        </w:rPr>
      </w:pPr>
      <w:r w:rsidRPr="00A607FF">
        <w:rPr>
          <w:noProof/>
          <w:lang w:val="de-DE" w:eastAsia="zh-TW" w:bidi="he-IL"/>
        </w:rPr>
        <w:pict>
          <v:group id="_x0000_s1515" style="position:absolute;left:0;text-align:left;margin-left:0;margin-top:10.15pt;width:480.75pt;height:83.65pt;z-index:251886592" coordorigin="1395,2801" coordsize="9615,1673">
            <v:rect id="_x0000_s1516" style="position:absolute;left:1395;top:2801;width:9615;height:799">
              <v:textbox>
                <w:txbxContent>
                  <w:p w:rsidR="00FF5D1E" w:rsidRPr="00277CD5" w:rsidRDefault="00FF5D1E" w:rsidP="001F0DC5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 w:rsidRPr="00277CD5"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Angriff:</w:t>
                    </w:r>
                  </w:p>
                  <w:p w:rsidR="00FF5D1E" w:rsidRPr="00277CD5" w:rsidRDefault="00FF5D1E" w:rsidP="001F0DC5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  <v:rect id="_x0000_s1517" style="position:absolute;left:1395;top:3675;width:9615;height:799">
              <v:textbox>
                <w:txbxContent>
                  <w:p w:rsidR="00FF5D1E" w:rsidRPr="00277CD5" w:rsidRDefault="00FF5D1E" w:rsidP="001F0DC5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277CD5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</w:p>
                  <w:p w:rsidR="00FF5D1E" w:rsidRPr="00277CD5" w:rsidRDefault="00FF5D1E" w:rsidP="001F0DC5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1F0DC5" w:rsidRPr="00A607FF" w:rsidRDefault="001F0DC5" w:rsidP="001F0DC5">
      <w:pPr>
        <w:rPr>
          <w:lang w:val="de-DE"/>
        </w:rPr>
      </w:pPr>
    </w:p>
    <w:p w:rsidR="001F0DC5" w:rsidRPr="00A607FF" w:rsidRDefault="001F0DC5" w:rsidP="001F0DC5">
      <w:pPr>
        <w:rPr>
          <w:lang w:val="de-DE"/>
        </w:rPr>
      </w:pPr>
    </w:p>
    <w:p w:rsidR="001F0DC5" w:rsidRPr="00A607FF" w:rsidRDefault="001F0DC5" w:rsidP="001F0DC5">
      <w:pPr>
        <w:rPr>
          <w:lang w:val="de-DE"/>
        </w:rPr>
      </w:pPr>
    </w:p>
    <w:p w:rsidR="001F0DC5" w:rsidRPr="00A607FF" w:rsidRDefault="001F0DC5" w:rsidP="001F0DC5">
      <w:pPr>
        <w:rPr>
          <w:lang w:val="de-DE"/>
        </w:rPr>
      </w:pPr>
    </w:p>
    <w:p w:rsidR="001F0DC5" w:rsidRPr="00A607FF" w:rsidRDefault="001F0DC5" w:rsidP="001F0DC5">
      <w:pPr>
        <w:rPr>
          <w:lang w:val="de-DE"/>
        </w:rPr>
      </w:pPr>
    </w:p>
    <w:p w:rsidR="001F0DC5" w:rsidRPr="00A607FF" w:rsidRDefault="001F0DC5" w:rsidP="001F0DC5">
      <w:pPr>
        <w:rPr>
          <w:lang w:val="de-DE"/>
        </w:rPr>
      </w:pPr>
    </w:p>
    <w:p w:rsidR="00C07B73" w:rsidRPr="00A607FF" w:rsidRDefault="00C07B73" w:rsidP="001F0DC5">
      <w:pPr>
        <w:rPr>
          <w:lang w:val="de-DE"/>
        </w:rPr>
      </w:pPr>
    </w:p>
    <w:p w:rsidR="001F0DC5" w:rsidRPr="00A607FF" w:rsidRDefault="001F0DC5" w:rsidP="001F0DC5">
      <w:pPr>
        <w:pStyle w:val="berschrift3"/>
        <w:rPr>
          <w:lang w:val="de-DE"/>
        </w:rPr>
      </w:pPr>
      <w:r w:rsidRPr="00A607FF">
        <w:rPr>
          <w:lang w:val="de-DE"/>
        </w:rPr>
        <w:t>Technik 5</w:t>
      </w:r>
    </w:p>
    <w:p w:rsidR="001F0DC5" w:rsidRPr="00A607FF" w:rsidRDefault="001F0DC5" w:rsidP="001F0DC5">
      <w:pPr>
        <w:rPr>
          <w:lang w:val="de-DE"/>
        </w:rPr>
      </w:pPr>
      <w:r w:rsidRPr="00A607FF">
        <w:rPr>
          <w:noProof/>
          <w:lang w:val="de-DE" w:eastAsia="zh-TW" w:bidi="he-IL"/>
        </w:rPr>
        <w:pict>
          <v:group id="_x0000_s1518" style="position:absolute;left:0;text-align:left;margin-left:0;margin-top:6.75pt;width:480.75pt;height:83.65pt;z-index:251888640" coordorigin="1395,2801" coordsize="9615,1673">
            <v:rect id="_x0000_s1519" style="position:absolute;left:1395;top:2801;width:9615;height:799">
              <v:textbox>
                <w:txbxContent>
                  <w:p w:rsidR="00FF5D1E" w:rsidRPr="00277CD5" w:rsidRDefault="00FF5D1E" w:rsidP="001F0DC5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 w:rsidRPr="00277CD5"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Angriff:</w:t>
                    </w:r>
                  </w:p>
                  <w:p w:rsidR="00FF5D1E" w:rsidRPr="00277CD5" w:rsidRDefault="00FF5D1E" w:rsidP="001F0DC5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  <v:rect id="_x0000_s1520" style="position:absolute;left:1395;top:3675;width:9615;height:799">
              <v:textbox>
                <w:txbxContent>
                  <w:p w:rsidR="00FF5D1E" w:rsidRPr="00277CD5" w:rsidRDefault="00FF5D1E" w:rsidP="001F0DC5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277CD5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</w:p>
                  <w:p w:rsidR="00FF5D1E" w:rsidRPr="00277CD5" w:rsidRDefault="00FF5D1E" w:rsidP="001F0DC5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1F0DC5" w:rsidRPr="00A607FF" w:rsidRDefault="001F0DC5" w:rsidP="001F0DC5">
      <w:pPr>
        <w:rPr>
          <w:lang w:val="de-DE"/>
        </w:rPr>
      </w:pPr>
    </w:p>
    <w:p w:rsidR="001F0DC5" w:rsidRPr="00A607FF" w:rsidRDefault="001F0DC5" w:rsidP="001F0DC5">
      <w:pPr>
        <w:rPr>
          <w:lang w:val="de-DE"/>
        </w:rPr>
      </w:pPr>
    </w:p>
    <w:p w:rsidR="001F0DC5" w:rsidRPr="00A607FF" w:rsidRDefault="001F0DC5" w:rsidP="001F0DC5">
      <w:pPr>
        <w:rPr>
          <w:lang w:val="de-DE"/>
        </w:rPr>
      </w:pPr>
    </w:p>
    <w:p w:rsidR="001F0DC5" w:rsidRPr="00A607FF" w:rsidRDefault="001F0DC5" w:rsidP="001F0DC5">
      <w:pPr>
        <w:rPr>
          <w:lang w:val="de-DE"/>
        </w:rPr>
      </w:pPr>
    </w:p>
    <w:p w:rsidR="001F0DC5" w:rsidRPr="00A607FF" w:rsidRDefault="001F0DC5" w:rsidP="001F0DC5">
      <w:pPr>
        <w:rPr>
          <w:lang w:val="de-DE"/>
        </w:rPr>
      </w:pPr>
    </w:p>
    <w:p w:rsidR="001F0DC5" w:rsidRPr="00A607FF" w:rsidRDefault="001F0DC5" w:rsidP="001F0DC5">
      <w:pPr>
        <w:rPr>
          <w:lang w:val="de-DE"/>
        </w:rPr>
      </w:pPr>
    </w:p>
    <w:p w:rsidR="001F0DC5" w:rsidRPr="00A607FF" w:rsidRDefault="001F0DC5" w:rsidP="001F0DC5">
      <w:pPr>
        <w:pStyle w:val="berschrift3"/>
        <w:rPr>
          <w:lang w:val="de-DE"/>
        </w:rPr>
      </w:pPr>
      <w:r w:rsidRPr="00A607FF">
        <w:rPr>
          <w:lang w:val="de-DE"/>
        </w:rPr>
        <w:t>Technik 6</w:t>
      </w:r>
    </w:p>
    <w:p w:rsidR="001F0DC5" w:rsidRPr="00A607FF" w:rsidRDefault="001F0DC5" w:rsidP="001F0DC5">
      <w:pPr>
        <w:rPr>
          <w:lang w:val="de-DE"/>
        </w:rPr>
      </w:pPr>
      <w:r w:rsidRPr="00A607FF">
        <w:rPr>
          <w:noProof/>
          <w:lang w:val="de-DE" w:eastAsia="zh-TW" w:bidi="he-IL"/>
        </w:rPr>
        <w:pict>
          <v:group id="_x0000_s1521" style="position:absolute;left:0;text-align:left;margin-left:0;margin-top:10.15pt;width:480.75pt;height:83.65pt;z-index:251889664" coordorigin="1395,2801" coordsize="9615,1673">
            <v:rect id="_x0000_s1522" style="position:absolute;left:1395;top:2801;width:9615;height:799">
              <v:textbox>
                <w:txbxContent>
                  <w:p w:rsidR="00FF5D1E" w:rsidRPr="00277CD5" w:rsidRDefault="00FF5D1E" w:rsidP="001F0DC5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 w:rsidRPr="00277CD5"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Angriff:</w:t>
                    </w:r>
                  </w:p>
                  <w:p w:rsidR="00FF5D1E" w:rsidRPr="00277CD5" w:rsidRDefault="00FF5D1E" w:rsidP="001F0DC5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  <v:rect id="_x0000_s1523" style="position:absolute;left:1395;top:3675;width:9615;height:799">
              <v:textbox>
                <w:txbxContent>
                  <w:p w:rsidR="00FF5D1E" w:rsidRPr="00277CD5" w:rsidRDefault="00FF5D1E" w:rsidP="001F0DC5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277CD5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</w:p>
                  <w:p w:rsidR="00FF5D1E" w:rsidRPr="00277CD5" w:rsidRDefault="00FF5D1E" w:rsidP="001F0DC5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1F0DC5" w:rsidRPr="00A607FF" w:rsidRDefault="001F0DC5" w:rsidP="001F0DC5">
      <w:pPr>
        <w:rPr>
          <w:lang w:val="de-DE"/>
        </w:rPr>
      </w:pPr>
    </w:p>
    <w:p w:rsidR="001F0DC5" w:rsidRPr="00A607FF" w:rsidRDefault="001F0DC5" w:rsidP="001F0DC5">
      <w:pPr>
        <w:rPr>
          <w:lang w:val="de-DE"/>
        </w:rPr>
      </w:pPr>
    </w:p>
    <w:p w:rsidR="001F0DC5" w:rsidRPr="00A607FF" w:rsidRDefault="001F0DC5" w:rsidP="001F0DC5">
      <w:pPr>
        <w:rPr>
          <w:lang w:val="de-DE"/>
        </w:rPr>
      </w:pPr>
    </w:p>
    <w:p w:rsidR="001F0DC5" w:rsidRPr="00A607FF" w:rsidRDefault="001F0DC5" w:rsidP="001F0DC5">
      <w:pPr>
        <w:rPr>
          <w:lang w:val="de-DE"/>
        </w:rPr>
      </w:pPr>
    </w:p>
    <w:p w:rsidR="001F0DC5" w:rsidRPr="00A607FF" w:rsidRDefault="001F0DC5" w:rsidP="001F0DC5">
      <w:pPr>
        <w:rPr>
          <w:lang w:val="de-DE"/>
        </w:rPr>
      </w:pPr>
    </w:p>
    <w:p w:rsidR="001F0DC5" w:rsidRPr="00A607FF" w:rsidRDefault="001F0DC5" w:rsidP="001F0DC5">
      <w:pPr>
        <w:rPr>
          <w:lang w:val="de-DE"/>
        </w:rPr>
      </w:pPr>
    </w:p>
    <w:p w:rsidR="001F0DC5" w:rsidRPr="00A607FF" w:rsidRDefault="001F0DC5" w:rsidP="00DA1874">
      <w:pPr>
        <w:rPr>
          <w:lang w:val="de-DE"/>
        </w:rPr>
      </w:pPr>
    </w:p>
    <w:p w:rsidR="001F0DC5" w:rsidRPr="00A607FF" w:rsidRDefault="001F0DC5" w:rsidP="001F0DC5">
      <w:pPr>
        <w:pStyle w:val="berschrift2"/>
        <w:rPr>
          <w:lang w:val="de-DE"/>
        </w:rPr>
      </w:pPr>
      <w:r w:rsidRPr="00A607FF">
        <w:rPr>
          <w:lang w:val="de-DE"/>
        </w:rPr>
        <w:t xml:space="preserve">Sechs verschiedene Würgetechniken mit oder ohne Verwendung der Kleidung, von </w:t>
      </w:r>
      <w:r w:rsidR="007626B7" w:rsidRPr="00A607FF">
        <w:rPr>
          <w:lang w:val="de-DE"/>
        </w:rPr>
        <w:t>Hilfsmitteln, von</w:t>
      </w:r>
      <w:r w:rsidRPr="00A607FF">
        <w:rPr>
          <w:lang w:val="de-DE"/>
        </w:rPr>
        <w:t xml:space="preserve"> Armen oder Beinen</w:t>
      </w:r>
      <w:r w:rsidR="008013C2" w:rsidRPr="00A607FF">
        <w:rPr>
          <w:lang w:val="de-DE"/>
        </w:rPr>
        <w:t xml:space="preserve"> (Shime-waza)</w:t>
      </w:r>
    </w:p>
    <w:p w:rsidR="001F0DC5" w:rsidRPr="00A607FF" w:rsidRDefault="001F0DC5" w:rsidP="001F0DC5">
      <w:pPr>
        <w:pStyle w:val="berschrift3"/>
        <w:rPr>
          <w:lang w:val="de-DE"/>
        </w:rPr>
      </w:pPr>
      <w:r w:rsidRPr="00A607FF">
        <w:rPr>
          <w:lang w:val="de-DE"/>
        </w:rPr>
        <w:t>Technik 1</w:t>
      </w:r>
    </w:p>
    <w:p w:rsidR="001F0DC5" w:rsidRPr="00A607FF" w:rsidRDefault="001F0DC5" w:rsidP="001F0DC5">
      <w:pPr>
        <w:rPr>
          <w:lang w:val="de-DE"/>
        </w:rPr>
      </w:pPr>
      <w:r w:rsidRPr="00A607FF">
        <w:rPr>
          <w:noProof/>
          <w:lang w:val="de-DE" w:eastAsia="zh-TW" w:bidi="he-IL"/>
        </w:rPr>
        <w:pict>
          <v:group id="_x0000_s1494" style="position:absolute;left:0;text-align:left;margin-left:0;margin-top:6.75pt;width:480.75pt;height:83.65pt;z-index:251876352" coordorigin="1395,2801" coordsize="9615,1673">
            <v:rect id="_x0000_s1495" style="position:absolute;left:1395;top:2801;width:9615;height:799">
              <v:textbox>
                <w:txbxContent>
                  <w:p w:rsidR="00FF5D1E" w:rsidRPr="00277CD5" w:rsidRDefault="00FF5D1E" w:rsidP="001F0DC5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 w:rsidRPr="00277CD5"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Angriff:</w:t>
                    </w:r>
                  </w:p>
                  <w:p w:rsidR="00FF5D1E" w:rsidRPr="00277CD5" w:rsidRDefault="00FF5D1E" w:rsidP="001F0DC5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  <v:rect id="_x0000_s1496" style="position:absolute;left:1395;top:3675;width:9615;height:799">
              <v:textbox>
                <w:txbxContent>
                  <w:p w:rsidR="00FF5D1E" w:rsidRPr="00277CD5" w:rsidRDefault="00FF5D1E" w:rsidP="001F0DC5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277CD5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</w:p>
                  <w:p w:rsidR="00FF5D1E" w:rsidRPr="00277CD5" w:rsidRDefault="00FF5D1E" w:rsidP="001F0DC5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1F0DC5" w:rsidRPr="00A607FF" w:rsidRDefault="001F0DC5" w:rsidP="001F0DC5">
      <w:pPr>
        <w:rPr>
          <w:lang w:val="de-DE"/>
        </w:rPr>
      </w:pPr>
    </w:p>
    <w:p w:rsidR="001F0DC5" w:rsidRPr="00A607FF" w:rsidRDefault="001F0DC5" w:rsidP="001F0DC5">
      <w:pPr>
        <w:rPr>
          <w:lang w:val="de-DE"/>
        </w:rPr>
      </w:pPr>
    </w:p>
    <w:p w:rsidR="001F0DC5" w:rsidRPr="00A607FF" w:rsidRDefault="001F0DC5" w:rsidP="001F0DC5">
      <w:pPr>
        <w:rPr>
          <w:lang w:val="de-DE"/>
        </w:rPr>
      </w:pPr>
    </w:p>
    <w:p w:rsidR="001F0DC5" w:rsidRPr="00A607FF" w:rsidRDefault="001F0DC5" w:rsidP="001F0DC5">
      <w:pPr>
        <w:rPr>
          <w:lang w:val="de-DE"/>
        </w:rPr>
      </w:pPr>
    </w:p>
    <w:p w:rsidR="001F0DC5" w:rsidRPr="00A607FF" w:rsidRDefault="001F0DC5" w:rsidP="001F0DC5">
      <w:pPr>
        <w:rPr>
          <w:lang w:val="de-DE"/>
        </w:rPr>
      </w:pPr>
    </w:p>
    <w:p w:rsidR="001F0DC5" w:rsidRPr="00A607FF" w:rsidRDefault="001F0DC5" w:rsidP="001F0DC5">
      <w:pPr>
        <w:rPr>
          <w:lang w:val="de-DE"/>
        </w:rPr>
      </w:pPr>
    </w:p>
    <w:p w:rsidR="001F0DC5" w:rsidRPr="00A607FF" w:rsidRDefault="001F0DC5" w:rsidP="001F0DC5">
      <w:pPr>
        <w:pStyle w:val="berschrift3"/>
        <w:rPr>
          <w:lang w:val="de-DE"/>
        </w:rPr>
      </w:pPr>
      <w:r w:rsidRPr="00A607FF">
        <w:rPr>
          <w:lang w:val="de-DE"/>
        </w:rPr>
        <w:t>Technik 2</w:t>
      </w:r>
    </w:p>
    <w:p w:rsidR="001F0DC5" w:rsidRPr="00A607FF" w:rsidRDefault="001F0DC5" w:rsidP="001F0DC5">
      <w:pPr>
        <w:rPr>
          <w:lang w:val="de-DE"/>
        </w:rPr>
      </w:pPr>
      <w:r w:rsidRPr="00A607FF">
        <w:rPr>
          <w:noProof/>
          <w:lang w:val="de-DE" w:eastAsia="zh-TW" w:bidi="he-IL"/>
        </w:rPr>
        <w:pict>
          <v:group id="_x0000_s1497" style="position:absolute;left:0;text-align:left;margin-left:0;margin-top:10.15pt;width:480.75pt;height:83.65pt;z-index:251877376" coordorigin="1395,2801" coordsize="9615,1673">
            <v:rect id="_x0000_s1498" style="position:absolute;left:1395;top:2801;width:9615;height:799">
              <v:textbox>
                <w:txbxContent>
                  <w:p w:rsidR="00FF5D1E" w:rsidRPr="00277CD5" w:rsidRDefault="00FF5D1E" w:rsidP="001F0DC5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 w:rsidRPr="00277CD5"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Angriff:</w:t>
                    </w:r>
                  </w:p>
                  <w:p w:rsidR="00FF5D1E" w:rsidRPr="00277CD5" w:rsidRDefault="00FF5D1E" w:rsidP="001F0DC5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  <v:rect id="_x0000_s1499" style="position:absolute;left:1395;top:3675;width:9615;height:799">
              <v:textbox>
                <w:txbxContent>
                  <w:p w:rsidR="00FF5D1E" w:rsidRPr="00277CD5" w:rsidRDefault="00FF5D1E" w:rsidP="001F0DC5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277CD5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</w:p>
                  <w:p w:rsidR="00FF5D1E" w:rsidRPr="00277CD5" w:rsidRDefault="00FF5D1E" w:rsidP="001F0DC5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1F0DC5" w:rsidRPr="00A607FF" w:rsidRDefault="001F0DC5" w:rsidP="001F0DC5">
      <w:pPr>
        <w:rPr>
          <w:lang w:val="de-DE"/>
        </w:rPr>
      </w:pPr>
    </w:p>
    <w:p w:rsidR="001F0DC5" w:rsidRPr="00A607FF" w:rsidRDefault="001F0DC5" w:rsidP="001F0DC5">
      <w:pPr>
        <w:rPr>
          <w:lang w:val="de-DE"/>
        </w:rPr>
      </w:pPr>
    </w:p>
    <w:p w:rsidR="001F0DC5" w:rsidRPr="00A607FF" w:rsidRDefault="001F0DC5" w:rsidP="001F0DC5">
      <w:pPr>
        <w:rPr>
          <w:lang w:val="de-DE"/>
        </w:rPr>
      </w:pPr>
    </w:p>
    <w:p w:rsidR="001F0DC5" w:rsidRPr="00A607FF" w:rsidRDefault="001F0DC5" w:rsidP="001F0DC5">
      <w:pPr>
        <w:pStyle w:val="berschrift3"/>
        <w:rPr>
          <w:lang w:val="de-DE"/>
        </w:rPr>
      </w:pPr>
      <w:r w:rsidRPr="00A607FF">
        <w:rPr>
          <w:lang w:val="de-DE"/>
        </w:rPr>
        <w:lastRenderedPageBreak/>
        <w:t>Technik 3</w:t>
      </w:r>
    </w:p>
    <w:p w:rsidR="001F0DC5" w:rsidRPr="00A607FF" w:rsidRDefault="001F0DC5" w:rsidP="001F0DC5">
      <w:pPr>
        <w:rPr>
          <w:lang w:val="de-DE"/>
        </w:rPr>
      </w:pPr>
      <w:r w:rsidRPr="00A607FF">
        <w:rPr>
          <w:noProof/>
          <w:lang w:val="de-DE" w:eastAsia="zh-TW" w:bidi="he-IL"/>
        </w:rPr>
        <w:pict>
          <v:group id="_x0000_s1500" style="position:absolute;left:0;text-align:left;margin-left:0;margin-top:6.75pt;width:480.75pt;height:83.65pt;z-index:251879424" coordorigin="1395,2801" coordsize="9615,1673">
            <v:rect id="_x0000_s1501" style="position:absolute;left:1395;top:2801;width:9615;height:799">
              <v:textbox>
                <w:txbxContent>
                  <w:p w:rsidR="00FF5D1E" w:rsidRPr="00277CD5" w:rsidRDefault="00FF5D1E" w:rsidP="001F0DC5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 w:rsidRPr="00277CD5"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Angriff:</w:t>
                    </w:r>
                  </w:p>
                  <w:p w:rsidR="00FF5D1E" w:rsidRPr="00277CD5" w:rsidRDefault="00FF5D1E" w:rsidP="001F0DC5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  <v:rect id="_x0000_s1502" style="position:absolute;left:1395;top:3675;width:9615;height:799">
              <v:textbox>
                <w:txbxContent>
                  <w:p w:rsidR="00FF5D1E" w:rsidRPr="00277CD5" w:rsidRDefault="00FF5D1E" w:rsidP="001F0DC5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277CD5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</w:p>
                  <w:p w:rsidR="00FF5D1E" w:rsidRPr="00277CD5" w:rsidRDefault="00FF5D1E" w:rsidP="001F0DC5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1F0DC5" w:rsidRPr="00A607FF" w:rsidRDefault="001F0DC5" w:rsidP="001F0DC5">
      <w:pPr>
        <w:rPr>
          <w:lang w:val="de-DE"/>
        </w:rPr>
      </w:pPr>
    </w:p>
    <w:p w:rsidR="001F0DC5" w:rsidRPr="00A607FF" w:rsidRDefault="001F0DC5" w:rsidP="001F0DC5">
      <w:pPr>
        <w:rPr>
          <w:lang w:val="de-DE"/>
        </w:rPr>
      </w:pPr>
    </w:p>
    <w:p w:rsidR="001F0DC5" w:rsidRPr="00A607FF" w:rsidRDefault="001F0DC5" w:rsidP="001F0DC5">
      <w:pPr>
        <w:rPr>
          <w:lang w:val="de-DE"/>
        </w:rPr>
      </w:pPr>
    </w:p>
    <w:p w:rsidR="001F0DC5" w:rsidRPr="00A607FF" w:rsidRDefault="001F0DC5" w:rsidP="001F0DC5">
      <w:pPr>
        <w:rPr>
          <w:lang w:val="de-DE"/>
        </w:rPr>
      </w:pPr>
    </w:p>
    <w:p w:rsidR="001F0DC5" w:rsidRPr="00A607FF" w:rsidRDefault="001F0DC5" w:rsidP="001F0DC5">
      <w:pPr>
        <w:rPr>
          <w:lang w:val="de-DE"/>
        </w:rPr>
      </w:pPr>
    </w:p>
    <w:p w:rsidR="001F0DC5" w:rsidRPr="00A607FF" w:rsidRDefault="001F0DC5" w:rsidP="001F0DC5">
      <w:pPr>
        <w:rPr>
          <w:lang w:val="de-DE"/>
        </w:rPr>
      </w:pPr>
    </w:p>
    <w:p w:rsidR="001F0DC5" w:rsidRPr="00A607FF" w:rsidRDefault="001F0DC5" w:rsidP="001F0DC5">
      <w:pPr>
        <w:pStyle w:val="berschrift3"/>
        <w:rPr>
          <w:lang w:val="de-DE"/>
        </w:rPr>
      </w:pPr>
      <w:r w:rsidRPr="00A607FF">
        <w:rPr>
          <w:lang w:val="de-DE"/>
        </w:rPr>
        <w:t>Technik 4</w:t>
      </w:r>
    </w:p>
    <w:p w:rsidR="001F0DC5" w:rsidRPr="00A607FF" w:rsidRDefault="000E3B05" w:rsidP="001F0DC5">
      <w:pPr>
        <w:rPr>
          <w:lang w:val="de-DE"/>
        </w:rPr>
      </w:pPr>
      <w:r w:rsidRPr="00A607FF">
        <w:rPr>
          <w:noProof/>
          <w:lang w:val="de-DE" w:eastAsia="zh-TW" w:bidi="he-IL"/>
        </w:rPr>
        <w:pict>
          <v:group id="_x0000_s1503" style="position:absolute;left:0;text-align:left;margin-left:0;margin-top:5.35pt;width:480.75pt;height:83.65pt;z-index:251880448" coordorigin="1395,2801" coordsize="9615,1673">
            <v:rect id="_x0000_s1504" style="position:absolute;left:1395;top:2801;width:9615;height:799">
              <v:textbox>
                <w:txbxContent>
                  <w:p w:rsidR="00FF5D1E" w:rsidRPr="00277CD5" w:rsidRDefault="00FF5D1E" w:rsidP="001F0DC5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 w:rsidRPr="00277CD5"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Angriff:</w:t>
                    </w:r>
                  </w:p>
                  <w:p w:rsidR="00FF5D1E" w:rsidRPr="00277CD5" w:rsidRDefault="00FF5D1E" w:rsidP="001F0DC5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  <v:rect id="_x0000_s1505" style="position:absolute;left:1395;top:3675;width:9615;height:799">
              <v:textbox>
                <w:txbxContent>
                  <w:p w:rsidR="00FF5D1E" w:rsidRPr="00277CD5" w:rsidRDefault="00FF5D1E" w:rsidP="001F0DC5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277CD5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</w:p>
                  <w:p w:rsidR="00FF5D1E" w:rsidRPr="00277CD5" w:rsidRDefault="00FF5D1E" w:rsidP="001F0DC5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1F0DC5" w:rsidRPr="00A607FF" w:rsidRDefault="001F0DC5" w:rsidP="001F0DC5">
      <w:pPr>
        <w:rPr>
          <w:lang w:val="de-DE"/>
        </w:rPr>
      </w:pPr>
    </w:p>
    <w:p w:rsidR="001F0DC5" w:rsidRPr="00A607FF" w:rsidRDefault="001F0DC5" w:rsidP="001F0DC5">
      <w:pPr>
        <w:rPr>
          <w:lang w:val="de-DE"/>
        </w:rPr>
      </w:pPr>
    </w:p>
    <w:p w:rsidR="001F0DC5" w:rsidRPr="00A607FF" w:rsidRDefault="001F0DC5" w:rsidP="001F0DC5">
      <w:pPr>
        <w:rPr>
          <w:lang w:val="de-DE"/>
        </w:rPr>
      </w:pPr>
    </w:p>
    <w:p w:rsidR="001F0DC5" w:rsidRPr="00A607FF" w:rsidRDefault="001F0DC5" w:rsidP="001F0DC5">
      <w:pPr>
        <w:rPr>
          <w:lang w:val="de-DE"/>
        </w:rPr>
      </w:pPr>
    </w:p>
    <w:p w:rsidR="001F0DC5" w:rsidRPr="00A607FF" w:rsidRDefault="001F0DC5" w:rsidP="001F0DC5">
      <w:pPr>
        <w:rPr>
          <w:lang w:val="de-DE"/>
        </w:rPr>
      </w:pPr>
    </w:p>
    <w:p w:rsidR="000E3B05" w:rsidRPr="00A607FF" w:rsidRDefault="000E3B05" w:rsidP="001F0DC5">
      <w:pPr>
        <w:rPr>
          <w:lang w:val="de-DE"/>
        </w:rPr>
      </w:pPr>
    </w:p>
    <w:p w:rsidR="000E3B05" w:rsidRPr="00A607FF" w:rsidRDefault="000E3B05" w:rsidP="001F0DC5">
      <w:pPr>
        <w:rPr>
          <w:lang w:val="de-DE"/>
        </w:rPr>
      </w:pPr>
    </w:p>
    <w:p w:rsidR="001F0DC5" w:rsidRPr="00A607FF" w:rsidRDefault="001F0DC5" w:rsidP="001F0DC5">
      <w:pPr>
        <w:pStyle w:val="berschrift3"/>
        <w:rPr>
          <w:lang w:val="de-DE"/>
        </w:rPr>
      </w:pPr>
      <w:r w:rsidRPr="00A607FF">
        <w:rPr>
          <w:lang w:val="de-DE"/>
        </w:rPr>
        <w:t>Technik 5</w:t>
      </w:r>
    </w:p>
    <w:p w:rsidR="000E3B05" w:rsidRPr="00A607FF" w:rsidRDefault="000E3B05" w:rsidP="001F0DC5">
      <w:pPr>
        <w:rPr>
          <w:lang w:val="de-DE"/>
        </w:rPr>
      </w:pPr>
      <w:r w:rsidRPr="00A607FF">
        <w:rPr>
          <w:noProof/>
          <w:lang w:val="de-DE" w:eastAsia="zh-TW" w:bidi="he-IL"/>
        </w:rPr>
        <w:pict>
          <v:group id="_x0000_s1506" style="position:absolute;left:0;text-align:left;margin-left:0;margin-top:10.9pt;width:480.75pt;height:83.65pt;z-index:251882496" coordorigin="1395,2801" coordsize="9615,1673">
            <v:rect id="_x0000_s1507" style="position:absolute;left:1395;top:2801;width:9615;height:799">
              <v:textbox>
                <w:txbxContent>
                  <w:p w:rsidR="00FF5D1E" w:rsidRPr="00277CD5" w:rsidRDefault="00FF5D1E" w:rsidP="001F0DC5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 w:rsidRPr="00277CD5"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Angriff:</w:t>
                    </w:r>
                  </w:p>
                  <w:p w:rsidR="00FF5D1E" w:rsidRPr="00277CD5" w:rsidRDefault="00FF5D1E" w:rsidP="001F0DC5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  <v:rect id="_x0000_s1508" style="position:absolute;left:1395;top:3675;width:9615;height:799">
              <v:textbox>
                <w:txbxContent>
                  <w:p w:rsidR="00FF5D1E" w:rsidRPr="00277CD5" w:rsidRDefault="00FF5D1E" w:rsidP="001F0DC5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277CD5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</w:p>
                  <w:p w:rsidR="00FF5D1E" w:rsidRPr="00277CD5" w:rsidRDefault="00FF5D1E" w:rsidP="001F0DC5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1F0DC5" w:rsidRPr="00A607FF" w:rsidRDefault="001F0DC5" w:rsidP="001F0DC5">
      <w:pPr>
        <w:rPr>
          <w:lang w:val="de-DE"/>
        </w:rPr>
      </w:pPr>
    </w:p>
    <w:p w:rsidR="001F0DC5" w:rsidRPr="00A607FF" w:rsidRDefault="001F0DC5" w:rsidP="001F0DC5">
      <w:pPr>
        <w:rPr>
          <w:lang w:val="de-DE"/>
        </w:rPr>
      </w:pPr>
    </w:p>
    <w:p w:rsidR="001F0DC5" w:rsidRPr="00A607FF" w:rsidRDefault="001F0DC5" w:rsidP="001F0DC5">
      <w:pPr>
        <w:rPr>
          <w:lang w:val="de-DE"/>
        </w:rPr>
      </w:pPr>
    </w:p>
    <w:p w:rsidR="001F0DC5" w:rsidRPr="00A607FF" w:rsidRDefault="001F0DC5" w:rsidP="001F0DC5">
      <w:pPr>
        <w:rPr>
          <w:lang w:val="de-DE"/>
        </w:rPr>
      </w:pPr>
    </w:p>
    <w:p w:rsidR="001F0DC5" w:rsidRPr="00A607FF" w:rsidRDefault="001F0DC5" w:rsidP="001F0DC5">
      <w:pPr>
        <w:rPr>
          <w:lang w:val="de-DE"/>
        </w:rPr>
      </w:pPr>
    </w:p>
    <w:p w:rsidR="001F0DC5" w:rsidRPr="00A607FF" w:rsidRDefault="001F0DC5" w:rsidP="001F0DC5">
      <w:pPr>
        <w:rPr>
          <w:lang w:val="de-DE"/>
        </w:rPr>
      </w:pPr>
    </w:p>
    <w:p w:rsidR="001F0DC5" w:rsidRPr="00A607FF" w:rsidRDefault="001F0DC5" w:rsidP="001F0DC5">
      <w:pPr>
        <w:rPr>
          <w:lang w:val="de-DE"/>
        </w:rPr>
      </w:pPr>
    </w:p>
    <w:p w:rsidR="001F0DC5" w:rsidRPr="00A607FF" w:rsidRDefault="001F0DC5" w:rsidP="001F0DC5">
      <w:pPr>
        <w:pStyle w:val="berschrift3"/>
        <w:rPr>
          <w:lang w:val="de-DE"/>
        </w:rPr>
      </w:pPr>
      <w:r w:rsidRPr="00A607FF">
        <w:rPr>
          <w:lang w:val="de-DE"/>
        </w:rPr>
        <w:t>Technik 6</w:t>
      </w:r>
    </w:p>
    <w:p w:rsidR="001F0DC5" w:rsidRPr="00A607FF" w:rsidRDefault="000E3B05" w:rsidP="001F0DC5">
      <w:pPr>
        <w:rPr>
          <w:lang w:val="de-DE"/>
        </w:rPr>
      </w:pPr>
      <w:r w:rsidRPr="00A607FF">
        <w:rPr>
          <w:noProof/>
          <w:lang w:val="de-DE" w:eastAsia="zh-TW" w:bidi="he-IL"/>
        </w:rPr>
        <w:pict>
          <v:group id="_x0000_s1509" style="position:absolute;left:0;text-align:left;margin-left:0;margin-top:9.65pt;width:480.75pt;height:83.65pt;z-index:251883520" coordorigin="1395,2801" coordsize="9615,1673">
            <v:rect id="_x0000_s1510" style="position:absolute;left:1395;top:2801;width:9615;height:799">
              <v:textbox>
                <w:txbxContent>
                  <w:p w:rsidR="00FF5D1E" w:rsidRPr="00277CD5" w:rsidRDefault="00FF5D1E" w:rsidP="001F0DC5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 w:rsidRPr="00277CD5"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Angriff:</w:t>
                    </w:r>
                  </w:p>
                  <w:p w:rsidR="00FF5D1E" w:rsidRPr="00277CD5" w:rsidRDefault="00FF5D1E" w:rsidP="001F0DC5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  <v:rect id="_x0000_s1511" style="position:absolute;left:1395;top:3675;width:9615;height:799">
              <v:textbox>
                <w:txbxContent>
                  <w:p w:rsidR="00FF5D1E" w:rsidRPr="00277CD5" w:rsidRDefault="00FF5D1E" w:rsidP="001F0DC5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277CD5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</w:p>
                  <w:p w:rsidR="00FF5D1E" w:rsidRPr="00277CD5" w:rsidRDefault="00FF5D1E" w:rsidP="001F0DC5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1F0DC5" w:rsidRPr="00A607FF" w:rsidRDefault="001F0DC5" w:rsidP="001F0DC5">
      <w:pPr>
        <w:rPr>
          <w:lang w:val="de-DE"/>
        </w:rPr>
      </w:pPr>
    </w:p>
    <w:p w:rsidR="001F0DC5" w:rsidRPr="00A607FF" w:rsidRDefault="001F0DC5" w:rsidP="001F0DC5">
      <w:pPr>
        <w:rPr>
          <w:lang w:val="de-DE"/>
        </w:rPr>
      </w:pPr>
    </w:p>
    <w:p w:rsidR="001F0DC5" w:rsidRPr="00A607FF" w:rsidRDefault="001F0DC5" w:rsidP="001F0DC5">
      <w:pPr>
        <w:rPr>
          <w:lang w:val="de-DE"/>
        </w:rPr>
      </w:pPr>
    </w:p>
    <w:p w:rsidR="001F0DC5" w:rsidRPr="00A607FF" w:rsidRDefault="001F0DC5" w:rsidP="001F0DC5">
      <w:pPr>
        <w:rPr>
          <w:lang w:val="de-DE"/>
        </w:rPr>
      </w:pPr>
    </w:p>
    <w:p w:rsidR="001F0DC5" w:rsidRPr="00A607FF" w:rsidRDefault="001F0DC5" w:rsidP="001F0DC5">
      <w:pPr>
        <w:rPr>
          <w:lang w:val="de-DE"/>
        </w:rPr>
      </w:pPr>
    </w:p>
    <w:p w:rsidR="001F0DC5" w:rsidRPr="00A607FF" w:rsidRDefault="001F0DC5" w:rsidP="001F0DC5">
      <w:pPr>
        <w:rPr>
          <w:lang w:val="de-DE"/>
        </w:rPr>
      </w:pPr>
    </w:p>
    <w:p w:rsidR="000E3B05" w:rsidRPr="00A607FF" w:rsidRDefault="000E3B05" w:rsidP="001F0DC5">
      <w:pPr>
        <w:rPr>
          <w:lang w:val="de-DE"/>
        </w:rPr>
      </w:pPr>
    </w:p>
    <w:p w:rsidR="0002575A" w:rsidRPr="00A607FF" w:rsidRDefault="0002575A" w:rsidP="0002575A">
      <w:pPr>
        <w:pStyle w:val="berschrift1"/>
        <w:rPr>
          <w:lang w:val="de-DE"/>
        </w:rPr>
      </w:pPr>
      <w:r w:rsidRPr="00A607FF">
        <w:rPr>
          <w:lang w:val="de-DE"/>
        </w:rPr>
        <w:t>Hebeltechniken</w:t>
      </w:r>
      <w:r w:rsidR="007C1057" w:rsidRPr="00A607FF">
        <w:rPr>
          <w:lang w:val="de-DE"/>
        </w:rPr>
        <w:t xml:space="preserve"> in Kombination</w:t>
      </w:r>
    </w:p>
    <w:p w:rsidR="000975EF" w:rsidRPr="00A607FF" w:rsidRDefault="00C07B73" w:rsidP="00C07B73">
      <w:pPr>
        <w:pStyle w:val="berschrift2"/>
        <w:rPr>
          <w:lang w:val="de-DE"/>
        </w:rPr>
      </w:pPr>
      <w:r w:rsidRPr="00A607FF">
        <w:rPr>
          <w:lang w:val="de-DE"/>
        </w:rPr>
        <w:t>Zwei Genickhebel</w:t>
      </w:r>
      <w:r w:rsidR="008013C2" w:rsidRPr="00A607FF">
        <w:rPr>
          <w:lang w:val="de-DE"/>
        </w:rPr>
        <w:t xml:space="preserve"> (Kubi-hishigi)</w:t>
      </w:r>
    </w:p>
    <w:p w:rsidR="00784F6D" w:rsidRPr="00A607FF" w:rsidRDefault="00C07B73" w:rsidP="00C07B73">
      <w:pPr>
        <w:pStyle w:val="berschrift3"/>
        <w:rPr>
          <w:lang w:val="de-DE"/>
        </w:rPr>
      </w:pPr>
      <w:r w:rsidRPr="00A607FF">
        <w:rPr>
          <w:lang w:val="de-DE"/>
        </w:rPr>
        <w:t>Genickhebel 1</w:t>
      </w:r>
    </w:p>
    <w:p w:rsidR="000975EF" w:rsidRPr="00A607FF" w:rsidRDefault="00741856" w:rsidP="000975EF">
      <w:pPr>
        <w:rPr>
          <w:lang w:val="de-DE"/>
        </w:rPr>
      </w:pPr>
      <w:r w:rsidRPr="00A607FF">
        <w:rPr>
          <w:noProof/>
          <w:lang w:val="de-DE" w:eastAsia="zh-TW" w:bidi="he-IL"/>
        </w:rPr>
        <w:pict>
          <v:group id="_x0000_s1232" style="position:absolute;left:0;text-align:left;margin-left:0;margin-top:10.45pt;width:480.75pt;height:83.65pt;z-index:251745280" coordorigin="1395,2801" coordsize="9615,1673">
            <v:rect id="_x0000_s1233" style="position:absolute;left:1395;top:2801;width:9615;height:799">
              <v:textbox>
                <w:txbxContent>
                  <w:p w:rsidR="00FF5D1E" w:rsidRPr="00277CD5" w:rsidRDefault="00FF5D1E" w:rsidP="000975EF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 w:rsidRPr="00277CD5"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Angriff:</w:t>
                    </w:r>
                  </w:p>
                  <w:p w:rsidR="00FF5D1E" w:rsidRPr="00277CD5" w:rsidRDefault="00FF5D1E" w:rsidP="000975EF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  <v:rect id="_x0000_s1234" style="position:absolute;left:1395;top:3675;width:9615;height:799">
              <v:textbox>
                <w:txbxContent>
                  <w:p w:rsidR="00FF5D1E" w:rsidRPr="00277CD5" w:rsidRDefault="00FF5D1E" w:rsidP="000975EF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277CD5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</w:p>
                  <w:p w:rsidR="00FF5D1E" w:rsidRPr="00277CD5" w:rsidRDefault="00FF5D1E" w:rsidP="000975EF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0975EF" w:rsidRPr="00A607FF" w:rsidRDefault="000975EF" w:rsidP="000975EF">
      <w:pPr>
        <w:rPr>
          <w:lang w:val="de-DE"/>
        </w:rPr>
      </w:pPr>
    </w:p>
    <w:p w:rsidR="000975EF" w:rsidRPr="00A607FF" w:rsidRDefault="000975EF" w:rsidP="000975EF">
      <w:pPr>
        <w:rPr>
          <w:lang w:val="de-DE"/>
        </w:rPr>
      </w:pPr>
    </w:p>
    <w:p w:rsidR="000975EF" w:rsidRPr="00A607FF" w:rsidRDefault="000975EF" w:rsidP="000975EF">
      <w:pPr>
        <w:rPr>
          <w:lang w:val="de-DE"/>
        </w:rPr>
      </w:pPr>
    </w:p>
    <w:p w:rsidR="000975EF" w:rsidRPr="00A607FF" w:rsidRDefault="000975EF" w:rsidP="000975EF">
      <w:pPr>
        <w:rPr>
          <w:lang w:val="de-DE"/>
        </w:rPr>
      </w:pPr>
    </w:p>
    <w:p w:rsidR="000975EF" w:rsidRPr="00A607FF" w:rsidRDefault="000975EF" w:rsidP="000975EF">
      <w:pPr>
        <w:rPr>
          <w:lang w:val="de-DE"/>
        </w:rPr>
      </w:pPr>
    </w:p>
    <w:p w:rsidR="000975EF" w:rsidRPr="00A607FF" w:rsidRDefault="000975EF" w:rsidP="000975EF">
      <w:pPr>
        <w:rPr>
          <w:lang w:val="de-DE"/>
        </w:rPr>
      </w:pPr>
    </w:p>
    <w:p w:rsidR="000975EF" w:rsidRPr="00A607FF" w:rsidRDefault="000975EF" w:rsidP="00DA1874">
      <w:pPr>
        <w:rPr>
          <w:lang w:val="de-DE"/>
        </w:rPr>
      </w:pPr>
    </w:p>
    <w:p w:rsidR="000E3B05" w:rsidRPr="00A607FF" w:rsidRDefault="000E3B05" w:rsidP="00DA1874">
      <w:pPr>
        <w:rPr>
          <w:lang w:val="de-DE"/>
        </w:rPr>
      </w:pPr>
    </w:p>
    <w:p w:rsidR="000E3B05" w:rsidRPr="00A607FF" w:rsidRDefault="000E3B05" w:rsidP="00DA1874">
      <w:pPr>
        <w:rPr>
          <w:lang w:val="de-DE"/>
        </w:rPr>
      </w:pPr>
    </w:p>
    <w:p w:rsidR="00784F6D" w:rsidRPr="00A607FF" w:rsidRDefault="00C07B73" w:rsidP="00C07B73">
      <w:pPr>
        <w:pStyle w:val="berschrift3"/>
        <w:rPr>
          <w:lang w:val="de-DE"/>
        </w:rPr>
      </w:pPr>
      <w:r w:rsidRPr="00A607FF">
        <w:rPr>
          <w:lang w:val="de-DE"/>
        </w:rPr>
        <w:lastRenderedPageBreak/>
        <w:t>Genickhebel</w:t>
      </w:r>
      <w:r w:rsidR="00784F6D" w:rsidRPr="00A607FF">
        <w:rPr>
          <w:lang w:val="de-DE"/>
        </w:rPr>
        <w:t xml:space="preserve"> 2</w:t>
      </w:r>
    </w:p>
    <w:p w:rsidR="00784F6D" w:rsidRPr="00A607FF" w:rsidRDefault="00741856" w:rsidP="00784F6D">
      <w:pPr>
        <w:rPr>
          <w:lang w:val="de-DE"/>
        </w:rPr>
      </w:pPr>
      <w:r w:rsidRPr="00A607FF">
        <w:rPr>
          <w:noProof/>
          <w:lang w:val="de-DE" w:eastAsia="zh-TW" w:bidi="he-IL"/>
        </w:rPr>
        <w:pict>
          <v:group id="_x0000_s1403" style="position:absolute;left:0;text-align:left;margin-left:0;margin-top:10.45pt;width:480.75pt;height:83.65pt;z-index:251827200" coordorigin="1395,2801" coordsize="9615,1673">
            <v:rect id="_x0000_s1404" style="position:absolute;left:1395;top:2801;width:9615;height:799">
              <v:textbox>
                <w:txbxContent>
                  <w:p w:rsidR="00FF5D1E" w:rsidRPr="00277CD5" w:rsidRDefault="00FF5D1E" w:rsidP="00784F6D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 w:rsidRPr="00277CD5"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Angriff:</w:t>
                    </w:r>
                  </w:p>
                  <w:p w:rsidR="00FF5D1E" w:rsidRPr="00277CD5" w:rsidRDefault="00FF5D1E" w:rsidP="00784F6D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  <v:rect id="_x0000_s1405" style="position:absolute;left:1395;top:3675;width:9615;height:799">
              <v:textbox>
                <w:txbxContent>
                  <w:p w:rsidR="00FF5D1E" w:rsidRPr="00277CD5" w:rsidRDefault="00FF5D1E" w:rsidP="00784F6D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277CD5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</w:p>
                  <w:p w:rsidR="00FF5D1E" w:rsidRPr="00277CD5" w:rsidRDefault="00FF5D1E" w:rsidP="00784F6D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784F6D" w:rsidRPr="00A607FF" w:rsidRDefault="00784F6D" w:rsidP="00784F6D">
      <w:pPr>
        <w:rPr>
          <w:lang w:val="de-DE"/>
        </w:rPr>
      </w:pPr>
    </w:p>
    <w:p w:rsidR="00784F6D" w:rsidRPr="00A607FF" w:rsidRDefault="00784F6D" w:rsidP="00784F6D">
      <w:pPr>
        <w:rPr>
          <w:lang w:val="de-DE"/>
        </w:rPr>
      </w:pPr>
    </w:p>
    <w:p w:rsidR="00784F6D" w:rsidRPr="00A607FF" w:rsidRDefault="00784F6D" w:rsidP="00784F6D">
      <w:pPr>
        <w:rPr>
          <w:lang w:val="de-DE"/>
        </w:rPr>
      </w:pPr>
    </w:p>
    <w:p w:rsidR="00784F6D" w:rsidRPr="00A607FF" w:rsidRDefault="00784F6D" w:rsidP="00784F6D">
      <w:pPr>
        <w:rPr>
          <w:lang w:val="de-DE"/>
        </w:rPr>
      </w:pPr>
    </w:p>
    <w:p w:rsidR="00784F6D" w:rsidRPr="00A607FF" w:rsidRDefault="00784F6D" w:rsidP="00784F6D">
      <w:pPr>
        <w:rPr>
          <w:lang w:val="de-DE"/>
        </w:rPr>
      </w:pPr>
    </w:p>
    <w:p w:rsidR="00784F6D" w:rsidRPr="00A607FF" w:rsidRDefault="00784F6D" w:rsidP="00784F6D">
      <w:pPr>
        <w:rPr>
          <w:lang w:val="de-DE"/>
        </w:rPr>
      </w:pPr>
    </w:p>
    <w:p w:rsidR="00784F6D" w:rsidRPr="00A607FF" w:rsidRDefault="00784F6D" w:rsidP="00784F6D">
      <w:pPr>
        <w:rPr>
          <w:lang w:val="de-DE"/>
        </w:rPr>
      </w:pPr>
    </w:p>
    <w:p w:rsidR="00DA1874" w:rsidRPr="00A607FF" w:rsidRDefault="00C07B73" w:rsidP="00C07B73">
      <w:pPr>
        <w:pStyle w:val="berschrift2"/>
        <w:rPr>
          <w:lang w:val="de-DE"/>
        </w:rPr>
      </w:pPr>
      <w:r w:rsidRPr="00A607FF">
        <w:rPr>
          <w:lang w:val="de-DE"/>
        </w:rPr>
        <w:t>Sieben</w:t>
      </w:r>
      <w:r w:rsidR="000975EF" w:rsidRPr="00A607FF">
        <w:rPr>
          <w:lang w:val="de-DE"/>
        </w:rPr>
        <w:t xml:space="preserve"> Arm</w:t>
      </w:r>
      <w:r w:rsidRPr="00A607FF">
        <w:rPr>
          <w:lang w:val="de-DE"/>
        </w:rPr>
        <w:t>beugehebel</w:t>
      </w:r>
      <w:r w:rsidR="008013C2" w:rsidRPr="00A607FF">
        <w:rPr>
          <w:lang w:val="de-DE"/>
        </w:rPr>
        <w:t xml:space="preserve"> (Ude-garami)</w:t>
      </w:r>
    </w:p>
    <w:p w:rsidR="00DA1874" w:rsidRPr="00A607FF" w:rsidRDefault="000975EF" w:rsidP="00C07B73">
      <w:pPr>
        <w:pStyle w:val="berschrift3"/>
        <w:rPr>
          <w:lang w:val="de-DE"/>
        </w:rPr>
      </w:pPr>
      <w:r w:rsidRPr="00A607FF">
        <w:rPr>
          <w:lang w:val="de-DE"/>
        </w:rPr>
        <w:t>Arm</w:t>
      </w:r>
      <w:r w:rsidR="00C07B73" w:rsidRPr="00A607FF">
        <w:rPr>
          <w:lang w:val="de-DE"/>
        </w:rPr>
        <w:t xml:space="preserve">beugehebel </w:t>
      </w:r>
      <w:r w:rsidR="008013C2" w:rsidRPr="00A607FF">
        <w:rPr>
          <w:lang w:val="de-DE"/>
        </w:rPr>
        <w:t xml:space="preserve">im Stand </w:t>
      </w:r>
      <w:r w:rsidR="00C07B73" w:rsidRPr="00A607FF">
        <w:rPr>
          <w:lang w:val="de-DE"/>
        </w:rPr>
        <w:t>1</w:t>
      </w:r>
    </w:p>
    <w:p w:rsidR="00DA1874" w:rsidRPr="00A607FF" w:rsidRDefault="00741856" w:rsidP="00DA1874">
      <w:pPr>
        <w:rPr>
          <w:lang w:val="de-DE"/>
        </w:rPr>
      </w:pPr>
      <w:r w:rsidRPr="00A607FF">
        <w:rPr>
          <w:noProof/>
          <w:lang w:val="de-DE" w:eastAsia="zh-TW" w:bidi="he-IL"/>
        </w:rPr>
        <w:pict>
          <v:group id="_x0000_s1061" style="position:absolute;left:0;text-align:left;margin-left:0;margin-top:12.15pt;width:480.75pt;height:83.65pt;z-index:251675648" coordorigin="1395,2801" coordsize="9615,1673">
            <v:rect id="_x0000_s1062" style="position:absolute;left:1395;top:2801;width:9615;height:799">
              <v:textbox>
                <w:txbxContent>
                  <w:p w:rsidR="00FF5D1E" w:rsidRPr="002D0496" w:rsidRDefault="00FF5D1E" w:rsidP="002D0496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 w:rsidRPr="002D0496"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Angriff:</w:t>
                    </w:r>
                  </w:p>
                  <w:p w:rsidR="00FF5D1E" w:rsidRPr="002D0496" w:rsidRDefault="00FF5D1E" w:rsidP="002D0496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  <v:rect id="_x0000_s1063" style="position:absolute;left:1395;top:3675;width:9615;height:799">
              <v:textbox>
                <w:txbxContent>
                  <w:p w:rsidR="00FF5D1E" w:rsidRPr="002D0496" w:rsidRDefault="00FF5D1E" w:rsidP="002D0496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2D0496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</w:p>
                  <w:p w:rsidR="00FF5D1E" w:rsidRPr="002D0496" w:rsidRDefault="00FF5D1E" w:rsidP="002D0496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DA1874" w:rsidRPr="00A607FF" w:rsidRDefault="00DA1874" w:rsidP="00DA1874">
      <w:pPr>
        <w:rPr>
          <w:lang w:val="de-DE"/>
        </w:rPr>
      </w:pPr>
    </w:p>
    <w:p w:rsidR="00DA1874" w:rsidRPr="00A607FF" w:rsidRDefault="00DA1874" w:rsidP="00DA1874">
      <w:pPr>
        <w:rPr>
          <w:lang w:val="de-DE"/>
        </w:rPr>
      </w:pPr>
    </w:p>
    <w:p w:rsidR="00DA1874" w:rsidRPr="00A607FF" w:rsidRDefault="00DA1874" w:rsidP="00DA1874">
      <w:pPr>
        <w:rPr>
          <w:lang w:val="de-DE"/>
        </w:rPr>
      </w:pPr>
    </w:p>
    <w:p w:rsidR="00E7162E" w:rsidRPr="00A607FF" w:rsidRDefault="00E7162E" w:rsidP="00DA1874">
      <w:pPr>
        <w:rPr>
          <w:lang w:val="de-DE"/>
        </w:rPr>
      </w:pPr>
    </w:p>
    <w:p w:rsidR="00DA1874" w:rsidRPr="00A607FF" w:rsidRDefault="00DA1874" w:rsidP="00DA1874">
      <w:pPr>
        <w:rPr>
          <w:lang w:val="de-DE"/>
        </w:rPr>
      </w:pPr>
    </w:p>
    <w:p w:rsidR="00DA1874" w:rsidRPr="00A607FF" w:rsidRDefault="00DA1874" w:rsidP="00DA1874">
      <w:pPr>
        <w:rPr>
          <w:lang w:val="de-DE"/>
        </w:rPr>
      </w:pPr>
    </w:p>
    <w:p w:rsidR="00DA1874" w:rsidRPr="00A607FF" w:rsidRDefault="00DA1874" w:rsidP="00DA1874">
      <w:pPr>
        <w:rPr>
          <w:lang w:val="de-DE"/>
        </w:rPr>
      </w:pPr>
    </w:p>
    <w:p w:rsidR="008013C2" w:rsidRPr="00A607FF" w:rsidRDefault="008013C2" w:rsidP="00DA1874">
      <w:pPr>
        <w:rPr>
          <w:lang w:val="de-DE"/>
        </w:rPr>
      </w:pPr>
    </w:p>
    <w:p w:rsidR="00C07B73" w:rsidRPr="00A607FF" w:rsidRDefault="00C07B73" w:rsidP="00C07B73">
      <w:pPr>
        <w:pStyle w:val="berschrift3"/>
        <w:rPr>
          <w:lang w:val="de-DE"/>
        </w:rPr>
      </w:pPr>
      <w:r w:rsidRPr="00A607FF">
        <w:rPr>
          <w:lang w:val="de-DE"/>
        </w:rPr>
        <w:t xml:space="preserve">Armbeugehebel </w:t>
      </w:r>
      <w:r w:rsidR="008013C2" w:rsidRPr="00A607FF">
        <w:rPr>
          <w:lang w:val="de-DE"/>
        </w:rPr>
        <w:t xml:space="preserve">im Stand </w:t>
      </w:r>
      <w:r w:rsidRPr="00A607FF">
        <w:rPr>
          <w:lang w:val="de-DE"/>
        </w:rPr>
        <w:t>2</w:t>
      </w:r>
    </w:p>
    <w:p w:rsidR="003256BB" w:rsidRPr="00A607FF" w:rsidRDefault="00741856" w:rsidP="00DA1874">
      <w:pPr>
        <w:rPr>
          <w:lang w:val="de-DE"/>
        </w:rPr>
      </w:pPr>
      <w:r w:rsidRPr="00A607FF">
        <w:rPr>
          <w:noProof/>
          <w:lang w:val="de-DE" w:eastAsia="zh-TW" w:bidi="he-IL"/>
        </w:rPr>
        <w:pict>
          <v:group id="_x0000_s1064" style="position:absolute;left:0;text-align:left;margin-left:0;margin-top:8.15pt;width:480.75pt;height:83.65pt;z-index:251676672" coordorigin="1395,2801" coordsize="9615,1673">
            <v:rect id="_x0000_s1065" style="position:absolute;left:1395;top:2801;width:9615;height:799">
              <v:textbox>
                <w:txbxContent>
                  <w:p w:rsidR="00FF5D1E" w:rsidRPr="002D0496" w:rsidRDefault="00FF5D1E" w:rsidP="002D0496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 w:rsidRPr="002D0496"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Angriff:</w:t>
                    </w:r>
                  </w:p>
                  <w:p w:rsidR="00FF5D1E" w:rsidRPr="002D0496" w:rsidRDefault="00FF5D1E" w:rsidP="002D0496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  <v:rect id="_x0000_s1066" style="position:absolute;left:1395;top:3675;width:9615;height:799">
              <v:textbox>
                <w:txbxContent>
                  <w:p w:rsidR="00FF5D1E" w:rsidRPr="002D0496" w:rsidRDefault="00FF5D1E" w:rsidP="002D0496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2D0496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</w:p>
                  <w:p w:rsidR="00FF5D1E" w:rsidRPr="002D0496" w:rsidRDefault="00FF5D1E" w:rsidP="002D0496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DA1874" w:rsidRPr="00A607FF" w:rsidRDefault="00DA1874" w:rsidP="00DA1874">
      <w:pPr>
        <w:rPr>
          <w:lang w:val="de-DE"/>
        </w:rPr>
      </w:pPr>
    </w:p>
    <w:p w:rsidR="00DA1874" w:rsidRPr="00A607FF" w:rsidRDefault="00DA1874" w:rsidP="00DA1874">
      <w:pPr>
        <w:rPr>
          <w:lang w:val="de-DE"/>
        </w:rPr>
      </w:pPr>
    </w:p>
    <w:p w:rsidR="00DA1874" w:rsidRPr="00A607FF" w:rsidRDefault="00DA1874" w:rsidP="00DA1874">
      <w:pPr>
        <w:rPr>
          <w:lang w:val="de-DE"/>
        </w:rPr>
      </w:pPr>
    </w:p>
    <w:p w:rsidR="00DA1874" w:rsidRPr="00A607FF" w:rsidRDefault="00DA1874" w:rsidP="00DA1874">
      <w:pPr>
        <w:rPr>
          <w:lang w:val="de-DE"/>
        </w:rPr>
      </w:pPr>
    </w:p>
    <w:p w:rsidR="00E7162E" w:rsidRPr="00A607FF" w:rsidRDefault="00E7162E" w:rsidP="00DA1874">
      <w:pPr>
        <w:rPr>
          <w:lang w:val="de-DE"/>
        </w:rPr>
      </w:pPr>
    </w:p>
    <w:p w:rsidR="00DA1874" w:rsidRPr="00A607FF" w:rsidRDefault="00DA1874" w:rsidP="00DA1874">
      <w:pPr>
        <w:rPr>
          <w:lang w:val="de-DE"/>
        </w:rPr>
      </w:pPr>
    </w:p>
    <w:p w:rsidR="00C07B73" w:rsidRPr="00A607FF" w:rsidRDefault="00C07B73" w:rsidP="00C07B73">
      <w:pPr>
        <w:pStyle w:val="berschrift3"/>
        <w:rPr>
          <w:lang w:val="de-DE"/>
        </w:rPr>
      </w:pPr>
      <w:r w:rsidRPr="00A607FF">
        <w:rPr>
          <w:lang w:val="de-DE"/>
        </w:rPr>
        <w:t xml:space="preserve">Armbeugehebel </w:t>
      </w:r>
      <w:r w:rsidR="008013C2" w:rsidRPr="00A607FF">
        <w:rPr>
          <w:lang w:val="de-DE"/>
        </w:rPr>
        <w:t xml:space="preserve">im Stand </w:t>
      </w:r>
      <w:r w:rsidRPr="00A607FF">
        <w:rPr>
          <w:lang w:val="de-DE"/>
        </w:rPr>
        <w:t>3</w:t>
      </w:r>
    </w:p>
    <w:p w:rsidR="000975EF" w:rsidRPr="00A607FF" w:rsidRDefault="00741856" w:rsidP="000975EF">
      <w:pPr>
        <w:rPr>
          <w:lang w:val="de-DE"/>
        </w:rPr>
      </w:pPr>
      <w:r w:rsidRPr="00A607FF">
        <w:rPr>
          <w:noProof/>
          <w:lang w:val="de-DE" w:eastAsia="zh-TW" w:bidi="he-IL"/>
        </w:rPr>
        <w:pict>
          <v:group id="_x0000_s1235" style="position:absolute;left:0;text-align:left;margin-left:0;margin-top:7.9pt;width:480.75pt;height:83.65pt;z-index:251747328" coordorigin="1395,2801" coordsize="9615,1673">
            <v:rect id="_x0000_s1236" style="position:absolute;left:1395;top:2801;width:9615;height:799">
              <v:textbox>
                <w:txbxContent>
                  <w:p w:rsidR="00FF5D1E" w:rsidRPr="002D0496" w:rsidRDefault="00FF5D1E" w:rsidP="000975EF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 w:rsidRPr="002D0496"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Angriff:</w:t>
                    </w:r>
                  </w:p>
                  <w:p w:rsidR="00FF5D1E" w:rsidRPr="002D0496" w:rsidRDefault="00FF5D1E" w:rsidP="000975EF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  <v:rect id="_x0000_s1237" style="position:absolute;left:1395;top:3675;width:9615;height:799">
              <v:textbox>
                <w:txbxContent>
                  <w:p w:rsidR="00FF5D1E" w:rsidRPr="002D0496" w:rsidRDefault="00FF5D1E" w:rsidP="000975EF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2D0496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</w:p>
                  <w:p w:rsidR="00FF5D1E" w:rsidRPr="002D0496" w:rsidRDefault="00FF5D1E" w:rsidP="000975EF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0975EF" w:rsidRPr="00A607FF" w:rsidRDefault="000975EF" w:rsidP="000975EF">
      <w:pPr>
        <w:rPr>
          <w:lang w:val="de-DE"/>
        </w:rPr>
      </w:pPr>
    </w:p>
    <w:p w:rsidR="000975EF" w:rsidRPr="00A607FF" w:rsidRDefault="000975EF" w:rsidP="000975EF">
      <w:pPr>
        <w:rPr>
          <w:lang w:val="de-DE"/>
        </w:rPr>
      </w:pPr>
    </w:p>
    <w:p w:rsidR="000975EF" w:rsidRPr="00A607FF" w:rsidRDefault="000975EF" w:rsidP="000975EF">
      <w:pPr>
        <w:rPr>
          <w:lang w:val="de-DE"/>
        </w:rPr>
      </w:pPr>
    </w:p>
    <w:p w:rsidR="000975EF" w:rsidRPr="00A607FF" w:rsidRDefault="000975EF" w:rsidP="000975EF">
      <w:pPr>
        <w:rPr>
          <w:lang w:val="de-DE"/>
        </w:rPr>
      </w:pPr>
    </w:p>
    <w:p w:rsidR="000975EF" w:rsidRPr="00A607FF" w:rsidRDefault="000975EF" w:rsidP="000975EF">
      <w:pPr>
        <w:rPr>
          <w:lang w:val="de-DE"/>
        </w:rPr>
      </w:pPr>
    </w:p>
    <w:p w:rsidR="000975EF" w:rsidRPr="00A607FF" w:rsidRDefault="000975EF" w:rsidP="000975EF">
      <w:pPr>
        <w:rPr>
          <w:lang w:val="de-DE"/>
        </w:rPr>
      </w:pPr>
    </w:p>
    <w:p w:rsidR="0002575A" w:rsidRPr="00A607FF" w:rsidRDefault="0002575A" w:rsidP="00DA1874">
      <w:pPr>
        <w:rPr>
          <w:lang w:val="de-DE"/>
        </w:rPr>
      </w:pPr>
    </w:p>
    <w:p w:rsidR="00C07B73" w:rsidRPr="00A607FF" w:rsidRDefault="00C07B73" w:rsidP="00C07B73">
      <w:pPr>
        <w:pStyle w:val="berschrift3"/>
        <w:rPr>
          <w:lang w:val="de-DE"/>
        </w:rPr>
      </w:pPr>
      <w:r w:rsidRPr="00A607FF">
        <w:rPr>
          <w:lang w:val="de-DE"/>
        </w:rPr>
        <w:t xml:space="preserve">Armbeugehebel </w:t>
      </w:r>
      <w:r w:rsidR="008013C2" w:rsidRPr="00A607FF">
        <w:rPr>
          <w:lang w:val="de-DE"/>
        </w:rPr>
        <w:t xml:space="preserve">im Stand </w:t>
      </w:r>
      <w:r w:rsidRPr="00A607FF">
        <w:rPr>
          <w:lang w:val="de-DE"/>
        </w:rPr>
        <w:t>4</w:t>
      </w:r>
    </w:p>
    <w:p w:rsidR="00784F6D" w:rsidRPr="00A607FF" w:rsidRDefault="00741856" w:rsidP="00784F6D">
      <w:pPr>
        <w:rPr>
          <w:lang w:val="de-DE"/>
        </w:rPr>
      </w:pPr>
      <w:r w:rsidRPr="00A607FF">
        <w:rPr>
          <w:noProof/>
          <w:lang w:val="de-DE" w:eastAsia="zh-TW" w:bidi="he-IL"/>
        </w:rPr>
        <w:pict>
          <v:group id="_x0000_s1415" style="position:absolute;left:0;text-align:left;margin-left:0;margin-top:7.9pt;width:480.75pt;height:83.65pt;z-index:251835392" coordorigin="1395,2801" coordsize="9615,1673">
            <v:rect id="_x0000_s1416" style="position:absolute;left:1395;top:2801;width:9615;height:799">
              <v:textbox>
                <w:txbxContent>
                  <w:p w:rsidR="00FF5D1E" w:rsidRPr="002D0496" w:rsidRDefault="00FF5D1E" w:rsidP="00784F6D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 w:rsidRPr="002D0496"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Angriff:</w:t>
                    </w:r>
                  </w:p>
                  <w:p w:rsidR="00FF5D1E" w:rsidRPr="002D0496" w:rsidRDefault="00FF5D1E" w:rsidP="00784F6D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  <v:rect id="_x0000_s1417" style="position:absolute;left:1395;top:3675;width:9615;height:799">
              <v:textbox>
                <w:txbxContent>
                  <w:p w:rsidR="00FF5D1E" w:rsidRPr="002D0496" w:rsidRDefault="00FF5D1E" w:rsidP="00784F6D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2D0496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</w:p>
                  <w:p w:rsidR="00FF5D1E" w:rsidRPr="002D0496" w:rsidRDefault="00FF5D1E" w:rsidP="00784F6D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784F6D" w:rsidRPr="00A607FF" w:rsidRDefault="00784F6D" w:rsidP="00784F6D">
      <w:pPr>
        <w:rPr>
          <w:lang w:val="de-DE"/>
        </w:rPr>
      </w:pPr>
    </w:p>
    <w:p w:rsidR="00784F6D" w:rsidRPr="00A607FF" w:rsidRDefault="00784F6D" w:rsidP="00784F6D">
      <w:pPr>
        <w:rPr>
          <w:lang w:val="de-DE"/>
        </w:rPr>
      </w:pPr>
    </w:p>
    <w:p w:rsidR="00784F6D" w:rsidRPr="00A607FF" w:rsidRDefault="00784F6D" w:rsidP="00784F6D">
      <w:pPr>
        <w:rPr>
          <w:lang w:val="de-DE"/>
        </w:rPr>
      </w:pPr>
    </w:p>
    <w:p w:rsidR="00784F6D" w:rsidRPr="00A607FF" w:rsidRDefault="00784F6D" w:rsidP="00784F6D">
      <w:pPr>
        <w:rPr>
          <w:lang w:val="de-DE"/>
        </w:rPr>
      </w:pPr>
    </w:p>
    <w:p w:rsidR="00784F6D" w:rsidRPr="00A607FF" w:rsidRDefault="00784F6D" w:rsidP="00784F6D">
      <w:pPr>
        <w:rPr>
          <w:lang w:val="de-DE"/>
        </w:rPr>
      </w:pPr>
    </w:p>
    <w:p w:rsidR="00784F6D" w:rsidRPr="00A607FF" w:rsidRDefault="00784F6D" w:rsidP="00784F6D">
      <w:pPr>
        <w:rPr>
          <w:lang w:val="de-DE"/>
        </w:rPr>
      </w:pPr>
    </w:p>
    <w:p w:rsidR="00784F6D" w:rsidRPr="00A607FF" w:rsidRDefault="00784F6D" w:rsidP="00784F6D">
      <w:pPr>
        <w:rPr>
          <w:lang w:val="de-DE"/>
        </w:rPr>
      </w:pPr>
    </w:p>
    <w:p w:rsidR="00C07B73" w:rsidRPr="00A607FF" w:rsidRDefault="00C07B73" w:rsidP="00C07B73">
      <w:pPr>
        <w:pStyle w:val="berschrift3"/>
        <w:rPr>
          <w:lang w:val="de-DE"/>
        </w:rPr>
      </w:pPr>
      <w:r w:rsidRPr="00A607FF">
        <w:rPr>
          <w:lang w:val="de-DE"/>
        </w:rPr>
        <w:t xml:space="preserve">Armbeugehebel </w:t>
      </w:r>
      <w:r w:rsidR="008013C2" w:rsidRPr="00A607FF">
        <w:rPr>
          <w:lang w:val="de-DE"/>
        </w:rPr>
        <w:t xml:space="preserve">bei gegnerischer Bodenlage </w:t>
      </w:r>
      <w:r w:rsidRPr="00A607FF">
        <w:rPr>
          <w:lang w:val="de-DE"/>
        </w:rPr>
        <w:t>5</w:t>
      </w:r>
    </w:p>
    <w:p w:rsidR="00C07B73" w:rsidRPr="00A607FF" w:rsidRDefault="00C07B73" w:rsidP="00C07B73">
      <w:pPr>
        <w:rPr>
          <w:lang w:val="de-DE"/>
        </w:rPr>
      </w:pPr>
      <w:r w:rsidRPr="00A607FF">
        <w:rPr>
          <w:noProof/>
          <w:lang w:val="de-DE" w:eastAsia="zh-TW" w:bidi="he-IL"/>
        </w:rPr>
        <w:pict>
          <v:group id="_x0000_s1524" style="position:absolute;left:0;text-align:left;margin-left:0;margin-top:8.15pt;width:480.75pt;height:83.65pt;z-index:251891712" coordorigin="1395,2801" coordsize="9615,1673">
            <v:rect id="_x0000_s1525" style="position:absolute;left:1395;top:2801;width:9615;height:799">
              <v:textbox>
                <w:txbxContent>
                  <w:p w:rsidR="00FF5D1E" w:rsidRPr="002D0496" w:rsidRDefault="00FF5D1E" w:rsidP="00C07B73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 w:rsidRPr="002D0496"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Angriff:</w:t>
                    </w:r>
                  </w:p>
                  <w:p w:rsidR="00FF5D1E" w:rsidRPr="002D0496" w:rsidRDefault="00FF5D1E" w:rsidP="00C07B73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  <v:rect id="_x0000_s1526" style="position:absolute;left:1395;top:3675;width:9615;height:799">
              <v:textbox>
                <w:txbxContent>
                  <w:p w:rsidR="00FF5D1E" w:rsidRPr="002D0496" w:rsidRDefault="00FF5D1E" w:rsidP="00C07B73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2D0496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</w:p>
                  <w:p w:rsidR="00FF5D1E" w:rsidRPr="002D0496" w:rsidRDefault="00FF5D1E" w:rsidP="00C07B73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C07B73" w:rsidRPr="00A607FF" w:rsidRDefault="00C07B73" w:rsidP="00C07B73">
      <w:pPr>
        <w:rPr>
          <w:lang w:val="de-DE"/>
        </w:rPr>
      </w:pPr>
    </w:p>
    <w:p w:rsidR="00C07B73" w:rsidRPr="00A607FF" w:rsidRDefault="00C07B73" w:rsidP="00C07B73">
      <w:pPr>
        <w:rPr>
          <w:lang w:val="de-DE"/>
        </w:rPr>
      </w:pPr>
    </w:p>
    <w:p w:rsidR="00C07B73" w:rsidRPr="00A607FF" w:rsidRDefault="00C07B73" w:rsidP="00C07B73">
      <w:pPr>
        <w:rPr>
          <w:lang w:val="de-DE"/>
        </w:rPr>
      </w:pPr>
    </w:p>
    <w:p w:rsidR="008013C2" w:rsidRPr="00A607FF" w:rsidRDefault="008013C2" w:rsidP="008013C2">
      <w:pPr>
        <w:pStyle w:val="berschrift3"/>
        <w:rPr>
          <w:lang w:val="de-DE"/>
        </w:rPr>
      </w:pPr>
      <w:r w:rsidRPr="00A607FF">
        <w:rPr>
          <w:lang w:val="de-DE"/>
        </w:rPr>
        <w:lastRenderedPageBreak/>
        <w:t>Armbeugehebel bei gegnerischer Bodenlage 6</w:t>
      </w:r>
    </w:p>
    <w:p w:rsidR="00C07B73" w:rsidRPr="00A607FF" w:rsidRDefault="00C07B73" w:rsidP="00C07B73">
      <w:pPr>
        <w:rPr>
          <w:lang w:val="de-DE"/>
        </w:rPr>
      </w:pPr>
      <w:r w:rsidRPr="00A607FF">
        <w:rPr>
          <w:noProof/>
          <w:lang w:val="de-DE" w:eastAsia="zh-TW" w:bidi="he-IL"/>
        </w:rPr>
        <w:pict>
          <v:group id="_x0000_s1527" style="position:absolute;left:0;text-align:left;margin-left:0;margin-top:7.9pt;width:480.75pt;height:83.65pt;z-index:251892736" coordorigin="1395,2801" coordsize="9615,1673">
            <v:rect id="_x0000_s1528" style="position:absolute;left:1395;top:2801;width:9615;height:799">
              <v:textbox>
                <w:txbxContent>
                  <w:p w:rsidR="00FF5D1E" w:rsidRPr="002D0496" w:rsidRDefault="00FF5D1E" w:rsidP="00C07B73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 w:rsidRPr="002D0496"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Angriff:</w:t>
                    </w:r>
                  </w:p>
                  <w:p w:rsidR="00FF5D1E" w:rsidRPr="002D0496" w:rsidRDefault="00FF5D1E" w:rsidP="00C07B73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  <v:rect id="_x0000_s1529" style="position:absolute;left:1395;top:3675;width:9615;height:799">
              <v:textbox>
                <w:txbxContent>
                  <w:p w:rsidR="00FF5D1E" w:rsidRPr="002D0496" w:rsidRDefault="00FF5D1E" w:rsidP="00C07B73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2D0496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</w:p>
                  <w:p w:rsidR="00FF5D1E" w:rsidRPr="002D0496" w:rsidRDefault="00FF5D1E" w:rsidP="00C07B73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C07B73" w:rsidRPr="00A607FF" w:rsidRDefault="00C07B73" w:rsidP="00C07B73">
      <w:pPr>
        <w:rPr>
          <w:lang w:val="de-DE"/>
        </w:rPr>
      </w:pPr>
    </w:p>
    <w:p w:rsidR="00C07B73" w:rsidRPr="00A607FF" w:rsidRDefault="00C07B73" w:rsidP="00C07B73">
      <w:pPr>
        <w:rPr>
          <w:lang w:val="de-DE"/>
        </w:rPr>
      </w:pPr>
    </w:p>
    <w:p w:rsidR="00C07B73" w:rsidRPr="00A607FF" w:rsidRDefault="00C07B73" w:rsidP="00C07B73">
      <w:pPr>
        <w:rPr>
          <w:lang w:val="de-DE"/>
        </w:rPr>
      </w:pPr>
    </w:p>
    <w:p w:rsidR="00C07B73" w:rsidRPr="00A607FF" w:rsidRDefault="00C07B73" w:rsidP="00C07B73">
      <w:pPr>
        <w:rPr>
          <w:lang w:val="de-DE"/>
        </w:rPr>
      </w:pPr>
    </w:p>
    <w:p w:rsidR="00C07B73" w:rsidRPr="00A607FF" w:rsidRDefault="00C07B73" w:rsidP="00C07B73">
      <w:pPr>
        <w:rPr>
          <w:lang w:val="de-DE"/>
        </w:rPr>
      </w:pPr>
    </w:p>
    <w:p w:rsidR="00C07B73" w:rsidRPr="00A607FF" w:rsidRDefault="00C07B73" w:rsidP="00C07B73">
      <w:pPr>
        <w:rPr>
          <w:lang w:val="de-DE"/>
        </w:rPr>
      </w:pPr>
    </w:p>
    <w:p w:rsidR="00C07B73" w:rsidRPr="00A607FF" w:rsidRDefault="00C07B73" w:rsidP="00C07B73">
      <w:pPr>
        <w:rPr>
          <w:lang w:val="de-DE"/>
        </w:rPr>
      </w:pPr>
    </w:p>
    <w:p w:rsidR="008013C2" w:rsidRPr="00A607FF" w:rsidRDefault="008013C2" w:rsidP="008013C2">
      <w:pPr>
        <w:pStyle w:val="berschrift3"/>
        <w:rPr>
          <w:lang w:val="de-DE"/>
        </w:rPr>
      </w:pPr>
      <w:r w:rsidRPr="00A607FF">
        <w:rPr>
          <w:lang w:val="de-DE"/>
        </w:rPr>
        <w:t>Armbeugehebel bei gegnerischer Bodenlage 7</w:t>
      </w:r>
    </w:p>
    <w:p w:rsidR="00C07B73" w:rsidRPr="00A607FF" w:rsidRDefault="00C07B73" w:rsidP="00C07B73">
      <w:pPr>
        <w:rPr>
          <w:lang w:val="de-DE"/>
        </w:rPr>
      </w:pPr>
      <w:r w:rsidRPr="00A607FF">
        <w:rPr>
          <w:noProof/>
          <w:lang w:val="de-DE" w:eastAsia="zh-TW" w:bidi="he-IL"/>
        </w:rPr>
        <w:pict>
          <v:group id="_x0000_s1530" style="position:absolute;left:0;text-align:left;margin-left:0;margin-top:7.9pt;width:480.75pt;height:83.65pt;z-index:251893760" coordorigin="1395,2801" coordsize="9615,1673">
            <v:rect id="_x0000_s1531" style="position:absolute;left:1395;top:2801;width:9615;height:799">
              <v:textbox>
                <w:txbxContent>
                  <w:p w:rsidR="00FF5D1E" w:rsidRPr="002D0496" w:rsidRDefault="00FF5D1E" w:rsidP="00C07B73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 w:rsidRPr="002D0496"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Angriff:</w:t>
                    </w:r>
                  </w:p>
                  <w:p w:rsidR="00FF5D1E" w:rsidRPr="002D0496" w:rsidRDefault="00FF5D1E" w:rsidP="00C07B73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  <v:rect id="_x0000_s1532" style="position:absolute;left:1395;top:3675;width:9615;height:799">
              <v:textbox>
                <w:txbxContent>
                  <w:p w:rsidR="00FF5D1E" w:rsidRPr="002D0496" w:rsidRDefault="00FF5D1E" w:rsidP="00C07B73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2D0496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</w:p>
                  <w:p w:rsidR="00FF5D1E" w:rsidRPr="002D0496" w:rsidRDefault="00FF5D1E" w:rsidP="00C07B73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C07B73" w:rsidRPr="00A607FF" w:rsidRDefault="00C07B73" w:rsidP="00C07B73">
      <w:pPr>
        <w:rPr>
          <w:lang w:val="de-DE"/>
        </w:rPr>
      </w:pPr>
    </w:p>
    <w:p w:rsidR="00C07B73" w:rsidRPr="00A607FF" w:rsidRDefault="00C07B73" w:rsidP="00C07B73">
      <w:pPr>
        <w:rPr>
          <w:lang w:val="de-DE"/>
        </w:rPr>
      </w:pPr>
    </w:p>
    <w:p w:rsidR="00C07B73" w:rsidRPr="00A607FF" w:rsidRDefault="00C07B73" w:rsidP="00C07B73">
      <w:pPr>
        <w:rPr>
          <w:lang w:val="de-DE"/>
        </w:rPr>
      </w:pPr>
    </w:p>
    <w:p w:rsidR="00C07B73" w:rsidRPr="00A607FF" w:rsidRDefault="00C07B73" w:rsidP="00C07B73">
      <w:pPr>
        <w:rPr>
          <w:lang w:val="de-DE"/>
        </w:rPr>
      </w:pPr>
    </w:p>
    <w:p w:rsidR="00C07B73" w:rsidRPr="00A607FF" w:rsidRDefault="00C07B73" w:rsidP="00C07B73">
      <w:pPr>
        <w:rPr>
          <w:lang w:val="de-DE"/>
        </w:rPr>
      </w:pPr>
    </w:p>
    <w:p w:rsidR="00C07B73" w:rsidRPr="00A607FF" w:rsidRDefault="00C07B73" w:rsidP="00C07B73">
      <w:pPr>
        <w:rPr>
          <w:lang w:val="de-DE"/>
        </w:rPr>
      </w:pPr>
    </w:p>
    <w:p w:rsidR="00C07B73" w:rsidRPr="00A607FF" w:rsidRDefault="00C07B73" w:rsidP="00C07B73">
      <w:pPr>
        <w:rPr>
          <w:lang w:val="de-DE"/>
        </w:rPr>
      </w:pPr>
    </w:p>
    <w:p w:rsidR="00C07B73" w:rsidRPr="00A607FF" w:rsidRDefault="00C07B73" w:rsidP="008013C2">
      <w:pPr>
        <w:pStyle w:val="berschrift2"/>
        <w:rPr>
          <w:lang w:val="de-DE"/>
        </w:rPr>
      </w:pPr>
      <w:r w:rsidRPr="00A607FF">
        <w:rPr>
          <w:lang w:val="de-DE"/>
        </w:rPr>
        <w:t>Vier Bein-, Fuß- oder Hüfthebel</w:t>
      </w:r>
      <w:r w:rsidR="008013C2" w:rsidRPr="00A607FF">
        <w:rPr>
          <w:lang w:val="de-DE"/>
        </w:rPr>
        <w:t xml:space="preserve"> (</w:t>
      </w:r>
      <w:r w:rsidR="007626B7" w:rsidRPr="00A607FF">
        <w:rPr>
          <w:lang w:val="de-DE"/>
        </w:rPr>
        <w:t>Ashi-gatame</w:t>
      </w:r>
      <w:r w:rsidR="008013C2" w:rsidRPr="00A607FF">
        <w:rPr>
          <w:lang w:val="de-DE"/>
        </w:rPr>
        <w:t>, Ashi-garami)</w:t>
      </w:r>
    </w:p>
    <w:p w:rsidR="00C07B73" w:rsidRPr="00A607FF" w:rsidRDefault="008013C2" w:rsidP="008013C2">
      <w:pPr>
        <w:pStyle w:val="berschrift3"/>
        <w:rPr>
          <w:lang w:val="de-DE"/>
        </w:rPr>
      </w:pPr>
      <w:r w:rsidRPr="00A607FF">
        <w:rPr>
          <w:lang w:val="de-DE"/>
        </w:rPr>
        <w:t>Bein-, Fuß- oder Hüfthebel</w:t>
      </w:r>
      <w:r w:rsidR="00C07B73" w:rsidRPr="00A607FF">
        <w:rPr>
          <w:lang w:val="de-DE"/>
        </w:rPr>
        <w:t xml:space="preserve"> 1</w:t>
      </w:r>
    </w:p>
    <w:p w:rsidR="00C07B73" w:rsidRPr="00A607FF" w:rsidRDefault="00C07B73" w:rsidP="00C07B73">
      <w:pPr>
        <w:rPr>
          <w:lang w:val="de-DE"/>
        </w:rPr>
      </w:pPr>
      <w:r w:rsidRPr="00A607FF">
        <w:rPr>
          <w:noProof/>
          <w:lang w:val="de-DE" w:eastAsia="zh-TW" w:bidi="he-IL"/>
        </w:rPr>
        <w:pict>
          <v:group id="_x0000_s1533" style="position:absolute;left:0;text-align:left;margin-left:0;margin-top:12.15pt;width:480.75pt;height:83.65pt;z-index:251895808" coordorigin="1395,2801" coordsize="9615,1673">
            <v:rect id="_x0000_s1534" style="position:absolute;left:1395;top:2801;width:9615;height:799">
              <v:textbox>
                <w:txbxContent>
                  <w:p w:rsidR="00FF5D1E" w:rsidRPr="002D0496" w:rsidRDefault="00FF5D1E" w:rsidP="00C07B73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 w:rsidRPr="002D0496"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Angriff:</w:t>
                    </w:r>
                  </w:p>
                  <w:p w:rsidR="00FF5D1E" w:rsidRPr="002D0496" w:rsidRDefault="00FF5D1E" w:rsidP="00C07B73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  <v:rect id="_x0000_s1535" style="position:absolute;left:1395;top:3675;width:9615;height:799">
              <v:textbox>
                <w:txbxContent>
                  <w:p w:rsidR="00FF5D1E" w:rsidRPr="002D0496" w:rsidRDefault="00FF5D1E" w:rsidP="00C07B73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2D0496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</w:p>
                  <w:p w:rsidR="00FF5D1E" w:rsidRPr="002D0496" w:rsidRDefault="00FF5D1E" w:rsidP="00C07B73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C07B73" w:rsidRPr="00A607FF" w:rsidRDefault="00C07B73" w:rsidP="00C07B73">
      <w:pPr>
        <w:rPr>
          <w:lang w:val="de-DE"/>
        </w:rPr>
      </w:pPr>
    </w:p>
    <w:p w:rsidR="00C07B73" w:rsidRPr="00A607FF" w:rsidRDefault="00C07B73" w:rsidP="00C07B73">
      <w:pPr>
        <w:rPr>
          <w:lang w:val="de-DE"/>
        </w:rPr>
      </w:pPr>
    </w:p>
    <w:p w:rsidR="00C07B73" w:rsidRPr="00A607FF" w:rsidRDefault="00C07B73" w:rsidP="00C07B73">
      <w:pPr>
        <w:rPr>
          <w:lang w:val="de-DE"/>
        </w:rPr>
      </w:pPr>
    </w:p>
    <w:p w:rsidR="00C07B73" w:rsidRPr="00A607FF" w:rsidRDefault="00C07B73" w:rsidP="00C07B73">
      <w:pPr>
        <w:rPr>
          <w:lang w:val="de-DE"/>
        </w:rPr>
      </w:pPr>
    </w:p>
    <w:p w:rsidR="00C07B73" w:rsidRPr="00A607FF" w:rsidRDefault="00C07B73" w:rsidP="00C07B73">
      <w:pPr>
        <w:rPr>
          <w:lang w:val="de-DE"/>
        </w:rPr>
      </w:pPr>
    </w:p>
    <w:p w:rsidR="00C07B73" w:rsidRPr="00A607FF" w:rsidRDefault="00C07B73" w:rsidP="00C07B73">
      <w:pPr>
        <w:rPr>
          <w:lang w:val="de-DE"/>
        </w:rPr>
      </w:pPr>
    </w:p>
    <w:p w:rsidR="00C07B73" w:rsidRPr="00A607FF" w:rsidRDefault="00C07B73" w:rsidP="00C07B73">
      <w:pPr>
        <w:rPr>
          <w:lang w:val="de-DE"/>
        </w:rPr>
      </w:pPr>
    </w:p>
    <w:p w:rsidR="008013C2" w:rsidRPr="00A607FF" w:rsidRDefault="008013C2" w:rsidP="008013C2">
      <w:pPr>
        <w:pStyle w:val="berschrift3"/>
        <w:rPr>
          <w:lang w:val="de-DE"/>
        </w:rPr>
      </w:pPr>
      <w:r w:rsidRPr="00A607FF">
        <w:rPr>
          <w:lang w:val="de-DE"/>
        </w:rPr>
        <w:t>Bein-, Fuß- oder Hüfthebel 2</w:t>
      </w:r>
    </w:p>
    <w:p w:rsidR="00C07B73" w:rsidRPr="00A607FF" w:rsidRDefault="00C07B73" w:rsidP="00C07B73">
      <w:pPr>
        <w:rPr>
          <w:lang w:val="de-DE"/>
        </w:rPr>
      </w:pPr>
      <w:r w:rsidRPr="00A607FF">
        <w:rPr>
          <w:noProof/>
          <w:lang w:val="de-DE" w:eastAsia="zh-TW" w:bidi="he-IL"/>
        </w:rPr>
        <w:pict>
          <v:group id="_x0000_s1536" style="position:absolute;left:0;text-align:left;margin-left:0;margin-top:8.15pt;width:480.75pt;height:83.65pt;z-index:251896832" coordorigin="1395,2801" coordsize="9615,1673">
            <v:rect id="_x0000_s1537" style="position:absolute;left:1395;top:2801;width:9615;height:799">
              <v:textbox>
                <w:txbxContent>
                  <w:p w:rsidR="00FF5D1E" w:rsidRPr="002D0496" w:rsidRDefault="00FF5D1E" w:rsidP="00C07B73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 w:rsidRPr="002D0496"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Angriff:</w:t>
                    </w:r>
                  </w:p>
                  <w:p w:rsidR="00FF5D1E" w:rsidRPr="002D0496" w:rsidRDefault="00FF5D1E" w:rsidP="00C07B73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  <v:rect id="_x0000_s1538" style="position:absolute;left:1395;top:3675;width:9615;height:799">
              <v:textbox>
                <w:txbxContent>
                  <w:p w:rsidR="00FF5D1E" w:rsidRPr="002D0496" w:rsidRDefault="00FF5D1E" w:rsidP="00C07B73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2D0496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</w:p>
                  <w:p w:rsidR="00FF5D1E" w:rsidRPr="002D0496" w:rsidRDefault="00FF5D1E" w:rsidP="00C07B73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C07B73" w:rsidRPr="00A607FF" w:rsidRDefault="00C07B73" w:rsidP="00C07B73">
      <w:pPr>
        <w:rPr>
          <w:lang w:val="de-DE"/>
        </w:rPr>
      </w:pPr>
    </w:p>
    <w:p w:rsidR="00C07B73" w:rsidRPr="00A607FF" w:rsidRDefault="00C07B73" w:rsidP="00C07B73">
      <w:pPr>
        <w:rPr>
          <w:lang w:val="de-DE"/>
        </w:rPr>
      </w:pPr>
    </w:p>
    <w:p w:rsidR="00C07B73" w:rsidRPr="00A607FF" w:rsidRDefault="00C07B73" w:rsidP="00C07B73">
      <w:pPr>
        <w:rPr>
          <w:lang w:val="de-DE"/>
        </w:rPr>
      </w:pPr>
    </w:p>
    <w:p w:rsidR="00C07B73" w:rsidRPr="00A607FF" w:rsidRDefault="00C07B73" w:rsidP="00C07B73">
      <w:pPr>
        <w:rPr>
          <w:lang w:val="de-DE"/>
        </w:rPr>
      </w:pPr>
    </w:p>
    <w:p w:rsidR="00C07B73" w:rsidRPr="00A607FF" w:rsidRDefault="00C07B73" w:rsidP="00C07B73">
      <w:pPr>
        <w:rPr>
          <w:lang w:val="de-DE"/>
        </w:rPr>
      </w:pPr>
    </w:p>
    <w:p w:rsidR="00C07B73" w:rsidRPr="00A607FF" w:rsidRDefault="00C07B73" w:rsidP="00C07B73">
      <w:pPr>
        <w:rPr>
          <w:lang w:val="de-DE"/>
        </w:rPr>
      </w:pPr>
    </w:p>
    <w:p w:rsidR="008013C2" w:rsidRPr="00A607FF" w:rsidRDefault="008013C2" w:rsidP="008013C2">
      <w:pPr>
        <w:pStyle w:val="berschrift3"/>
        <w:rPr>
          <w:lang w:val="de-DE"/>
        </w:rPr>
      </w:pPr>
      <w:r w:rsidRPr="00A607FF">
        <w:rPr>
          <w:lang w:val="de-DE"/>
        </w:rPr>
        <w:t>Bein-, Fuß- oder Hüfthebel 3</w:t>
      </w:r>
    </w:p>
    <w:p w:rsidR="00C07B73" w:rsidRPr="00A607FF" w:rsidRDefault="00C07B73" w:rsidP="00C07B73">
      <w:pPr>
        <w:rPr>
          <w:lang w:val="de-DE"/>
        </w:rPr>
      </w:pPr>
      <w:r w:rsidRPr="00A607FF">
        <w:rPr>
          <w:noProof/>
          <w:lang w:val="de-DE" w:eastAsia="zh-TW" w:bidi="he-IL"/>
        </w:rPr>
        <w:pict>
          <v:group id="_x0000_s1539" style="position:absolute;left:0;text-align:left;margin-left:0;margin-top:7.9pt;width:480.75pt;height:83.65pt;z-index:251897856" coordorigin="1395,2801" coordsize="9615,1673">
            <v:rect id="_x0000_s1540" style="position:absolute;left:1395;top:2801;width:9615;height:799">
              <v:textbox>
                <w:txbxContent>
                  <w:p w:rsidR="00FF5D1E" w:rsidRPr="002D0496" w:rsidRDefault="00FF5D1E" w:rsidP="00C07B73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 w:rsidRPr="002D0496"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Angriff:</w:t>
                    </w:r>
                  </w:p>
                  <w:p w:rsidR="00FF5D1E" w:rsidRPr="002D0496" w:rsidRDefault="00FF5D1E" w:rsidP="00C07B73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  <v:rect id="_x0000_s1541" style="position:absolute;left:1395;top:3675;width:9615;height:799">
              <v:textbox>
                <w:txbxContent>
                  <w:p w:rsidR="00FF5D1E" w:rsidRPr="002D0496" w:rsidRDefault="00FF5D1E" w:rsidP="00C07B73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2D0496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</w:p>
                  <w:p w:rsidR="00FF5D1E" w:rsidRPr="002D0496" w:rsidRDefault="00FF5D1E" w:rsidP="00C07B73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C07B73" w:rsidRPr="00A607FF" w:rsidRDefault="00C07B73" w:rsidP="00C07B73">
      <w:pPr>
        <w:rPr>
          <w:lang w:val="de-DE"/>
        </w:rPr>
      </w:pPr>
    </w:p>
    <w:p w:rsidR="00C07B73" w:rsidRPr="00A607FF" w:rsidRDefault="00C07B73" w:rsidP="00C07B73">
      <w:pPr>
        <w:rPr>
          <w:lang w:val="de-DE"/>
        </w:rPr>
      </w:pPr>
    </w:p>
    <w:p w:rsidR="00C07B73" w:rsidRPr="00A607FF" w:rsidRDefault="00C07B73" w:rsidP="00C07B73">
      <w:pPr>
        <w:rPr>
          <w:lang w:val="de-DE"/>
        </w:rPr>
      </w:pPr>
    </w:p>
    <w:p w:rsidR="00C07B73" w:rsidRPr="00A607FF" w:rsidRDefault="00C07B73" w:rsidP="00C07B73">
      <w:pPr>
        <w:rPr>
          <w:lang w:val="de-DE"/>
        </w:rPr>
      </w:pPr>
    </w:p>
    <w:p w:rsidR="00C07B73" w:rsidRPr="00A607FF" w:rsidRDefault="00C07B73" w:rsidP="00C07B73">
      <w:pPr>
        <w:rPr>
          <w:lang w:val="de-DE"/>
        </w:rPr>
      </w:pPr>
    </w:p>
    <w:p w:rsidR="00C07B73" w:rsidRPr="00A607FF" w:rsidRDefault="00C07B73" w:rsidP="00C07B73">
      <w:pPr>
        <w:rPr>
          <w:lang w:val="de-DE"/>
        </w:rPr>
      </w:pPr>
    </w:p>
    <w:p w:rsidR="00C07B73" w:rsidRPr="00A607FF" w:rsidRDefault="00C07B73" w:rsidP="00C07B73">
      <w:pPr>
        <w:rPr>
          <w:lang w:val="de-DE"/>
        </w:rPr>
      </w:pPr>
    </w:p>
    <w:p w:rsidR="008013C2" w:rsidRPr="00A607FF" w:rsidRDefault="008013C2" w:rsidP="008013C2">
      <w:pPr>
        <w:pStyle w:val="berschrift3"/>
        <w:rPr>
          <w:lang w:val="de-DE"/>
        </w:rPr>
      </w:pPr>
      <w:r w:rsidRPr="00A607FF">
        <w:rPr>
          <w:lang w:val="de-DE"/>
        </w:rPr>
        <w:t>Bein-, Fuß- oder Hüfthebel 4</w:t>
      </w:r>
    </w:p>
    <w:p w:rsidR="00C07B73" w:rsidRPr="00A607FF" w:rsidRDefault="00C07B73" w:rsidP="00C07B73">
      <w:pPr>
        <w:rPr>
          <w:lang w:val="de-DE"/>
        </w:rPr>
      </w:pPr>
      <w:r w:rsidRPr="00A607FF">
        <w:rPr>
          <w:noProof/>
          <w:lang w:val="de-DE" w:eastAsia="zh-TW" w:bidi="he-IL"/>
        </w:rPr>
        <w:pict>
          <v:group id="_x0000_s1542" style="position:absolute;left:0;text-align:left;margin-left:0;margin-top:7.9pt;width:480.75pt;height:83.65pt;z-index:251898880" coordorigin="1395,2801" coordsize="9615,1673">
            <v:rect id="_x0000_s1543" style="position:absolute;left:1395;top:2801;width:9615;height:799">
              <v:textbox>
                <w:txbxContent>
                  <w:p w:rsidR="00FF5D1E" w:rsidRPr="002D0496" w:rsidRDefault="00FF5D1E" w:rsidP="00C07B73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 w:rsidRPr="002D0496"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Angriff:</w:t>
                    </w:r>
                  </w:p>
                  <w:p w:rsidR="00FF5D1E" w:rsidRPr="002D0496" w:rsidRDefault="00FF5D1E" w:rsidP="00C07B73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  <v:rect id="_x0000_s1544" style="position:absolute;left:1395;top:3675;width:9615;height:799">
              <v:textbox>
                <w:txbxContent>
                  <w:p w:rsidR="00FF5D1E" w:rsidRPr="002D0496" w:rsidRDefault="00FF5D1E" w:rsidP="00C07B73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2D0496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</w:p>
                  <w:p w:rsidR="00FF5D1E" w:rsidRPr="002D0496" w:rsidRDefault="00FF5D1E" w:rsidP="00C07B73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C07B73" w:rsidRPr="00A607FF" w:rsidRDefault="00C07B73" w:rsidP="00C07B73">
      <w:pPr>
        <w:rPr>
          <w:lang w:val="de-DE"/>
        </w:rPr>
      </w:pPr>
    </w:p>
    <w:p w:rsidR="00C07B73" w:rsidRPr="00A607FF" w:rsidRDefault="00C07B73" w:rsidP="00C07B73">
      <w:pPr>
        <w:rPr>
          <w:lang w:val="de-DE"/>
        </w:rPr>
      </w:pPr>
    </w:p>
    <w:p w:rsidR="00C07B73" w:rsidRPr="00A607FF" w:rsidRDefault="00C07B73" w:rsidP="00C07B73">
      <w:pPr>
        <w:rPr>
          <w:lang w:val="de-DE"/>
        </w:rPr>
      </w:pPr>
    </w:p>
    <w:p w:rsidR="00C07B73" w:rsidRPr="00A607FF" w:rsidRDefault="00C07B73" w:rsidP="00C07B73">
      <w:pPr>
        <w:rPr>
          <w:lang w:val="de-DE"/>
        </w:rPr>
      </w:pPr>
    </w:p>
    <w:p w:rsidR="00863FF5" w:rsidRPr="00A607FF" w:rsidRDefault="00863FF5" w:rsidP="004F3FDA">
      <w:pPr>
        <w:pStyle w:val="berschrift1"/>
        <w:rPr>
          <w:lang w:val="de-DE"/>
        </w:rPr>
      </w:pPr>
      <w:r w:rsidRPr="00A607FF">
        <w:rPr>
          <w:lang w:val="de-DE"/>
        </w:rPr>
        <w:lastRenderedPageBreak/>
        <w:t>Wurftechniken</w:t>
      </w:r>
      <w:r w:rsidR="007C1057" w:rsidRPr="00A607FF">
        <w:rPr>
          <w:lang w:val="de-DE"/>
        </w:rPr>
        <w:t xml:space="preserve"> in Kombination</w:t>
      </w:r>
    </w:p>
    <w:p w:rsidR="004F3FDA" w:rsidRPr="00A607FF" w:rsidRDefault="008013C2" w:rsidP="00C71B9C">
      <w:pPr>
        <w:pStyle w:val="berschrift2"/>
        <w:rPr>
          <w:lang w:val="de-DE"/>
        </w:rPr>
      </w:pPr>
      <w:r w:rsidRPr="00A607FF">
        <w:rPr>
          <w:lang w:val="de-DE"/>
        </w:rPr>
        <w:t>Kleine Innensichel oder Einhaken oder Fußfegen (Ko-u</w:t>
      </w:r>
      <w:r w:rsidR="00C71B9C" w:rsidRPr="00A607FF">
        <w:rPr>
          <w:lang w:val="de-DE"/>
        </w:rPr>
        <w:t>chi-gari, Ko-uchi gake, De-ashi-</w:t>
      </w:r>
      <w:r w:rsidR="007626B7" w:rsidRPr="00A607FF">
        <w:rPr>
          <w:lang w:val="de-DE"/>
        </w:rPr>
        <w:t>barai</w:t>
      </w:r>
      <w:r w:rsidR="00C71B9C" w:rsidRPr="00A607FF">
        <w:rPr>
          <w:lang w:val="de-DE"/>
        </w:rPr>
        <w:t>)</w:t>
      </w:r>
    </w:p>
    <w:p w:rsidR="00F60F66" w:rsidRPr="00A607FF" w:rsidRDefault="00741856" w:rsidP="00F60F66">
      <w:pPr>
        <w:rPr>
          <w:lang w:val="de-DE"/>
        </w:rPr>
      </w:pPr>
      <w:r w:rsidRPr="00A607FF">
        <w:rPr>
          <w:noProof/>
          <w:lang w:val="de-DE" w:eastAsia="zh-TW" w:bidi="he-IL"/>
        </w:rPr>
        <w:pict>
          <v:group id="_x0000_s1085" style="position:absolute;left:0;text-align:left;margin-left:0;margin-top:11.1pt;width:480.75pt;height:83.65pt;z-index:251683840" coordorigin="1395,2801" coordsize="9615,1673">
            <v:rect id="_x0000_s1086" style="position:absolute;left:1395;top:2801;width:9615;height:799">
              <v:textbox>
                <w:txbxContent>
                  <w:p w:rsidR="00FF5D1E" w:rsidRPr="002D0496" w:rsidRDefault="00FF5D1E" w:rsidP="002D0496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 w:rsidRPr="002D0496"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Angriff:</w:t>
                    </w:r>
                  </w:p>
                  <w:p w:rsidR="00FF5D1E" w:rsidRPr="002D0496" w:rsidRDefault="00FF5D1E" w:rsidP="002D0496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  <v:rect id="_x0000_s1087" style="position:absolute;left:1395;top:3675;width:9615;height:799">
              <v:textbox>
                <w:txbxContent>
                  <w:p w:rsidR="00FF5D1E" w:rsidRPr="002D0496" w:rsidRDefault="00FF5D1E" w:rsidP="002D0496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2D0496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</w:p>
                  <w:p w:rsidR="00FF5D1E" w:rsidRPr="002D0496" w:rsidRDefault="00FF5D1E" w:rsidP="002D0496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F60F66" w:rsidRPr="00A607FF" w:rsidRDefault="00F60F66" w:rsidP="00F60F66">
      <w:pPr>
        <w:rPr>
          <w:lang w:val="de-DE"/>
        </w:rPr>
      </w:pPr>
    </w:p>
    <w:p w:rsidR="00F60F66" w:rsidRPr="00A607FF" w:rsidRDefault="00F60F66" w:rsidP="00F60F66">
      <w:pPr>
        <w:rPr>
          <w:lang w:val="de-DE"/>
        </w:rPr>
      </w:pPr>
    </w:p>
    <w:p w:rsidR="00F60F66" w:rsidRPr="00A607FF" w:rsidRDefault="00F60F66" w:rsidP="00F60F66">
      <w:pPr>
        <w:rPr>
          <w:lang w:val="de-DE"/>
        </w:rPr>
      </w:pPr>
    </w:p>
    <w:p w:rsidR="00F60F66" w:rsidRPr="00A607FF" w:rsidRDefault="00F60F66" w:rsidP="00F60F66">
      <w:pPr>
        <w:rPr>
          <w:lang w:val="de-DE"/>
        </w:rPr>
      </w:pPr>
    </w:p>
    <w:p w:rsidR="00F60F66" w:rsidRPr="00A607FF" w:rsidRDefault="00F60F66" w:rsidP="00F60F66">
      <w:pPr>
        <w:rPr>
          <w:lang w:val="de-DE"/>
        </w:rPr>
      </w:pPr>
    </w:p>
    <w:p w:rsidR="00F60F66" w:rsidRPr="00A607FF" w:rsidRDefault="00F60F66" w:rsidP="00F60F66">
      <w:pPr>
        <w:rPr>
          <w:lang w:val="de-DE"/>
        </w:rPr>
      </w:pPr>
    </w:p>
    <w:p w:rsidR="00863FF5" w:rsidRPr="00A607FF" w:rsidRDefault="00863FF5" w:rsidP="00F60F66">
      <w:pPr>
        <w:rPr>
          <w:lang w:val="de-DE"/>
        </w:rPr>
      </w:pPr>
    </w:p>
    <w:p w:rsidR="00C71B9C" w:rsidRPr="00A607FF" w:rsidRDefault="008013C2" w:rsidP="00256D0C">
      <w:pPr>
        <w:pStyle w:val="berschrift2"/>
        <w:rPr>
          <w:lang w:val="de-DE"/>
        </w:rPr>
      </w:pPr>
      <w:r w:rsidRPr="00A607FF">
        <w:rPr>
          <w:lang w:val="de-DE"/>
        </w:rPr>
        <w:t>Große Außensichel oder Einhaken oder Fußfegen</w:t>
      </w:r>
      <w:r w:rsidR="00C71B9C" w:rsidRPr="00A607FF">
        <w:rPr>
          <w:lang w:val="de-DE"/>
        </w:rPr>
        <w:t xml:space="preserve"> (Ko-soto-gari, Ko-soto gake, De-ashi-bar</w:t>
      </w:r>
      <w:r w:rsidR="00256D0C" w:rsidRPr="00A607FF">
        <w:rPr>
          <w:lang w:val="de-DE"/>
        </w:rPr>
        <w:t>a</w:t>
      </w:r>
      <w:r w:rsidR="00C71B9C" w:rsidRPr="00A607FF">
        <w:rPr>
          <w:lang w:val="de-DE"/>
        </w:rPr>
        <w:t>i)</w:t>
      </w:r>
    </w:p>
    <w:p w:rsidR="004F3FDA" w:rsidRPr="00A607FF" w:rsidRDefault="00741856" w:rsidP="004F3FDA">
      <w:pPr>
        <w:rPr>
          <w:lang w:val="de-DE"/>
        </w:rPr>
      </w:pPr>
      <w:r w:rsidRPr="00A607FF">
        <w:rPr>
          <w:noProof/>
          <w:lang w:val="de-DE" w:eastAsia="zh-TW" w:bidi="he-IL"/>
        </w:rPr>
        <w:pict>
          <v:group id="_x0000_s1302" style="position:absolute;left:0;text-align:left;margin-left:0;margin-top:11.1pt;width:480.75pt;height:83.65pt;z-index:251778048" coordorigin="1395,2801" coordsize="9615,1673">
            <v:rect id="_x0000_s1303" style="position:absolute;left:1395;top:2801;width:9615;height:799">
              <v:textbox>
                <w:txbxContent>
                  <w:p w:rsidR="00FF5D1E" w:rsidRPr="002D0496" w:rsidRDefault="00FF5D1E" w:rsidP="004F3FDA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 w:rsidRPr="002D0496"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Angriff:</w:t>
                    </w:r>
                  </w:p>
                  <w:p w:rsidR="00FF5D1E" w:rsidRPr="002D0496" w:rsidRDefault="00FF5D1E" w:rsidP="004F3FDA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  <v:rect id="_x0000_s1304" style="position:absolute;left:1395;top:3675;width:9615;height:799">
              <v:textbox>
                <w:txbxContent>
                  <w:p w:rsidR="00FF5D1E" w:rsidRPr="002D0496" w:rsidRDefault="00FF5D1E" w:rsidP="004F3FDA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2D0496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</w:p>
                  <w:p w:rsidR="00FF5D1E" w:rsidRPr="002D0496" w:rsidRDefault="00FF5D1E" w:rsidP="004F3FDA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4F3FDA" w:rsidRPr="00A607FF" w:rsidRDefault="004F3FDA" w:rsidP="004F3FDA">
      <w:pPr>
        <w:rPr>
          <w:lang w:val="de-DE"/>
        </w:rPr>
      </w:pPr>
    </w:p>
    <w:p w:rsidR="004F3FDA" w:rsidRPr="00A607FF" w:rsidRDefault="004F3FDA" w:rsidP="004F3FDA">
      <w:pPr>
        <w:rPr>
          <w:lang w:val="de-DE"/>
        </w:rPr>
      </w:pPr>
    </w:p>
    <w:p w:rsidR="004F3FDA" w:rsidRPr="00A607FF" w:rsidRDefault="004F3FDA" w:rsidP="004F3FDA">
      <w:pPr>
        <w:rPr>
          <w:lang w:val="de-DE"/>
        </w:rPr>
      </w:pPr>
    </w:p>
    <w:p w:rsidR="004F3FDA" w:rsidRPr="00A607FF" w:rsidRDefault="004F3FDA" w:rsidP="004F3FDA">
      <w:pPr>
        <w:rPr>
          <w:lang w:val="de-DE"/>
        </w:rPr>
      </w:pPr>
    </w:p>
    <w:p w:rsidR="004F3FDA" w:rsidRPr="00A607FF" w:rsidRDefault="004F3FDA" w:rsidP="004F3FDA">
      <w:pPr>
        <w:rPr>
          <w:lang w:val="de-DE"/>
        </w:rPr>
      </w:pPr>
    </w:p>
    <w:p w:rsidR="004F3FDA" w:rsidRPr="00A607FF" w:rsidRDefault="004F3FDA" w:rsidP="004F3FDA">
      <w:pPr>
        <w:rPr>
          <w:lang w:val="de-DE"/>
        </w:rPr>
      </w:pPr>
    </w:p>
    <w:p w:rsidR="008013C2" w:rsidRPr="00A607FF" w:rsidRDefault="008013C2" w:rsidP="004F3FDA">
      <w:pPr>
        <w:rPr>
          <w:lang w:val="de-DE"/>
        </w:rPr>
      </w:pPr>
    </w:p>
    <w:p w:rsidR="008013C2" w:rsidRPr="00A607FF" w:rsidRDefault="008013C2" w:rsidP="008013C2">
      <w:pPr>
        <w:pStyle w:val="berschrift2"/>
        <w:rPr>
          <w:lang w:val="de-DE"/>
        </w:rPr>
      </w:pPr>
      <w:r w:rsidRPr="00A607FF">
        <w:rPr>
          <w:lang w:val="de-DE"/>
        </w:rPr>
        <w:t>Fünf Selbstfallwürfe</w:t>
      </w:r>
      <w:r w:rsidR="00C71B9C" w:rsidRPr="00A607FF">
        <w:rPr>
          <w:lang w:val="de-DE"/>
        </w:rPr>
        <w:t xml:space="preserve"> (Sutemi-waza)</w:t>
      </w:r>
    </w:p>
    <w:p w:rsidR="004F3FDA" w:rsidRPr="00A607FF" w:rsidRDefault="004F3FDA" w:rsidP="004F3FDA">
      <w:pPr>
        <w:pStyle w:val="berschrift3"/>
        <w:rPr>
          <w:lang w:val="de-DE"/>
        </w:rPr>
      </w:pPr>
      <w:r w:rsidRPr="00A607FF">
        <w:rPr>
          <w:lang w:val="de-DE"/>
        </w:rPr>
        <w:t>Selbstfallwurf 2</w:t>
      </w:r>
    </w:p>
    <w:p w:rsidR="004F3FDA" w:rsidRPr="00A607FF" w:rsidRDefault="00741856" w:rsidP="004F3FDA">
      <w:pPr>
        <w:rPr>
          <w:lang w:val="de-DE"/>
        </w:rPr>
      </w:pPr>
      <w:r w:rsidRPr="00A607FF">
        <w:rPr>
          <w:noProof/>
          <w:lang w:val="de-DE" w:eastAsia="zh-TW" w:bidi="he-IL"/>
        </w:rPr>
        <w:pict>
          <v:group id="_x0000_s1305" style="position:absolute;left:0;text-align:left;margin-left:0;margin-top:6.9pt;width:480.75pt;height:83.65pt;z-index:251779072" coordorigin="1395,2801" coordsize="9615,1673">
            <v:rect id="_x0000_s1306" style="position:absolute;left:1395;top:2801;width:9615;height:799">
              <v:textbox>
                <w:txbxContent>
                  <w:p w:rsidR="00FF5D1E" w:rsidRPr="002D0496" w:rsidRDefault="00FF5D1E" w:rsidP="004F3FDA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 w:rsidRPr="002D0496"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Angriff:</w:t>
                    </w:r>
                  </w:p>
                  <w:p w:rsidR="00FF5D1E" w:rsidRPr="002D0496" w:rsidRDefault="00FF5D1E" w:rsidP="004F3FDA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  <v:rect id="_x0000_s1307" style="position:absolute;left:1395;top:3675;width:9615;height:799">
              <v:textbox>
                <w:txbxContent>
                  <w:p w:rsidR="00FF5D1E" w:rsidRPr="002D0496" w:rsidRDefault="00FF5D1E" w:rsidP="004F3FDA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2D0496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</w:p>
                  <w:p w:rsidR="00FF5D1E" w:rsidRPr="002D0496" w:rsidRDefault="00FF5D1E" w:rsidP="004F3FDA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4F3FDA" w:rsidRPr="00A607FF" w:rsidRDefault="004F3FDA" w:rsidP="004F3FDA">
      <w:pPr>
        <w:rPr>
          <w:lang w:val="de-DE"/>
        </w:rPr>
      </w:pPr>
    </w:p>
    <w:p w:rsidR="004F3FDA" w:rsidRPr="00A607FF" w:rsidRDefault="004F3FDA" w:rsidP="004F3FDA">
      <w:pPr>
        <w:rPr>
          <w:lang w:val="de-DE"/>
        </w:rPr>
      </w:pPr>
    </w:p>
    <w:p w:rsidR="004F3FDA" w:rsidRPr="00A607FF" w:rsidRDefault="004F3FDA" w:rsidP="004F3FDA">
      <w:pPr>
        <w:rPr>
          <w:lang w:val="de-DE"/>
        </w:rPr>
      </w:pPr>
    </w:p>
    <w:p w:rsidR="004F3FDA" w:rsidRPr="00A607FF" w:rsidRDefault="004F3FDA" w:rsidP="004F3FDA">
      <w:pPr>
        <w:rPr>
          <w:lang w:val="de-DE"/>
        </w:rPr>
      </w:pPr>
    </w:p>
    <w:p w:rsidR="004F3FDA" w:rsidRPr="00A607FF" w:rsidRDefault="004F3FDA" w:rsidP="004F3FDA">
      <w:pPr>
        <w:rPr>
          <w:lang w:val="de-DE"/>
        </w:rPr>
      </w:pPr>
    </w:p>
    <w:p w:rsidR="004F3FDA" w:rsidRPr="00A607FF" w:rsidRDefault="004F3FDA" w:rsidP="004F3FDA">
      <w:pPr>
        <w:rPr>
          <w:lang w:val="de-DE"/>
        </w:rPr>
      </w:pPr>
    </w:p>
    <w:p w:rsidR="00307EFE" w:rsidRPr="00A607FF" w:rsidRDefault="00307EFE" w:rsidP="00307EFE">
      <w:pPr>
        <w:rPr>
          <w:lang w:val="de-DE"/>
        </w:rPr>
      </w:pPr>
    </w:p>
    <w:p w:rsidR="009668C6" w:rsidRPr="00A607FF" w:rsidRDefault="009668C6" w:rsidP="009668C6">
      <w:pPr>
        <w:pStyle w:val="berschrift3"/>
        <w:rPr>
          <w:lang w:val="de-DE"/>
        </w:rPr>
      </w:pPr>
      <w:r w:rsidRPr="00A607FF">
        <w:rPr>
          <w:lang w:val="de-DE"/>
        </w:rPr>
        <w:t>Selbstfallwurf 3</w:t>
      </w:r>
    </w:p>
    <w:p w:rsidR="009668C6" w:rsidRPr="00A607FF" w:rsidRDefault="00741856" w:rsidP="009668C6">
      <w:pPr>
        <w:rPr>
          <w:lang w:val="de-DE"/>
        </w:rPr>
      </w:pPr>
      <w:r w:rsidRPr="00A607FF">
        <w:rPr>
          <w:noProof/>
          <w:lang w:val="de-DE" w:eastAsia="zh-TW" w:bidi="he-IL"/>
        </w:rPr>
        <w:pict>
          <v:group id="_x0000_s1421" style="position:absolute;left:0;text-align:left;margin-left:0;margin-top:11.1pt;width:480.75pt;height:83.65pt;z-index:251839488" coordorigin="1395,2801" coordsize="9615,1673">
            <v:rect id="_x0000_s1422" style="position:absolute;left:1395;top:2801;width:9615;height:799">
              <v:textbox>
                <w:txbxContent>
                  <w:p w:rsidR="00FF5D1E" w:rsidRPr="002D0496" w:rsidRDefault="00FF5D1E" w:rsidP="009668C6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 w:rsidRPr="002D0496"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Angriff:</w:t>
                    </w:r>
                  </w:p>
                  <w:p w:rsidR="00FF5D1E" w:rsidRPr="002D0496" w:rsidRDefault="00FF5D1E" w:rsidP="009668C6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  <v:rect id="_x0000_s1423" style="position:absolute;left:1395;top:3675;width:9615;height:799">
              <v:textbox>
                <w:txbxContent>
                  <w:p w:rsidR="00FF5D1E" w:rsidRPr="002D0496" w:rsidRDefault="00FF5D1E" w:rsidP="009668C6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2D0496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</w:p>
                  <w:p w:rsidR="00FF5D1E" w:rsidRPr="002D0496" w:rsidRDefault="00FF5D1E" w:rsidP="009668C6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9668C6" w:rsidRPr="00A607FF" w:rsidRDefault="009668C6" w:rsidP="009668C6">
      <w:pPr>
        <w:rPr>
          <w:lang w:val="de-DE"/>
        </w:rPr>
      </w:pPr>
    </w:p>
    <w:p w:rsidR="009668C6" w:rsidRPr="00A607FF" w:rsidRDefault="009668C6" w:rsidP="009668C6">
      <w:pPr>
        <w:rPr>
          <w:lang w:val="de-DE"/>
        </w:rPr>
      </w:pPr>
    </w:p>
    <w:p w:rsidR="009668C6" w:rsidRPr="00A607FF" w:rsidRDefault="009668C6" w:rsidP="009668C6">
      <w:pPr>
        <w:rPr>
          <w:lang w:val="de-DE"/>
        </w:rPr>
      </w:pPr>
    </w:p>
    <w:p w:rsidR="009668C6" w:rsidRPr="00A607FF" w:rsidRDefault="009668C6" w:rsidP="009668C6">
      <w:pPr>
        <w:rPr>
          <w:lang w:val="de-DE"/>
        </w:rPr>
      </w:pPr>
    </w:p>
    <w:p w:rsidR="009668C6" w:rsidRPr="00A607FF" w:rsidRDefault="009668C6" w:rsidP="009668C6">
      <w:pPr>
        <w:rPr>
          <w:lang w:val="de-DE"/>
        </w:rPr>
      </w:pPr>
    </w:p>
    <w:p w:rsidR="009668C6" w:rsidRPr="00A607FF" w:rsidRDefault="009668C6" w:rsidP="009668C6">
      <w:pPr>
        <w:rPr>
          <w:lang w:val="de-DE"/>
        </w:rPr>
      </w:pPr>
    </w:p>
    <w:p w:rsidR="009668C6" w:rsidRPr="00A607FF" w:rsidRDefault="009668C6" w:rsidP="009668C6">
      <w:pPr>
        <w:rPr>
          <w:lang w:val="de-DE"/>
        </w:rPr>
      </w:pPr>
    </w:p>
    <w:p w:rsidR="009668C6" w:rsidRPr="00A607FF" w:rsidRDefault="009668C6" w:rsidP="009668C6">
      <w:pPr>
        <w:pStyle w:val="berschrift3"/>
        <w:rPr>
          <w:lang w:val="de-DE"/>
        </w:rPr>
      </w:pPr>
      <w:r w:rsidRPr="00A607FF">
        <w:rPr>
          <w:lang w:val="de-DE"/>
        </w:rPr>
        <w:t>Selbstfallwurf 4</w:t>
      </w:r>
    </w:p>
    <w:p w:rsidR="009668C6" w:rsidRPr="00A607FF" w:rsidRDefault="00741856" w:rsidP="009668C6">
      <w:pPr>
        <w:rPr>
          <w:lang w:val="de-DE"/>
        </w:rPr>
      </w:pPr>
      <w:r w:rsidRPr="00A607FF">
        <w:rPr>
          <w:noProof/>
          <w:lang w:val="de-DE" w:eastAsia="zh-TW" w:bidi="he-IL"/>
        </w:rPr>
        <w:pict>
          <v:group id="_x0000_s1424" style="position:absolute;left:0;text-align:left;margin-left:0;margin-top:6.9pt;width:480.75pt;height:83.65pt;z-index:251840512" coordorigin="1395,2801" coordsize="9615,1673">
            <v:rect id="_x0000_s1425" style="position:absolute;left:1395;top:2801;width:9615;height:799">
              <v:textbox>
                <w:txbxContent>
                  <w:p w:rsidR="00FF5D1E" w:rsidRPr="002D0496" w:rsidRDefault="00FF5D1E" w:rsidP="009668C6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 w:rsidRPr="002D0496"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Angriff:</w:t>
                    </w:r>
                  </w:p>
                  <w:p w:rsidR="00FF5D1E" w:rsidRPr="002D0496" w:rsidRDefault="00FF5D1E" w:rsidP="009668C6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  <v:rect id="_x0000_s1426" style="position:absolute;left:1395;top:3675;width:9615;height:799">
              <v:textbox>
                <w:txbxContent>
                  <w:p w:rsidR="00FF5D1E" w:rsidRPr="002D0496" w:rsidRDefault="00FF5D1E" w:rsidP="009668C6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2D0496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</w:p>
                  <w:p w:rsidR="00FF5D1E" w:rsidRPr="002D0496" w:rsidRDefault="00FF5D1E" w:rsidP="009668C6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9668C6" w:rsidRPr="00A607FF" w:rsidRDefault="009668C6" w:rsidP="009668C6">
      <w:pPr>
        <w:rPr>
          <w:lang w:val="de-DE"/>
        </w:rPr>
      </w:pPr>
    </w:p>
    <w:p w:rsidR="009668C6" w:rsidRPr="00A607FF" w:rsidRDefault="009668C6" w:rsidP="009668C6">
      <w:pPr>
        <w:rPr>
          <w:lang w:val="de-DE"/>
        </w:rPr>
      </w:pPr>
    </w:p>
    <w:p w:rsidR="009668C6" w:rsidRPr="00A607FF" w:rsidRDefault="009668C6" w:rsidP="009668C6">
      <w:pPr>
        <w:rPr>
          <w:lang w:val="de-DE"/>
        </w:rPr>
      </w:pPr>
    </w:p>
    <w:p w:rsidR="009668C6" w:rsidRPr="00A607FF" w:rsidRDefault="009668C6" w:rsidP="009668C6">
      <w:pPr>
        <w:rPr>
          <w:lang w:val="de-DE"/>
        </w:rPr>
      </w:pPr>
    </w:p>
    <w:p w:rsidR="009668C6" w:rsidRPr="00A607FF" w:rsidRDefault="009668C6" w:rsidP="009668C6">
      <w:pPr>
        <w:rPr>
          <w:lang w:val="de-DE"/>
        </w:rPr>
      </w:pPr>
    </w:p>
    <w:p w:rsidR="009668C6" w:rsidRPr="00A607FF" w:rsidRDefault="009668C6" w:rsidP="009668C6">
      <w:pPr>
        <w:rPr>
          <w:lang w:val="de-DE"/>
        </w:rPr>
      </w:pPr>
    </w:p>
    <w:p w:rsidR="00307EFE" w:rsidRPr="00A607FF" w:rsidRDefault="004F3FDA" w:rsidP="004F3FDA">
      <w:pPr>
        <w:pStyle w:val="berschrift2"/>
        <w:rPr>
          <w:lang w:val="de-DE"/>
        </w:rPr>
      </w:pPr>
      <w:r w:rsidRPr="00A607FF">
        <w:rPr>
          <w:lang w:val="de-DE"/>
        </w:rPr>
        <w:lastRenderedPageBreak/>
        <w:t>Weitere Wurftechnik</w:t>
      </w:r>
      <w:r w:rsidR="00C71B9C" w:rsidRPr="00A607FF">
        <w:rPr>
          <w:lang w:val="de-DE"/>
        </w:rPr>
        <w:t xml:space="preserve"> (Nage-waza)</w:t>
      </w:r>
    </w:p>
    <w:p w:rsidR="004F3FDA" w:rsidRPr="00A607FF" w:rsidRDefault="004F3FDA" w:rsidP="004F3FDA">
      <w:pPr>
        <w:pStyle w:val="berschrift3"/>
        <w:rPr>
          <w:lang w:val="de-DE"/>
        </w:rPr>
      </w:pPr>
      <w:r w:rsidRPr="00A607FF">
        <w:rPr>
          <w:lang w:val="de-DE"/>
        </w:rPr>
        <w:t>Nach Wahl des Prüfers</w:t>
      </w:r>
    </w:p>
    <w:p w:rsidR="006A6FBB" w:rsidRPr="00A607FF" w:rsidRDefault="00F60F66" w:rsidP="00717C60">
      <w:pPr>
        <w:pStyle w:val="berschrift1"/>
        <w:rPr>
          <w:lang w:val="de-DE"/>
        </w:rPr>
      </w:pPr>
      <w:r w:rsidRPr="00A607FF">
        <w:rPr>
          <w:lang w:val="de-DE"/>
        </w:rPr>
        <w:t>Stockabwehr</w:t>
      </w:r>
      <w:r w:rsidR="00717C60" w:rsidRPr="00A607FF">
        <w:rPr>
          <w:lang w:val="de-DE"/>
        </w:rPr>
        <w:t xml:space="preserve"> / Stockanwendung</w:t>
      </w:r>
    </w:p>
    <w:p w:rsidR="006C38FF" w:rsidRPr="00A607FF" w:rsidRDefault="00C71B9C" w:rsidP="00C71B9C">
      <w:pPr>
        <w:pStyle w:val="berschrift2"/>
        <w:rPr>
          <w:lang w:val="de-DE"/>
        </w:rPr>
      </w:pPr>
      <w:r w:rsidRPr="00A607FF">
        <w:rPr>
          <w:lang w:val="de-DE"/>
        </w:rPr>
        <w:t>Verteidigung mit dem Stock gegen angesagte Angriffe</w:t>
      </w:r>
    </w:p>
    <w:p w:rsidR="006A6FBB" w:rsidRPr="00A607FF" w:rsidRDefault="009668C6" w:rsidP="009668C6">
      <w:pPr>
        <w:pStyle w:val="berschrift3"/>
        <w:rPr>
          <w:lang w:val="de-DE"/>
        </w:rPr>
      </w:pPr>
      <w:r w:rsidRPr="00A607FF">
        <w:rPr>
          <w:lang w:val="de-DE"/>
        </w:rPr>
        <w:t>T</w:t>
      </w:r>
      <w:r w:rsidR="008C2A69" w:rsidRPr="00A607FF">
        <w:rPr>
          <w:lang w:val="de-DE"/>
        </w:rPr>
        <w:t xml:space="preserve">echnik </w:t>
      </w:r>
      <w:r w:rsidRPr="00A607FF">
        <w:rPr>
          <w:lang w:val="de-DE"/>
        </w:rPr>
        <w:t>1</w:t>
      </w:r>
      <w:r w:rsidR="00C71B9C" w:rsidRPr="00A607FF">
        <w:rPr>
          <w:lang w:val="de-DE"/>
        </w:rPr>
        <w:t xml:space="preserve"> mit Kontakt</w:t>
      </w:r>
    </w:p>
    <w:p w:rsidR="006A6FBB" w:rsidRPr="00A607FF" w:rsidRDefault="00741856" w:rsidP="006A6FBB">
      <w:pPr>
        <w:rPr>
          <w:lang w:val="de-DE"/>
        </w:rPr>
      </w:pPr>
      <w:r w:rsidRPr="00A607FF">
        <w:rPr>
          <w:noProof/>
          <w:lang w:val="de-DE" w:eastAsia="zh-TW" w:bidi="he-IL"/>
        </w:rPr>
        <w:pict>
          <v:group id="_x0000_s1091" style="position:absolute;left:0;text-align:left;margin-left:0;margin-top:5.35pt;width:480.75pt;height:83.65pt;z-index:251685888" coordorigin="1395,2801" coordsize="9615,1673">
            <v:rect id="_x0000_s1092" style="position:absolute;left:1395;top:2801;width:9615;height:799">
              <v:textbox style="mso-next-textbox:#_x0000_s1092">
                <w:txbxContent>
                  <w:p w:rsidR="00FF5D1E" w:rsidRPr="00220056" w:rsidRDefault="00FF5D1E" w:rsidP="00220056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Angriff:</w:t>
                    </w:r>
                  </w:p>
                  <w:p w:rsidR="00FF5D1E" w:rsidRPr="00220056" w:rsidRDefault="00FF5D1E" w:rsidP="00220056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  <v:rect id="_x0000_s1093" style="position:absolute;left:1395;top:3675;width:9615;height:799">
              <v:textbox style="mso-next-textbox:#_x0000_s1093">
                <w:txbxContent>
                  <w:p w:rsidR="00FF5D1E" w:rsidRPr="00220056" w:rsidRDefault="00FF5D1E" w:rsidP="00220056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220056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</w:p>
                  <w:p w:rsidR="00FF5D1E" w:rsidRPr="00220056" w:rsidRDefault="00FF5D1E" w:rsidP="00220056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6A6FBB" w:rsidRPr="00A607FF" w:rsidRDefault="006A6FBB" w:rsidP="006A6FBB">
      <w:pPr>
        <w:rPr>
          <w:lang w:val="de-DE"/>
        </w:rPr>
      </w:pPr>
    </w:p>
    <w:p w:rsidR="006A6FBB" w:rsidRPr="00A607FF" w:rsidRDefault="006A6FBB" w:rsidP="006A6FBB">
      <w:pPr>
        <w:rPr>
          <w:lang w:val="de-DE"/>
        </w:rPr>
      </w:pPr>
    </w:p>
    <w:p w:rsidR="006A6FBB" w:rsidRPr="00A607FF" w:rsidRDefault="006A6FBB" w:rsidP="006A6FBB">
      <w:pPr>
        <w:rPr>
          <w:lang w:val="de-DE"/>
        </w:rPr>
      </w:pPr>
    </w:p>
    <w:p w:rsidR="006A6FBB" w:rsidRPr="00A607FF" w:rsidRDefault="006A6FBB" w:rsidP="006A6FBB">
      <w:pPr>
        <w:rPr>
          <w:lang w:val="de-DE"/>
        </w:rPr>
      </w:pPr>
    </w:p>
    <w:p w:rsidR="006A6FBB" w:rsidRPr="00A607FF" w:rsidRDefault="006A6FBB" w:rsidP="006A6FBB">
      <w:pPr>
        <w:rPr>
          <w:lang w:val="de-DE"/>
        </w:rPr>
      </w:pPr>
    </w:p>
    <w:p w:rsidR="006A6FBB" w:rsidRPr="00A607FF" w:rsidRDefault="006A6FBB" w:rsidP="006A6FBB">
      <w:pPr>
        <w:rPr>
          <w:lang w:val="de-DE"/>
        </w:rPr>
      </w:pPr>
    </w:p>
    <w:p w:rsidR="00C71B9C" w:rsidRPr="00A607FF" w:rsidRDefault="00C71B9C" w:rsidP="00C71B9C">
      <w:pPr>
        <w:pStyle w:val="berschrift3"/>
        <w:rPr>
          <w:lang w:val="de-DE"/>
        </w:rPr>
      </w:pPr>
      <w:r w:rsidRPr="00A607FF">
        <w:rPr>
          <w:lang w:val="de-DE"/>
        </w:rPr>
        <w:t>Technik 2 mit Kontakt</w:t>
      </w:r>
    </w:p>
    <w:p w:rsidR="009668C6" w:rsidRPr="00A607FF" w:rsidRDefault="00741856" w:rsidP="009668C6">
      <w:pPr>
        <w:rPr>
          <w:lang w:val="de-DE"/>
        </w:rPr>
      </w:pPr>
      <w:r w:rsidRPr="00A607FF">
        <w:rPr>
          <w:noProof/>
          <w:lang w:val="de-DE" w:eastAsia="zh-TW" w:bidi="he-IL"/>
        </w:rPr>
        <w:pict>
          <v:group id="_x0000_s1433" style="position:absolute;left:0;text-align:left;margin-left:0;margin-top:5.35pt;width:480.75pt;height:83.65pt;z-index:251845632" coordorigin="1395,2801" coordsize="9615,1673">
            <v:rect id="_x0000_s1434" style="position:absolute;left:1395;top:2801;width:9615;height:799">
              <v:textbox style="mso-next-textbox:#_x0000_s1434">
                <w:txbxContent>
                  <w:p w:rsidR="00FF5D1E" w:rsidRPr="00220056" w:rsidRDefault="00FF5D1E" w:rsidP="009668C6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Angriff:</w:t>
                    </w:r>
                  </w:p>
                  <w:p w:rsidR="00FF5D1E" w:rsidRPr="00220056" w:rsidRDefault="00FF5D1E" w:rsidP="009668C6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  <v:rect id="_x0000_s1435" style="position:absolute;left:1395;top:3675;width:9615;height:799">
              <v:textbox style="mso-next-textbox:#_x0000_s1435">
                <w:txbxContent>
                  <w:p w:rsidR="00FF5D1E" w:rsidRPr="00220056" w:rsidRDefault="00FF5D1E" w:rsidP="009668C6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220056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</w:p>
                  <w:p w:rsidR="00FF5D1E" w:rsidRPr="00220056" w:rsidRDefault="00FF5D1E" w:rsidP="009668C6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9668C6" w:rsidRPr="00A607FF" w:rsidRDefault="009668C6" w:rsidP="009668C6">
      <w:pPr>
        <w:rPr>
          <w:lang w:val="de-DE"/>
        </w:rPr>
      </w:pPr>
    </w:p>
    <w:p w:rsidR="009668C6" w:rsidRPr="00A607FF" w:rsidRDefault="009668C6" w:rsidP="009668C6">
      <w:pPr>
        <w:rPr>
          <w:lang w:val="de-DE"/>
        </w:rPr>
      </w:pPr>
    </w:p>
    <w:p w:rsidR="009668C6" w:rsidRPr="00A607FF" w:rsidRDefault="009668C6" w:rsidP="009668C6">
      <w:pPr>
        <w:rPr>
          <w:lang w:val="de-DE"/>
        </w:rPr>
      </w:pPr>
    </w:p>
    <w:p w:rsidR="009668C6" w:rsidRPr="00A607FF" w:rsidRDefault="009668C6" w:rsidP="009668C6">
      <w:pPr>
        <w:rPr>
          <w:lang w:val="de-DE"/>
        </w:rPr>
      </w:pPr>
    </w:p>
    <w:p w:rsidR="009668C6" w:rsidRPr="00A607FF" w:rsidRDefault="009668C6" w:rsidP="009668C6">
      <w:pPr>
        <w:rPr>
          <w:lang w:val="de-DE"/>
        </w:rPr>
      </w:pPr>
    </w:p>
    <w:p w:rsidR="009668C6" w:rsidRPr="00A607FF" w:rsidRDefault="009668C6" w:rsidP="009668C6">
      <w:pPr>
        <w:rPr>
          <w:lang w:val="de-DE"/>
        </w:rPr>
      </w:pPr>
    </w:p>
    <w:p w:rsidR="00C71B9C" w:rsidRPr="00A607FF" w:rsidRDefault="00C71B9C" w:rsidP="00C71B9C">
      <w:pPr>
        <w:pStyle w:val="berschrift3"/>
        <w:rPr>
          <w:lang w:val="de-DE"/>
        </w:rPr>
      </w:pPr>
      <w:r w:rsidRPr="00A607FF">
        <w:rPr>
          <w:lang w:val="de-DE"/>
        </w:rPr>
        <w:t>Technik 3 mit Kontakt</w:t>
      </w:r>
    </w:p>
    <w:p w:rsidR="009668C6" w:rsidRPr="00A607FF" w:rsidRDefault="00741856" w:rsidP="009668C6">
      <w:pPr>
        <w:rPr>
          <w:lang w:val="de-DE"/>
        </w:rPr>
      </w:pPr>
      <w:r w:rsidRPr="00A607FF">
        <w:rPr>
          <w:noProof/>
          <w:lang w:val="de-DE" w:eastAsia="zh-TW" w:bidi="he-IL"/>
        </w:rPr>
        <w:pict>
          <v:group id="_x0000_s1436" style="position:absolute;left:0;text-align:left;margin-left:0;margin-top:5.35pt;width:480.75pt;height:83.65pt;z-index:251847680" coordorigin="1395,2801" coordsize="9615,1673">
            <v:rect id="_x0000_s1437" style="position:absolute;left:1395;top:2801;width:9615;height:799">
              <v:textbox style="mso-next-textbox:#_x0000_s1437">
                <w:txbxContent>
                  <w:p w:rsidR="00FF5D1E" w:rsidRPr="00220056" w:rsidRDefault="00FF5D1E" w:rsidP="009668C6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Angriff: S</w:t>
                    </w:r>
                  </w:p>
                  <w:p w:rsidR="00FF5D1E" w:rsidRPr="00220056" w:rsidRDefault="00FF5D1E" w:rsidP="009668C6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  <v:rect id="_x0000_s1438" style="position:absolute;left:1395;top:3675;width:9615;height:799">
              <v:textbox style="mso-next-textbox:#_x0000_s1438">
                <w:txbxContent>
                  <w:p w:rsidR="00FF5D1E" w:rsidRPr="00220056" w:rsidRDefault="00FF5D1E" w:rsidP="009668C6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220056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</w:p>
                  <w:p w:rsidR="00FF5D1E" w:rsidRPr="00220056" w:rsidRDefault="00FF5D1E" w:rsidP="009668C6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9668C6" w:rsidRPr="00A607FF" w:rsidRDefault="009668C6" w:rsidP="009668C6">
      <w:pPr>
        <w:rPr>
          <w:lang w:val="de-DE"/>
        </w:rPr>
      </w:pPr>
    </w:p>
    <w:p w:rsidR="009668C6" w:rsidRPr="00A607FF" w:rsidRDefault="009668C6" w:rsidP="009668C6">
      <w:pPr>
        <w:rPr>
          <w:lang w:val="de-DE"/>
        </w:rPr>
      </w:pPr>
    </w:p>
    <w:p w:rsidR="009668C6" w:rsidRPr="00A607FF" w:rsidRDefault="009668C6" w:rsidP="009668C6">
      <w:pPr>
        <w:rPr>
          <w:lang w:val="de-DE"/>
        </w:rPr>
      </w:pPr>
    </w:p>
    <w:p w:rsidR="009668C6" w:rsidRPr="00A607FF" w:rsidRDefault="009668C6" w:rsidP="009668C6">
      <w:pPr>
        <w:rPr>
          <w:lang w:val="de-DE"/>
        </w:rPr>
      </w:pPr>
    </w:p>
    <w:p w:rsidR="009668C6" w:rsidRPr="00A607FF" w:rsidRDefault="009668C6" w:rsidP="009668C6">
      <w:pPr>
        <w:pStyle w:val="berschrift3"/>
        <w:rPr>
          <w:lang w:val="de-DE"/>
        </w:rPr>
      </w:pPr>
      <w:r w:rsidRPr="00A607FF">
        <w:rPr>
          <w:lang w:val="de-DE"/>
        </w:rPr>
        <w:t>Mehrfachangriff 1</w:t>
      </w:r>
    </w:p>
    <w:p w:rsidR="009668C6" w:rsidRPr="00A607FF" w:rsidRDefault="009668C6" w:rsidP="009668C6">
      <w:pPr>
        <w:rPr>
          <w:lang w:val="de-DE"/>
        </w:rPr>
      </w:pPr>
    </w:p>
    <w:p w:rsidR="00C71B9C" w:rsidRPr="00A607FF" w:rsidRDefault="00C71B9C" w:rsidP="00C71B9C">
      <w:pPr>
        <w:pStyle w:val="berschrift3"/>
        <w:rPr>
          <w:lang w:val="de-DE"/>
        </w:rPr>
      </w:pPr>
      <w:r w:rsidRPr="00A607FF">
        <w:rPr>
          <w:lang w:val="de-DE"/>
        </w:rPr>
        <w:t>Technik 4 mit Kontakt</w:t>
      </w:r>
    </w:p>
    <w:p w:rsidR="00C71B9C" w:rsidRPr="00A607FF" w:rsidRDefault="00C71B9C" w:rsidP="00C71B9C">
      <w:pPr>
        <w:rPr>
          <w:lang w:val="de-DE"/>
        </w:rPr>
      </w:pPr>
      <w:r w:rsidRPr="00A607FF">
        <w:rPr>
          <w:noProof/>
          <w:lang w:val="de-DE" w:eastAsia="zh-TW" w:bidi="he-IL"/>
        </w:rPr>
        <w:pict>
          <v:group id="_x0000_s1566" style="position:absolute;left:0;text-align:left;margin-left:0;margin-top:5.35pt;width:480.75pt;height:83.65pt;z-index:251900928" coordorigin="1395,2801" coordsize="9615,1673">
            <v:rect id="_x0000_s1567" style="position:absolute;left:1395;top:2801;width:9615;height:799">
              <v:textbox style="mso-next-textbox:#_x0000_s1567">
                <w:txbxContent>
                  <w:p w:rsidR="00FF5D1E" w:rsidRPr="00220056" w:rsidRDefault="00FF5D1E" w:rsidP="00C71B9C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Angriff:</w:t>
                    </w:r>
                  </w:p>
                  <w:p w:rsidR="00FF5D1E" w:rsidRPr="00220056" w:rsidRDefault="00FF5D1E" w:rsidP="00C71B9C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  <v:rect id="_x0000_s1568" style="position:absolute;left:1395;top:3675;width:9615;height:799">
              <v:textbox style="mso-next-textbox:#_x0000_s1568">
                <w:txbxContent>
                  <w:p w:rsidR="00FF5D1E" w:rsidRPr="00220056" w:rsidRDefault="00FF5D1E" w:rsidP="00C71B9C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220056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</w:p>
                  <w:p w:rsidR="00FF5D1E" w:rsidRPr="00220056" w:rsidRDefault="00FF5D1E" w:rsidP="00C71B9C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C71B9C" w:rsidRPr="00A607FF" w:rsidRDefault="00C71B9C" w:rsidP="00C71B9C">
      <w:pPr>
        <w:rPr>
          <w:lang w:val="de-DE"/>
        </w:rPr>
      </w:pPr>
    </w:p>
    <w:p w:rsidR="00C71B9C" w:rsidRPr="00A607FF" w:rsidRDefault="00C71B9C" w:rsidP="00C71B9C">
      <w:pPr>
        <w:rPr>
          <w:lang w:val="de-DE"/>
        </w:rPr>
      </w:pPr>
    </w:p>
    <w:p w:rsidR="00C71B9C" w:rsidRPr="00A607FF" w:rsidRDefault="00C71B9C" w:rsidP="00C71B9C">
      <w:pPr>
        <w:rPr>
          <w:lang w:val="de-DE"/>
        </w:rPr>
      </w:pPr>
    </w:p>
    <w:p w:rsidR="00C71B9C" w:rsidRPr="00A607FF" w:rsidRDefault="00C71B9C" w:rsidP="00C71B9C">
      <w:pPr>
        <w:rPr>
          <w:lang w:val="de-DE"/>
        </w:rPr>
      </w:pPr>
    </w:p>
    <w:p w:rsidR="00C71B9C" w:rsidRPr="00A607FF" w:rsidRDefault="00C71B9C" w:rsidP="00C71B9C">
      <w:pPr>
        <w:rPr>
          <w:lang w:val="de-DE"/>
        </w:rPr>
      </w:pPr>
    </w:p>
    <w:p w:rsidR="00C71B9C" w:rsidRPr="00A607FF" w:rsidRDefault="00C71B9C" w:rsidP="00C71B9C">
      <w:pPr>
        <w:rPr>
          <w:lang w:val="de-DE"/>
        </w:rPr>
      </w:pPr>
    </w:p>
    <w:p w:rsidR="00C71B9C" w:rsidRPr="00A607FF" w:rsidRDefault="00C71B9C" w:rsidP="00C71B9C">
      <w:pPr>
        <w:pStyle w:val="berschrift3"/>
        <w:rPr>
          <w:lang w:val="de-DE"/>
        </w:rPr>
      </w:pPr>
      <w:r w:rsidRPr="00A607FF">
        <w:rPr>
          <w:lang w:val="de-DE"/>
        </w:rPr>
        <w:t>Technik 5 ohne Kontakt</w:t>
      </w:r>
    </w:p>
    <w:p w:rsidR="00C71B9C" w:rsidRPr="00A607FF" w:rsidRDefault="00C71B9C" w:rsidP="00C71B9C">
      <w:pPr>
        <w:rPr>
          <w:lang w:val="de-DE"/>
        </w:rPr>
      </w:pPr>
      <w:r w:rsidRPr="00A607FF">
        <w:rPr>
          <w:noProof/>
          <w:lang w:val="de-DE" w:eastAsia="zh-TW" w:bidi="he-IL"/>
        </w:rPr>
        <w:pict>
          <v:group id="_x0000_s1569" style="position:absolute;left:0;text-align:left;margin-left:0;margin-top:5.35pt;width:480.75pt;height:83.65pt;z-index:251901952" coordorigin="1395,2801" coordsize="9615,1673">
            <v:rect id="_x0000_s1570" style="position:absolute;left:1395;top:2801;width:9615;height:799">
              <v:textbox style="mso-next-textbox:#_x0000_s1570">
                <w:txbxContent>
                  <w:p w:rsidR="00FF5D1E" w:rsidRPr="00220056" w:rsidRDefault="00FF5D1E" w:rsidP="00C71B9C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Angriff:</w:t>
                    </w:r>
                  </w:p>
                  <w:p w:rsidR="00FF5D1E" w:rsidRPr="00220056" w:rsidRDefault="00FF5D1E" w:rsidP="00C71B9C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  <v:rect id="_x0000_s1571" style="position:absolute;left:1395;top:3675;width:9615;height:799">
              <v:textbox style="mso-next-textbox:#_x0000_s1571">
                <w:txbxContent>
                  <w:p w:rsidR="00FF5D1E" w:rsidRPr="00220056" w:rsidRDefault="00FF5D1E" w:rsidP="00C71B9C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220056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</w:p>
                  <w:p w:rsidR="00FF5D1E" w:rsidRPr="00220056" w:rsidRDefault="00FF5D1E" w:rsidP="00C71B9C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C71B9C" w:rsidRPr="00A607FF" w:rsidRDefault="00C71B9C" w:rsidP="00C71B9C">
      <w:pPr>
        <w:rPr>
          <w:lang w:val="de-DE"/>
        </w:rPr>
      </w:pPr>
    </w:p>
    <w:p w:rsidR="00C71B9C" w:rsidRPr="00A607FF" w:rsidRDefault="00C71B9C" w:rsidP="00C71B9C">
      <w:pPr>
        <w:rPr>
          <w:lang w:val="de-DE"/>
        </w:rPr>
      </w:pPr>
    </w:p>
    <w:p w:rsidR="00C71B9C" w:rsidRPr="00A607FF" w:rsidRDefault="00C71B9C" w:rsidP="00C71B9C">
      <w:pPr>
        <w:rPr>
          <w:lang w:val="de-DE"/>
        </w:rPr>
      </w:pPr>
    </w:p>
    <w:p w:rsidR="00C71B9C" w:rsidRPr="00A607FF" w:rsidRDefault="00C71B9C" w:rsidP="00C71B9C">
      <w:pPr>
        <w:rPr>
          <w:lang w:val="de-DE"/>
        </w:rPr>
      </w:pPr>
    </w:p>
    <w:p w:rsidR="00C71B9C" w:rsidRPr="00A607FF" w:rsidRDefault="00C71B9C" w:rsidP="00C71B9C">
      <w:pPr>
        <w:rPr>
          <w:lang w:val="de-DE"/>
        </w:rPr>
      </w:pPr>
    </w:p>
    <w:p w:rsidR="00C71B9C" w:rsidRPr="00A607FF" w:rsidRDefault="00C71B9C" w:rsidP="00C71B9C">
      <w:pPr>
        <w:rPr>
          <w:lang w:val="de-DE"/>
        </w:rPr>
      </w:pPr>
    </w:p>
    <w:p w:rsidR="00C71B9C" w:rsidRPr="00A607FF" w:rsidRDefault="00C71B9C" w:rsidP="00C71B9C">
      <w:pPr>
        <w:pStyle w:val="berschrift3"/>
        <w:rPr>
          <w:lang w:val="de-DE"/>
        </w:rPr>
      </w:pPr>
      <w:r w:rsidRPr="00A607FF">
        <w:rPr>
          <w:lang w:val="de-DE"/>
        </w:rPr>
        <w:t>Technik 6 ohne Kontakt</w:t>
      </w:r>
    </w:p>
    <w:p w:rsidR="00C71B9C" w:rsidRPr="00A607FF" w:rsidRDefault="00C71B9C" w:rsidP="00C71B9C">
      <w:pPr>
        <w:rPr>
          <w:lang w:val="de-DE"/>
        </w:rPr>
      </w:pPr>
      <w:r w:rsidRPr="00A607FF">
        <w:rPr>
          <w:noProof/>
          <w:lang w:val="de-DE" w:eastAsia="zh-TW" w:bidi="he-IL"/>
        </w:rPr>
        <w:pict>
          <v:group id="_x0000_s1572" style="position:absolute;left:0;text-align:left;margin-left:0;margin-top:5.35pt;width:480.75pt;height:83.65pt;z-index:251902976" coordorigin="1395,2801" coordsize="9615,1673">
            <v:rect id="_x0000_s1573" style="position:absolute;left:1395;top:2801;width:9615;height:799">
              <v:textbox style="mso-next-textbox:#_x0000_s1573">
                <w:txbxContent>
                  <w:p w:rsidR="00FF5D1E" w:rsidRPr="00220056" w:rsidRDefault="000E3B05" w:rsidP="00C71B9C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Angriff:</w:t>
                    </w:r>
                  </w:p>
                  <w:p w:rsidR="00FF5D1E" w:rsidRPr="00220056" w:rsidRDefault="00FF5D1E" w:rsidP="00C71B9C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  <v:rect id="_x0000_s1574" style="position:absolute;left:1395;top:3675;width:9615;height:799">
              <v:textbox style="mso-next-textbox:#_x0000_s1574">
                <w:txbxContent>
                  <w:p w:rsidR="00FF5D1E" w:rsidRPr="00220056" w:rsidRDefault="00FF5D1E" w:rsidP="00C71B9C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220056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</w:p>
                  <w:p w:rsidR="00FF5D1E" w:rsidRPr="00220056" w:rsidRDefault="00FF5D1E" w:rsidP="00C71B9C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C71B9C" w:rsidRPr="00A607FF" w:rsidRDefault="00C71B9C" w:rsidP="00C71B9C">
      <w:pPr>
        <w:rPr>
          <w:lang w:val="de-DE"/>
        </w:rPr>
      </w:pPr>
    </w:p>
    <w:p w:rsidR="00C71B9C" w:rsidRPr="00A607FF" w:rsidRDefault="00C71B9C" w:rsidP="00C71B9C">
      <w:pPr>
        <w:rPr>
          <w:lang w:val="de-DE"/>
        </w:rPr>
      </w:pPr>
    </w:p>
    <w:p w:rsidR="00C71B9C" w:rsidRPr="00A607FF" w:rsidRDefault="00C71B9C" w:rsidP="00C71B9C">
      <w:pPr>
        <w:pStyle w:val="berschrift3"/>
        <w:rPr>
          <w:lang w:val="de-DE"/>
        </w:rPr>
      </w:pPr>
      <w:r w:rsidRPr="00A607FF">
        <w:rPr>
          <w:lang w:val="de-DE"/>
        </w:rPr>
        <w:lastRenderedPageBreak/>
        <w:t>Technik 7 ohne Kontakt</w:t>
      </w:r>
    </w:p>
    <w:p w:rsidR="00C71B9C" w:rsidRPr="00A607FF" w:rsidRDefault="00C71B9C" w:rsidP="00C71B9C">
      <w:pPr>
        <w:rPr>
          <w:lang w:val="de-DE"/>
        </w:rPr>
      </w:pPr>
      <w:r w:rsidRPr="00A607FF">
        <w:rPr>
          <w:noProof/>
          <w:lang w:val="de-DE" w:eastAsia="zh-TW" w:bidi="he-IL"/>
        </w:rPr>
        <w:pict>
          <v:group id="_x0000_s1575" style="position:absolute;left:0;text-align:left;margin-left:0;margin-top:5.35pt;width:480.75pt;height:83.65pt;z-index:251905024" coordorigin="1395,2801" coordsize="9615,1673">
            <v:rect id="_x0000_s1576" style="position:absolute;left:1395;top:2801;width:9615;height:799">
              <v:textbox style="mso-next-textbox:#_x0000_s1576">
                <w:txbxContent>
                  <w:p w:rsidR="00FF5D1E" w:rsidRPr="00220056" w:rsidRDefault="00FF5D1E" w:rsidP="00C71B9C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Angriff:</w:t>
                    </w:r>
                  </w:p>
                  <w:p w:rsidR="00FF5D1E" w:rsidRPr="00220056" w:rsidRDefault="00FF5D1E" w:rsidP="00C71B9C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  <v:rect id="_x0000_s1577" style="position:absolute;left:1395;top:3675;width:9615;height:799">
              <v:textbox style="mso-next-textbox:#_x0000_s1577">
                <w:txbxContent>
                  <w:p w:rsidR="00FF5D1E" w:rsidRPr="00220056" w:rsidRDefault="00FF5D1E" w:rsidP="00C71B9C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220056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</w:p>
                  <w:p w:rsidR="00FF5D1E" w:rsidRPr="00220056" w:rsidRDefault="00FF5D1E" w:rsidP="00C71B9C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C71B9C" w:rsidRPr="00A607FF" w:rsidRDefault="00C71B9C" w:rsidP="00C71B9C">
      <w:pPr>
        <w:rPr>
          <w:lang w:val="de-DE"/>
        </w:rPr>
      </w:pPr>
    </w:p>
    <w:p w:rsidR="00C71B9C" w:rsidRPr="00A607FF" w:rsidRDefault="00C71B9C" w:rsidP="00C71B9C">
      <w:pPr>
        <w:rPr>
          <w:lang w:val="de-DE"/>
        </w:rPr>
      </w:pPr>
    </w:p>
    <w:p w:rsidR="00C71B9C" w:rsidRPr="00A607FF" w:rsidRDefault="00C71B9C" w:rsidP="00C71B9C">
      <w:pPr>
        <w:rPr>
          <w:lang w:val="de-DE"/>
        </w:rPr>
      </w:pPr>
    </w:p>
    <w:p w:rsidR="00C71B9C" w:rsidRPr="00A607FF" w:rsidRDefault="00C71B9C" w:rsidP="00C71B9C">
      <w:pPr>
        <w:rPr>
          <w:lang w:val="de-DE"/>
        </w:rPr>
      </w:pPr>
    </w:p>
    <w:p w:rsidR="00C71B9C" w:rsidRPr="00A607FF" w:rsidRDefault="00C71B9C" w:rsidP="00C71B9C">
      <w:pPr>
        <w:rPr>
          <w:lang w:val="de-DE"/>
        </w:rPr>
      </w:pPr>
    </w:p>
    <w:p w:rsidR="00C71B9C" w:rsidRPr="00A607FF" w:rsidRDefault="00C71B9C" w:rsidP="00C71B9C">
      <w:pPr>
        <w:rPr>
          <w:lang w:val="de-DE"/>
        </w:rPr>
      </w:pPr>
    </w:p>
    <w:p w:rsidR="00C71B9C" w:rsidRPr="00A607FF" w:rsidRDefault="00C71B9C" w:rsidP="00C71B9C">
      <w:pPr>
        <w:pStyle w:val="berschrift3"/>
        <w:rPr>
          <w:lang w:val="de-DE"/>
        </w:rPr>
      </w:pPr>
      <w:r w:rsidRPr="00A607FF">
        <w:rPr>
          <w:lang w:val="de-DE"/>
        </w:rPr>
        <w:t>Technik 8 ohne Kontakt</w:t>
      </w:r>
    </w:p>
    <w:p w:rsidR="00C71B9C" w:rsidRPr="00A607FF" w:rsidRDefault="00C71B9C" w:rsidP="00C71B9C">
      <w:pPr>
        <w:rPr>
          <w:lang w:val="de-DE"/>
        </w:rPr>
      </w:pPr>
      <w:r w:rsidRPr="00A607FF">
        <w:rPr>
          <w:noProof/>
          <w:lang w:val="de-DE" w:eastAsia="zh-TW" w:bidi="he-IL"/>
        </w:rPr>
        <w:pict>
          <v:group id="_x0000_s1578" style="position:absolute;left:0;text-align:left;margin-left:0;margin-top:5.35pt;width:480.75pt;height:83.65pt;z-index:251906048" coordorigin="1395,2801" coordsize="9615,1673">
            <v:rect id="_x0000_s1579" style="position:absolute;left:1395;top:2801;width:9615;height:799">
              <v:textbox style="mso-next-textbox:#_x0000_s1579">
                <w:txbxContent>
                  <w:p w:rsidR="00FF5D1E" w:rsidRPr="00220056" w:rsidRDefault="00FF5D1E" w:rsidP="00C71B9C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Angriff:</w:t>
                    </w:r>
                  </w:p>
                  <w:p w:rsidR="00FF5D1E" w:rsidRPr="00220056" w:rsidRDefault="00FF5D1E" w:rsidP="00C71B9C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  <v:rect id="_x0000_s1580" style="position:absolute;left:1395;top:3675;width:9615;height:799">
              <v:textbox style="mso-next-textbox:#_x0000_s1580">
                <w:txbxContent>
                  <w:p w:rsidR="00FF5D1E" w:rsidRPr="00220056" w:rsidRDefault="00FF5D1E" w:rsidP="00C71B9C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220056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</w:p>
                  <w:p w:rsidR="00FF5D1E" w:rsidRPr="00220056" w:rsidRDefault="00FF5D1E" w:rsidP="00C71B9C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C71B9C" w:rsidRPr="00A607FF" w:rsidRDefault="00C71B9C" w:rsidP="00C71B9C">
      <w:pPr>
        <w:rPr>
          <w:lang w:val="de-DE"/>
        </w:rPr>
      </w:pPr>
    </w:p>
    <w:p w:rsidR="00C71B9C" w:rsidRPr="00A607FF" w:rsidRDefault="00C71B9C" w:rsidP="00C71B9C">
      <w:pPr>
        <w:rPr>
          <w:lang w:val="de-DE"/>
        </w:rPr>
      </w:pPr>
    </w:p>
    <w:p w:rsidR="00C71B9C" w:rsidRPr="00A607FF" w:rsidRDefault="00C71B9C" w:rsidP="00C71B9C">
      <w:pPr>
        <w:rPr>
          <w:lang w:val="de-DE"/>
        </w:rPr>
      </w:pPr>
    </w:p>
    <w:p w:rsidR="00C71B9C" w:rsidRPr="00A607FF" w:rsidRDefault="00C71B9C" w:rsidP="00C71B9C">
      <w:pPr>
        <w:rPr>
          <w:lang w:val="de-DE"/>
        </w:rPr>
      </w:pPr>
    </w:p>
    <w:p w:rsidR="00C71B9C" w:rsidRPr="00A607FF" w:rsidRDefault="00C71B9C" w:rsidP="00C71B9C">
      <w:pPr>
        <w:rPr>
          <w:lang w:val="de-DE"/>
        </w:rPr>
      </w:pPr>
    </w:p>
    <w:p w:rsidR="00C71B9C" w:rsidRPr="00A607FF" w:rsidRDefault="00C71B9C" w:rsidP="00C71B9C">
      <w:pPr>
        <w:rPr>
          <w:lang w:val="de-DE"/>
        </w:rPr>
      </w:pPr>
    </w:p>
    <w:p w:rsidR="00C71B9C" w:rsidRPr="00A607FF" w:rsidRDefault="00C71B9C" w:rsidP="00C71B9C">
      <w:pPr>
        <w:pStyle w:val="berschrift3"/>
        <w:rPr>
          <w:lang w:val="de-DE"/>
        </w:rPr>
      </w:pPr>
      <w:r w:rsidRPr="00A607FF">
        <w:rPr>
          <w:lang w:val="de-DE"/>
        </w:rPr>
        <w:t>Technik 9 mit einem Stock</w:t>
      </w:r>
    </w:p>
    <w:p w:rsidR="00C71B9C" w:rsidRPr="00A607FF" w:rsidRDefault="00C71B9C" w:rsidP="00C71B9C">
      <w:pPr>
        <w:rPr>
          <w:lang w:val="de-DE"/>
        </w:rPr>
      </w:pPr>
      <w:r w:rsidRPr="00A607FF">
        <w:rPr>
          <w:noProof/>
          <w:lang w:val="de-DE" w:eastAsia="zh-TW" w:bidi="he-IL"/>
        </w:rPr>
        <w:pict>
          <v:group id="_x0000_s1581" style="position:absolute;left:0;text-align:left;margin-left:0;margin-top:5.35pt;width:480.75pt;height:83.65pt;z-index:251907072" coordorigin="1395,2801" coordsize="9615,1673">
            <v:rect id="_x0000_s1582" style="position:absolute;left:1395;top:2801;width:9615;height:799">
              <v:textbox style="mso-next-textbox:#_x0000_s1582">
                <w:txbxContent>
                  <w:p w:rsidR="00FF5D1E" w:rsidRPr="00220056" w:rsidRDefault="000E3B05" w:rsidP="00C71B9C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Angriff:</w:t>
                    </w:r>
                  </w:p>
                  <w:p w:rsidR="00FF5D1E" w:rsidRPr="00220056" w:rsidRDefault="00FF5D1E" w:rsidP="00C71B9C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  <v:rect id="_x0000_s1583" style="position:absolute;left:1395;top:3675;width:9615;height:799">
              <v:textbox style="mso-next-textbox:#_x0000_s1583">
                <w:txbxContent>
                  <w:p w:rsidR="00FF5D1E" w:rsidRPr="00220056" w:rsidRDefault="00FF5D1E" w:rsidP="00C71B9C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220056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</w:p>
                  <w:p w:rsidR="00FF5D1E" w:rsidRPr="00220056" w:rsidRDefault="00FF5D1E" w:rsidP="00C71B9C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C71B9C" w:rsidRPr="00A607FF" w:rsidRDefault="00C71B9C" w:rsidP="00C71B9C">
      <w:pPr>
        <w:rPr>
          <w:lang w:val="de-DE"/>
        </w:rPr>
      </w:pPr>
    </w:p>
    <w:p w:rsidR="00C71B9C" w:rsidRPr="00A607FF" w:rsidRDefault="00C71B9C" w:rsidP="00C71B9C">
      <w:pPr>
        <w:rPr>
          <w:lang w:val="de-DE"/>
        </w:rPr>
      </w:pPr>
    </w:p>
    <w:p w:rsidR="00C71B9C" w:rsidRPr="00A607FF" w:rsidRDefault="00C71B9C" w:rsidP="00C71B9C">
      <w:pPr>
        <w:rPr>
          <w:lang w:val="de-DE"/>
        </w:rPr>
      </w:pPr>
    </w:p>
    <w:p w:rsidR="00C71B9C" w:rsidRPr="00A607FF" w:rsidRDefault="00C71B9C" w:rsidP="00C71B9C">
      <w:pPr>
        <w:rPr>
          <w:lang w:val="de-DE"/>
        </w:rPr>
      </w:pPr>
    </w:p>
    <w:p w:rsidR="00C71B9C" w:rsidRPr="00A607FF" w:rsidRDefault="00C71B9C" w:rsidP="00C71B9C">
      <w:pPr>
        <w:pStyle w:val="berschrift3"/>
        <w:rPr>
          <w:lang w:val="de-DE"/>
        </w:rPr>
      </w:pPr>
      <w:r w:rsidRPr="00A607FF">
        <w:rPr>
          <w:lang w:val="de-DE"/>
        </w:rPr>
        <w:t>Mehrfachangriff 1</w:t>
      </w:r>
    </w:p>
    <w:p w:rsidR="00C71B9C" w:rsidRPr="00A607FF" w:rsidRDefault="00C71B9C" w:rsidP="00C71B9C">
      <w:pPr>
        <w:rPr>
          <w:lang w:val="de-DE"/>
        </w:rPr>
      </w:pPr>
    </w:p>
    <w:p w:rsidR="00C71B9C" w:rsidRPr="00A607FF" w:rsidRDefault="00C71B9C" w:rsidP="00C71B9C">
      <w:pPr>
        <w:pStyle w:val="berschrift3"/>
        <w:rPr>
          <w:lang w:val="de-DE"/>
        </w:rPr>
      </w:pPr>
      <w:r w:rsidRPr="00A607FF">
        <w:rPr>
          <w:lang w:val="de-DE"/>
        </w:rPr>
        <w:t>Technik 10 mit einem Stock</w:t>
      </w:r>
    </w:p>
    <w:p w:rsidR="00C71B9C" w:rsidRPr="00A607FF" w:rsidRDefault="00C71B9C" w:rsidP="00C71B9C">
      <w:pPr>
        <w:rPr>
          <w:lang w:val="de-DE"/>
        </w:rPr>
      </w:pPr>
      <w:r w:rsidRPr="00A607FF">
        <w:rPr>
          <w:noProof/>
          <w:lang w:val="de-DE" w:eastAsia="zh-TW" w:bidi="he-IL"/>
        </w:rPr>
        <w:pict>
          <v:group id="_x0000_s1584" style="position:absolute;left:0;text-align:left;margin-left:0;margin-top:5.35pt;width:480.75pt;height:83.65pt;z-index:251909120" coordorigin="1395,2801" coordsize="9615,1673">
            <v:rect id="_x0000_s1585" style="position:absolute;left:1395;top:2801;width:9615;height:799">
              <v:textbox style="mso-next-textbox:#_x0000_s1585">
                <w:txbxContent>
                  <w:p w:rsidR="00FF5D1E" w:rsidRPr="00220056" w:rsidRDefault="000E3B05" w:rsidP="00C71B9C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Angriff:</w:t>
                    </w:r>
                  </w:p>
                  <w:p w:rsidR="00FF5D1E" w:rsidRPr="00220056" w:rsidRDefault="00FF5D1E" w:rsidP="00C71B9C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  <v:rect id="_x0000_s1586" style="position:absolute;left:1395;top:3675;width:9615;height:799">
              <v:textbox style="mso-next-textbox:#_x0000_s1586">
                <w:txbxContent>
                  <w:p w:rsidR="00FF5D1E" w:rsidRPr="00220056" w:rsidRDefault="00FF5D1E" w:rsidP="00C71B9C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220056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</w:p>
                  <w:p w:rsidR="00FF5D1E" w:rsidRPr="00220056" w:rsidRDefault="00FF5D1E" w:rsidP="00C71B9C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C71B9C" w:rsidRPr="00A607FF" w:rsidRDefault="00C71B9C" w:rsidP="00C71B9C">
      <w:pPr>
        <w:rPr>
          <w:lang w:val="de-DE"/>
        </w:rPr>
      </w:pPr>
    </w:p>
    <w:p w:rsidR="00C71B9C" w:rsidRPr="00A607FF" w:rsidRDefault="00C71B9C" w:rsidP="00C71B9C">
      <w:pPr>
        <w:rPr>
          <w:lang w:val="de-DE"/>
        </w:rPr>
      </w:pPr>
    </w:p>
    <w:p w:rsidR="00C71B9C" w:rsidRPr="00A607FF" w:rsidRDefault="00C71B9C" w:rsidP="00C71B9C">
      <w:pPr>
        <w:rPr>
          <w:lang w:val="de-DE"/>
        </w:rPr>
      </w:pPr>
    </w:p>
    <w:p w:rsidR="00C71B9C" w:rsidRPr="00A607FF" w:rsidRDefault="00C71B9C" w:rsidP="00C71B9C">
      <w:pPr>
        <w:rPr>
          <w:lang w:val="de-DE"/>
        </w:rPr>
      </w:pPr>
    </w:p>
    <w:p w:rsidR="00C71B9C" w:rsidRPr="00A607FF" w:rsidRDefault="00C71B9C" w:rsidP="00C71B9C">
      <w:pPr>
        <w:pStyle w:val="berschrift3"/>
        <w:rPr>
          <w:lang w:val="de-DE"/>
        </w:rPr>
      </w:pPr>
      <w:r w:rsidRPr="00A607FF">
        <w:rPr>
          <w:lang w:val="de-DE"/>
        </w:rPr>
        <w:t>Mehrfachangriff 1</w:t>
      </w:r>
    </w:p>
    <w:p w:rsidR="00C71B9C" w:rsidRPr="00A607FF" w:rsidRDefault="00C71B9C" w:rsidP="00C71B9C">
      <w:pPr>
        <w:rPr>
          <w:lang w:val="de-DE"/>
        </w:rPr>
      </w:pPr>
    </w:p>
    <w:p w:rsidR="00C71B9C" w:rsidRPr="00A607FF" w:rsidRDefault="00C71B9C" w:rsidP="00C71B9C">
      <w:pPr>
        <w:pStyle w:val="berschrift3"/>
        <w:rPr>
          <w:lang w:val="de-DE"/>
        </w:rPr>
      </w:pPr>
      <w:r w:rsidRPr="00A607FF">
        <w:rPr>
          <w:lang w:val="de-DE"/>
        </w:rPr>
        <w:t>Technik 11 mit einem Stock</w:t>
      </w:r>
    </w:p>
    <w:p w:rsidR="00C71B9C" w:rsidRPr="00A607FF" w:rsidRDefault="00C71B9C" w:rsidP="00C71B9C">
      <w:pPr>
        <w:rPr>
          <w:lang w:val="de-DE"/>
        </w:rPr>
      </w:pPr>
      <w:r w:rsidRPr="00A607FF">
        <w:rPr>
          <w:noProof/>
          <w:lang w:val="de-DE" w:eastAsia="zh-TW" w:bidi="he-IL"/>
        </w:rPr>
        <w:pict>
          <v:group id="_x0000_s1587" style="position:absolute;left:0;text-align:left;margin-left:0;margin-top:5.35pt;width:480.75pt;height:83.65pt;z-index:251911168" coordorigin="1395,2801" coordsize="9615,1673">
            <v:rect id="_x0000_s1588" style="position:absolute;left:1395;top:2801;width:9615;height:799">
              <v:textbox style="mso-next-textbox:#_x0000_s1588">
                <w:txbxContent>
                  <w:p w:rsidR="00FF5D1E" w:rsidRPr="00220056" w:rsidRDefault="00FF5D1E" w:rsidP="00C71B9C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Ang</w:t>
                    </w:r>
                    <w:r w:rsidR="000E3B05"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riff:</w:t>
                    </w:r>
                  </w:p>
                  <w:p w:rsidR="00FF5D1E" w:rsidRPr="00220056" w:rsidRDefault="00FF5D1E" w:rsidP="00C71B9C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  <v:rect id="_x0000_s1589" style="position:absolute;left:1395;top:3675;width:9615;height:799">
              <v:textbox style="mso-next-textbox:#_x0000_s1589">
                <w:txbxContent>
                  <w:p w:rsidR="00FF5D1E" w:rsidRPr="00220056" w:rsidRDefault="00FF5D1E" w:rsidP="00C71B9C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220056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</w:p>
                  <w:p w:rsidR="00FF5D1E" w:rsidRPr="00220056" w:rsidRDefault="00FF5D1E" w:rsidP="00C71B9C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C71B9C" w:rsidRPr="00A607FF" w:rsidRDefault="00C71B9C" w:rsidP="00C71B9C">
      <w:pPr>
        <w:rPr>
          <w:lang w:val="de-DE"/>
        </w:rPr>
      </w:pPr>
    </w:p>
    <w:p w:rsidR="00C71B9C" w:rsidRPr="00A607FF" w:rsidRDefault="00C71B9C" w:rsidP="00C71B9C">
      <w:pPr>
        <w:rPr>
          <w:lang w:val="de-DE"/>
        </w:rPr>
      </w:pPr>
    </w:p>
    <w:p w:rsidR="00C71B9C" w:rsidRPr="00A607FF" w:rsidRDefault="00C71B9C" w:rsidP="00C71B9C">
      <w:pPr>
        <w:rPr>
          <w:lang w:val="de-DE"/>
        </w:rPr>
      </w:pPr>
    </w:p>
    <w:p w:rsidR="00C71B9C" w:rsidRPr="00A607FF" w:rsidRDefault="00C71B9C" w:rsidP="00C71B9C">
      <w:pPr>
        <w:rPr>
          <w:lang w:val="de-DE"/>
        </w:rPr>
      </w:pPr>
    </w:p>
    <w:p w:rsidR="00C71B9C" w:rsidRPr="00A607FF" w:rsidRDefault="00C71B9C" w:rsidP="00C71B9C">
      <w:pPr>
        <w:pStyle w:val="berschrift3"/>
        <w:rPr>
          <w:lang w:val="de-DE"/>
        </w:rPr>
      </w:pPr>
      <w:r w:rsidRPr="00A607FF">
        <w:rPr>
          <w:lang w:val="de-DE"/>
        </w:rPr>
        <w:t>Mehrfachangriff 1</w:t>
      </w:r>
    </w:p>
    <w:p w:rsidR="00C71B9C" w:rsidRPr="00A607FF" w:rsidRDefault="00C71B9C" w:rsidP="00C71B9C">
      <w:pPr>
        <w:rPr>
          <w:lang w:val="de-DE"/>
        </w:rPr>
      </w:pPr>
    </w:p>
    <w:p w:rsidR="00C71B9C" w:rsidRPr="00A607FF" w:rsidRDefault="00C71B9C" w:rsidP="00C71B9C">
      <w:pPr>
        <w:pStyle w:val="berschrift3"/>
        <w:rPr>
          <w:lang w:val="de-DE"/>
        </w:rPr>
      </w:pPr>
      <w:r w:rsidRPr="00A607FF">
        <w:rPr>
          <w:lang w:val="de-DE"/>
        </w:rPr>
        <w:t>Technik 12 mit einem Stock</w:t>
      </w:r>
    </w:p>
    <w:p w:rsidR="00C71B9C" w:rsidRPr="00A607FF" w:rsidRDefault="00C71B9C" w:rsidP="00C71B9C">
      <w:pPr>
        <w:rPr>
          <w:lang w:val="de-DE"/>
        </w:rPr>
      </w:pPr>
      <w:r w:rsidRPr="00A607FF">
        <w:rPr>
          <w:noProof/>
          <w:lang w:val="de-DE" w:eastAsia="zh-TW" w:bidi="he-IL"/>
        </w:rPr>
        <w:pict>
          <v:group id="_x0000_s1590" style="position:absolute;left:0;text-align:left;margin-left:0;margin-top:5.35pt;width:480.75pt;height:83.65pt;z-index:251913216" coordorigin="1395,2801" coordsize="9615,1673">
            <v:rect id="_x0000_s1591" style="position:absolute;left:1395;top:2801;width:9615;height:799">
              <v:textbox style="mso-next-textbox:#_x0000_s1591">
                <w:txbxContent>
                  <w:p w:rsidR="00FF5D1E" w:rsidRPr="00220056" w:rsidRDefault="000E3B05" w:rsidP="00C71B9C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Angriff:</w:t>
                    </w:r>
                  </w:p>
                  <w:p w:rsidR="00FF5D1E" w:rsidRPr="00220056" w:rsidRDefault="00FF5D1E" w:rsidP="00C71B9C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  <v:rect id="_x0000_s1592" style="position:absolute;left:1395;top:3675;width:9615;height:799">
              <v:textbox style="mso-next-textbox:#_x0000_s1592">
                <w:txbxContent>
                  <w:p w:rsidR="00FF5D1E" w:rsidRPr="00220056" w:rsidRDefault="00FF5D1E" w:rsidP="00C71B9C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220056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</w:p>
                  <w:p w:rsidR="00FF5D1E" w:rsidRPr="00220056" w:rsidRDefault="00FF5D1E" w:rsidP="00C71B9C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C71B9C" w:rsidRPr="00A607FF" w:rsidRDefault="00C71B9C" w:rsidP="00C71B9C">
      <w:pPr>
        <w:rPr>
          <w:lang w:val="de-DE"/>
        </w:rPr>
      </w:pPr>
    </w:p>
    <w:p w:rsidR="00C71B9C" w:rsidRPr="00A607FF" w:rsidRDefault="00C71B9C" w:rsidP="00C71B9C">
      <w:pPr>
        <w:rPr>
          <w:lang w:val="de-DE"/>
        </w:rPr>
      </w:pPr>
    </w:p>
    <w:p w:rsidR="00C71B9C" w:rsidRPr="00A607FF" w:rsidRDefault="00C71B9C" w:rsidP="00C71B9C">
      <w:pPr>
        <w:rPr>
          <w:lang w:val="de-DE"/>
        </w:rPr>
      </w:pPr>
    </w:p>
    <w:p w:rsidR="00C71B9C" w:rsidRPr="00A607FF" w:rsidRDefault="00C71B9C" w:rsidP="00C71B9C">
      <w:pPr>
        <w:rPr>
          <w:lang w:val="de-DE"/>
        </w:rPr>
      </w:pPr>
    </w:p>
    <w:p w:rsidR="00C71B9C" w:rsidRPr="00A607FF" w:rsidRDefault="00C71B9C" w:rsidP="00C71B9C">
      <w:pPr>
        <w:pStyle w:val="berschrift3"/>
        <w:rPr>
          <w:lang w:val="de-DE"/>
        </w:rPr>
      </w:pPr>
      <w:r w:rsidRPr="00A607FF">
        <w:rPr>
          <w:lang w:val="de-DE"/>
        </w:rPr>
        <w:t>Mehrfachangriff 1</w:t>
      </w:r>
    </w:p>
    <w:p w:rsidR="00C71B9C" w:rsidRPr="00A607FF" w:rsidRDefault="00C71B9C" w:rsidP="00C71B9C">
      <w:pPr>
        <w:rPr>
          <w:lang w:val="de-DE"/>
        </w:rPr>
      </w:pPr>
    </w:p>
    <w:p w:rsidR="00C71B9C" w:rsidRPr="00A607FF" w:rsidRDefault="00C71B9C" w:rsidP="00C71B9C">
      <w:pPr>
        <w:rPr>
          <w:lang w:val="de-DE"/>
        </w:rPr>
      </w:pPr>
    </w:p>
    <w:p w:rsidR="00C71B9C" w:rsidRPr="00A607FF" w:rsidRDefault="00C71B9C" w:rsidP="00C71B9C">
      <w:pPr>
        <w:rPr>
          <w:lang w:val="de-DE"/>
        </w:rPr>
      </w:pPr>
    </w:p>
    <w:p w:rsidR="00C71B9C" w:rsidRPr="00A607FF" w:rsidRDefault="00C71B9C" w:rsidP="00C71B9C">
      <w:pPr>
        <w:rPr>
          <w:lang w:val="de-DE"/>
        </w:rPr>
      </w:pPr>
    </w:p>
    <w:p w:rsidR="00C71B9C" w:rsidRPr="00A607FF" w:rsidRDefault="00C71B9C" w:rsidP="00C71B9C">
      <w:pPr>
        <w:rPr>
          <w:lang w:val="de-DE"/>
        </w:rPr>
      </w:pPr>
    </w:p>
    <w:p w:rsidR="00F60F66" w:rsidRPr="00A607FF" w:rsidRDefault="00422879" w:rsidP="00F60F66">
      <w:pPr>
        <w:pStyle w:val="berschrift1"/>
        <w:rPr>
          <w:lang w:val="de-DE"/>
        </w:rPr>
      </w:pPr>
      <w:r w:rsidRPr="00A607FF">
        <w:rPr>
          <w:lang w:val="de-DE"/>
        </w:rPr>
        <w:lastRenderedPageBreak/>
        <w:t>Abwehr – Anwendung sonstiger Waffen</w:t>
      </w:r>
    </w:p>
    <w:p w:rsidR="006A6FBB" w:rsidRPr="00A607FF" w:rsidRDefault="00897EFD" w:rsidP="00DE64B4">
      <w:pPr>
        <w:pStyle w:val="berschrift2"/>
        <w:rPr>
          <w:lang w:val="de-DE"/>
        </w:rPr>
      </w:pPr>
      <w:r w:rsidRPr="00A607FF">
        <w:rPr>
          <w:lang w:val="de-DE"/>
        </w:rPr>
        <w:t xml:space="preserve">Drei Ausführungen von Verteidigung gegen </w:t>
      </w:r>
      <w:r w:rsidR="00C71B9C" w:rsidRPr="00A607FF">
        <w:rPr>
          <w:lang w:val="de-DE"/>
        </w:rPr>
        <w:t>Mehrfachangriffe</w:t>
      </w:r>
      <w:r w:rsidRPr="00A607FF">
        <w:rPr>
          <w:lang w:val="de-DE"/>
        </w:rPr>
        <w:t xml:space="preserve"> mit dem </w:t>
      </w:r>
      <w:r w:rsidR="00422879" w:rsidRPr="00A607FF">
        <w:rPr>
          <w:lang w:val="de-DE"/>
        </w:rPr>
        <w:t>Messer</w:t>
      </w:r>
    </w:p>
    <w:p w:rsidR="006A6FBB" w:rsidRPr="00A607FF" w:rsidRDefault="00DE64B4" w:rsidP="00DE64B4">
      <w:pPr>
        <w:pStyle w:val="berschrift3"/>
        <w:rPr>
          <w:lang w:val="de-DE"/>
        </w:rPr>
      </w:pPr>
      <w:r w:rsidRPr="00A607FF">
        <w:rPr>
          <w:lang w:val="de-DE"/>
        </w:rPr>
        <w:t>Mehrfachangriff</w:t>
      </w:r>
      <w:r w:rsidR="002E17D5" w:rsidRPr="00A607FF">
        <w:rPr>
          <w:lang w:val="de-DE"/>
        </w:rPr>
        <w:t xml:space="preserve"> </w:t>
      </w:r>
      <w:r w:rsidRPr="00A607FF">
        <w:rPr>
          <w:lang w:val="de-DE"/>
        </w:rPr>
        <w:t>:</w:t>
      </w:r>
      <w:r w:rsidR="002E17D5" w:rsidRPr="00A607FF">
        <w:rPr>
          <w:lang w:val="de-DE"/>
        </w:rPr>
        <w:t>1</w:t>
      </w:r>
      <w:r w:rsidRPr="00A607FF">
        <w:rPr>
          <w:lang w:val="de-DE"/>
        </w:rPr>
        <w:t xml:space="preserve"> Messerschnitt/-stich, Messerschnitt/-stich</w:t>
      </w:r>
    </w:p>
    <w:p w:rsidR="006A6FBB" w:rsidRPr="00A607FF" w:rsidRDefault="00741856" w:rsidP="006A6FBB">
      <w:pPr>
        <w:rPr>
          <w:lang w:val="de-DE"/>
        </w:rPr>
      </w:pPr>
      <w:r w:rsidRPr="00A607FF">
        <w:rPr>
          <w:noProof/>
          <w:lang w:val="de-DE" w:eastAsia="zh-TW" w:bidi="he-IL"/>
        </w:rPr>
        <w:pict>
          <v:group id="_x0000_s1109" style="position:absolute;left:0;text-align:left;margin-left:0;margin-top:11.5pt;width:480.75pt;height:83.65pt;z-index:251692032" coordorigin="1395,2801" coordsize="9615,1673">
            <v:rect id="_x0000_s1110" style="position:absolute;left:1395;top:2801;width:9615;height:799">
              <v:textbox>
                <w:txbxContent>
                  <w:p w:rsidR="00FF5D1E" w:rsidRPr="00ED7B62" w:rsidRDefault="00FF5D1E" w:rsidP="00897EFD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Angriff:</w:t>
                    </w:r>
                  </w:p>
                  <w:p w:rsidR="00FF5D1E" w:rsidRPr="00ED7B62" w:rsidRDefault="00FF5D1E" w:rsidP="00ED7B62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  <v:rect id="_x0000_s1111" style="position:absolute;left:1395;top:3675;width:9615;height:799">
              <v:textbox>
                <w:txbxContent>
                  <w:p w:rsidR="00FF5D1E" w:rsidRPr="00ED7B62" w:rsidRDefault="00FF5D1E" w:rsidP="00ED7B62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ED7B62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</w:p>
                  <w:p w:rsidR="00FF5D1E" w:rsidRPr="00ED7B62" w:rsidRDefault="00FF5D1E" w:rsidP="00ED7B62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6A6FBB" w:rsidRPr="00A607FF" w:rsidRDefault="006A6FBB" w:rsidP="006A6FBB">
      <w:pPr>
        <w:rPr>
          <w:lang w:val="de-DE"/>
        </w:rPr>
      </w:pPr>
    </w:p>
    <w:p w:rsidR="006A6FBB" w:rsidRPr="00A607FF" w:rsidRDefault="006A6FBB" w:rsidP="006A6FBB">
      <w:pPr>
        <w:rPr>
          <w:lang w:val="de-DE"/>
        </w:rPr>
      </w:pPr>
    </w:p>
    <w:p w:rsidR="006A6FBB" w:rsidRPr="00A607FF" w:rsidRDefault="006A6FBB" w:rsidP="006A6FBB">
      <w:pPr>
        <w:rPr>
          <w:lang w:val="de-DE"/>
        </w:rPr>
      </w:pPr>
    </w:p>
    <w:p w:rsidR="006A6FBB" w:rsidRPr="00A607FF" w:rsidRDefault="006A6FBB" w:rsidP="006A6FBB">
      <w:pPr>
        <w:rPr>
          <w:lang w:val="de-DE"/>
        </w:rPr>
      </w:pPr>
    </w:p>
    <w:p w:rsidR="006A6FBB" w:rsidRPr="00A607FF" w:rsidRDefault="006A6FBB" w:rsidP="006A6FBB">
      <w:pPr>
        <w:rPr>
          <w:lang w:val="de-DE"/>
        </w:rPr>
      </w:pPr>
    </w:p>
    <w:p w:rsidR="006A6FBB" w:rsidRPr="00A607FF" w:rsidRDefault="006A6FBB" w:rsidP="006A6FBB">
      <w:pPr>
        <w:rPr>
          <w:lang w:val="de-DE"/>
        </w:rPr>
      </w:pPr>
    </w:p>
    <w:p w:rsidR="006C38FF" w:rsidRPr="00A607FF" w:rsidRDefault="006C38FF" w:rsidP="006A6FBB">
      <w:pPr>
        <w:rPr>
          <w:lang w:val="de-DE"/>
        </w:rPr>
      </w:pPr>
    </w:p>
    <w:p w:rsidR="00DE64B4" w:rsidRPr="00A607FF" w:rsidRDefault="00DE64B4" w:rsidP="00DE64B4">
      <w:pPr>
        <w:pStyle w:val="berschrift3"/>
        <w:rPr>
          <w:lang w:val="de-DE"/>
        </w:rPr>
      </w:pPr>
      <w:r w:rsidRPr="00A607FF">
        <w:rPr>
          <w:lang w:val="de-DE"/>
        </w:rPr>
        <w:t>Mehrfachangriff 2: Messerschnitt/-stich, Atemiangriff</w:t>
      </w:r>
    </w:p>
    <w:p w:rsidR="006A6FBB" w:rsidRPr="00A607FF" w:rsidRDefault="00741856" w:rsidP="006A6FBB">
      <w:pPr>
        <w:rPr>
          <w:lang w:val="de-DE"/>
        </w:rPr>
      </w:pPr>
      <w:r w:rsidRPr="00A607FF">
        <w:rPr>
          <w:noProof/>
          <w:lang w:val="de-DE" w:eastAsia="zh-TW" w:bidi="he-IL"/>
        </w:rPr>
        <w:pict>
          <v:group id="_x0000_s1112" style="position:absolute;left:0;text-align:left;margin-left:0;margin-top:7.25pt;width:480.75pt;height:83.65pt;z-index:251693056" coordorigin="1395,2801" coordsize="9615,1673">
            <v:rect id="_x0000_s1113" style="position:absolute;left:1395;top:2801;width:9615;height:799">
              <v:textbox style="mso-next-textbox:#_x0000_s1113">
                <w:txbxContent>
                  <w:p w:rsidR="00FF5D1E" w:rsidRPr="00ED7B62" w:rsidRDefault="00FF5D1E" w:rsidP="00897EFD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 w:rsidRPr="00ED7B62"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Angriff</w:t>
                    </w:r>
                    <w:r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:</w:t>
                    </w:r>
                  </w:p>
                  <w:p w:rsidR="00FF5D1E" w:rsidRPr="00ED7B62" w:rsidRDefault="00FF5D1E" w:rsidP="00ED7B62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  <v:rect id="_x0000_s1114" style="position:absolute;left:1395;top:3675;width:9615;height:799">
              <v:textbox style="mso-next-textbox:#_x0000_s1114">
                <w:txbxContent>
                  <w:p w:rsidR="00FF5D1E" w:rsidRPr="00ED7B62" w:rsidRDefault="00FF5D1E" w:rsidP="00ED7B62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ED7B62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</w:p>
                  <w:p w:rsidR="00FF5D1E" w:rsidRPr="00ED7B62" w:rsidRDefault="00FF5D1E" w:rsidP="00ED7B62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6A6FBB" w:rsidRPr="00A607FF" w:rsidRDefault="006A6FBB" w:rsidP="006A6FBB">
      <w:pPr>
        <w:rPr>
          <w:lang w:val="de-DE"/>
        </w:rPr>
      </w:pPr>
    </w:p>
    <w:p w:rsidR="006A6FBB" w:rsidRPr="00A607FF" w:rsidRDefault="006A6FBB" w:rsidP="006A6FBB">
      <w:pPr>
        <w:rPr>
          <w:lang w:val="de-DE"/>
        </w:rPr>
      </w:pPr>
    </w:p>
    <w:p w:rsidR="006C38FF" w:rsidRPr="00A607FF" w:rsidRDefault="006C38FF" w:rsidP="006A6FBB">
      <w:pPr>
        <w:rPr>
          <w:lang w:val="de-DE"/>
        </w:rPr>
      </w:pPr>
    </w:p>
    <w:p w:rsidR="006C38FF" w:rsidRPr="00A607FF" w:rsidRDefault="006C38FF" w:rsidP="006A6FBB">
      <w:pPr>
        <w:rPr>
          <w:lang w:val="de-DE"/>
        </w:rPr>
      </w:pPr>
    </w:p>
    <w:p w:rsidR="006A6FBB" w:rsidRPr="00A607FF" w:rsidRDefault="006A6FBB" w:rsidP="006A6FBB">
      <w:pPr>
        <w:rPr>
          <w:lang w:val="de-DE"/>
        </w:rPr>
      </w:pPr>
    </w:p>
    <w:p w:rsidR="006A6FBB" w:rsidRPr="00A607FF" w:rsidRDefault="006A6FBB" w:rsidP="006A6FBB">
      <w:pPr>
        <w:rPr>
          <w:lang w:val="de-DE"/>
        </w:rPr>
      </w:pPr>
    </w:p>
    <w:p w:rsidR="006A6FBB" w:rsidRPr="00A607FF" w:rsidRDefault="006A6FBB" w:rsidP="006A6FBB">
      <w:pPr>
        <w:rPr>
          <w:lang w:val="de-DE"/>
        </w:rPr>
      </w:pPr>
    </w:p>
    <w:p w:rsidR="00DE64B4" w:rsidRPr="00A607FF" w:rsidRDefault="00DE64B4" w:rsidP="00DE64B4">
      <w:pPr>
        <w:pStyle w:val="berschrift3"/>
        <w:rPr>
          <w:lang w:val="de-DE"/>
        </w:rPr>
      </w:pPr>
      <w:r w:rsidRPr="00A607FF">
        <w:rPr>
          <w:lang w:val="de-DE"/>
        </w:rPr>
        <w:t>Mehrfachangriff 3:Griff, Messerschnitt/-stich</w:t>
      </w:r>
    </w:p>
    <w:p w:rsidR="006A6FBB" w:rsidRPr="00A607FF" w:rsidRDefault="00741856" w:rsidP="006A6FBB">
      <w:pPr>
        <w:rPr>
          <w:lang w:val="de-DE"/>
        </w:rPr>
      </w:pPr>
      <w:r w:rsidRPr="00A607FF">
        <w:rPr>
          <w:noProof/>
          <w:lang w:val="de-DE" w:eastAsia="zh-TW" w:bidi="he-IL"/>
        </w:rPr>
        <w:pict>
          <v:group id="_x0000_s1115" style="position:absolute;left:0;text-align:left;margin-left:0;margin-top:7.6pt;width:480.75pt;height:83.65pt;z-index:251694080" coordorigin="1395,2801" coordsize="9615,1673">
            <v:rect id="_x0000_s1116" style="position:absolute;left:1395;top:2801;width:9615;height:799">
              <v:textbox>
                <w:txbxContent>
                  <w:p w:rsidR="00FF5D1E" w:rsidRDefault="00FF5D1E" w:rsidP="00897EFD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Angriff:</w:t>
                    </w:r>
                  </w:p>
                  <w:p w:rsidR="00FF5D1E" w:rsidRPr="00ED7B62" w:rsidRDefault="00FF5D1E" w:rsidP="00897EFD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  <v:rect id="_x0000_s1117" style="position:absolute;left:1395;top:3675;width:9615;height:799">
              <v:textbox>
                <w:txbxContent>
                  <w:p w:rsidR="00FF5D1E" w:rsidRPr="00ED7B62" w:rsidRDefault="00FF5D1E" w:rsidP="00ED7B62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ED7B62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</w:p>
                  <w:p w:rsidR="00FF5D1E" w:rsidRPr="00ED7B62" w:rsidRDefault="00FF5D1E" w:rsidP="00ED7B62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6A6FBB" w:rsidRPr="00A607FF" w:rsidRDefault="006A6FBB" w:rsidP="006A6FBB">
      <w:pPr>
        <w:rPr>
          <w:lang w:val="de-DE"/>
        </w:rPr>
      </w:pPr>
    </w:p>
    <w:p w:rsidR="006A6FBB" w:rsidRPr="00A607FF" w:rsidRDefault="006A6FBB" w:rsidP="006A6FBB">
      <w:pPr>
        <w:rPr>
          <w:lang w:val="de-DE"/>
        </w:rPr>
      </w:pPr>
    </w:p>
    <w:p w:rsidR="006C38FF" w:rsidRPr="00A607FF" w:rsidRDefault="006C38FF" w:rsidP="006A6FBB">
      <w:pPr>
        <w:rPr>
          <w:lang w:val="de-DE"/>
        </w:rPr>
      </w:pPr>
    </w:p>
    <w:p w:rsidR="006C38FF" w:rsidRPr="00A607FF" w:rsidRDefault="006C38FF" w:rsidP="006A6FBB">
      <w:pPr>
        <w:rPr>
          <w:lang w:val="de-DE"/>
        </w:rPr>
      </w:pPr>
    </w:p>
    <w:p w:rsidR="006A6FBB" w:rsidRPr="00A607FF" w:rsidRDefault="006A6FBB" w:rsidP="006A6FBB">
      <w:pPr>
        <w:rPr>
          <w:lang w:val="de-DE"/>
        </w:rPr>
      </w:pPr>
    </w:p>
    <w:p w:rsidR="006A6FBB" w:rsidRPr="00A607FF" w:rsidRDefault="006A6FBB" w:rsidP="006A6FBB">
      <w:pPr>
        <w:rPr>
          <w:lang w:val="de-DE"/>
        </w:rPr>
      </w:pPr>
    </w:p>
    <w:p w:rsidR="006A6FBB" w:rsidRPr="00A607FF" w:rsidRDefault="006A6FBB" w:rsidP="006A6FBB">
      <w:pPr>
        <w:rPr>
          <w:lang w:val="de-DE"/>
        </w:rPr>
      </w:pPr>
    </w:p>
    <w:p w:rsidR="00897EFD" w:rsidRPr="00A607FF" w:rsidRDefault="00DE64B4" w:rsidP="00682B58">
      <w:pPr>
        <w:pStyle w:val="berschrift2"/>
        <w:rPr>
          <w:lang w:val="de-DE"/>
        </w:rPr>
      </w:pPr>
      <w:r w:rsidRPr="00A607FF">
        <w:rPr>
          <w:lang w:val="de-DE"/>
        </w:rPr>
        <w:t>6</w:t>
      </w:r>
      <w:r w:rsidR="00897EFD" w:rsidRPr="00A607FF">
        <w:rPr>
          <w:lang w:val="de-DE"/>
        </w:rPr>
        <w:t xml:space="preserve"> Ausführungen von Verteidigung </w:t>
      </w:r>
      <w:r w:rsidRPr="00A607FF">
        <w:rPr>
          <w:lang w:val="de-DE"/>
        </w:rPr>
        <w:t xml:space="preserve">mit sonstigen </w:t>
      </w:r>
      <w:r w:rsidR="007626B7" w:rsidRPr="00A607FF">
        <w:rPr>
          <w:lang w:val="de-DE"/>
        </w:rPr>
        <w:t>Hilfsmitteln gegen</w:t>
      </w:r>
      <w:r w:rsidR="00682B58" w:rsidRPr="00A607FF">
        <w:rPr>
          <w:lang w:val="de-DE"/>
        </w:rPr>
        <w:t xml:space="preserve"> angesagte Angriffe</w:t>
      </w:r>
    </w:p>
    <w:p w:rsidR="00897EFD" w:rsidRPr="00A607FF" w:rsidRDefault="00897EFD" w:rsidP="00897EFD">
      <w:pPr>
        <w:pStyle w:val="berschrift3"/>
        <w:rPr>
          <w:lang w:val="de-DE"/>
        </w:rPr>
      </w:pPr>
      <w:r w:rsidRPr="00A607FF">
        <w:rPr>
          <w:lang w:val="de-DE"/>
        </w:rPr>
        <w:t>Angriff 1</w:t>
      </w:r>
      <w:r w:rsidR="00682B58" w:rsidRPr="00A607FF">
        <w:rPr>
          <w:lang w:val="de-DE"/>
        </w:rPr>
        <w:t>: mit Kontakt</w:t>
      </w:r>
    </w:p>
    <w:p w:rsidR="00897EFD" w:rsidRPr="00A607FF" w:rsidRDefault="00741856" w:rsidP="00897EFD">
      <w:pPr>
        <w:rPr>
          <w:lang w:val="de-DE"/>
        </w:rPr>
      </w:pPr>
      <w:r w:rsidRPr="00A607FF">
        <w:rPr>
          <w:noProof/>
          <w:lang w:val="de-DE" w:eastAsia="zh-TW" w:bidi="he-IL"/>
        </w:rPr>
        <w:pict>
          <v:group id="_x0000_s1442" style="position:absolute;left:0;text-align:left;margin-left:0;margin-top:11.5pt;width:480.75pt;height:83.65pt;z-index:251849728" coordorigin="1395,2801" coordsize="9615,1673">
            <v:rect id="_x0000_s1443" style="position:absolute;left:1395;top:2801;width:9615;height:799">
              <v:textbox>
                <w:txbxContent>
                  <w:p w:rsidR="00FF5D1E" w:rsidRPr="00ED7B62" w:rsidRDefault="00FF5D1E" w:rsidP="00897EFD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Angriff:</w:t>
                    </w:r>
                  </w:p>
                  <w:p w:rsidR="00FF5D1E" w:rsidRPr="00ED7B62" w:rsidRDefault="00FF5D1E" w:rsidP="00897EFD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  <v:rect id="_x0000_s1444" style="position:absolute;left:1395;top:3675;width:9615;height:799">
              <v:textbox>
                <w:txbxContent>
                  <w:p w:rsidR="00FF5D1E" w:rsidRPr="00ED7B62" w:rsidRDefault="00FF5D1E" w:rsidP="00897EFD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ED7B62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</w:p>
                  <w:p w:rsidR="00FF5D1E" w:rsidRPr="00ED7B62" w:rsidRDefault="00FF5D1E" w:rsidP="00897EFD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897EFD" w:rsidRPr="00A607FF" w:rsidRDefault="00897EFD" w:rsidP="00897EFD">
      <w:pPr>
        <w:rPr>
          <w:lang w:val="de-DE"/>
        </w:rPr>
      </w:pPr>
    </w:p>
    <w:p w:rsidR="00897EFD" w:rsidRPr="00A607FF" w:rsidRDefault="00897EFD" w:rsidP="00897EFD">
      <w:pPr>
        <w:rPr>
          <w:lang w:val="de-DE"/>
        </w:rPr>
      </w:pPr>
    </w:p>
    <w:p w:rsidR="00897EFD" w:rsidRPr="00A607FF" w:rsidRDefault="00897EFD" w:rsidP="00897EFD">
      <w:pPr>
        <w:rPr>
          <w:lang w:val="de-DE"/>
        </w:rPr>
      </w:pPr>
    </w:p>
    <w:p w:rsidR="00897EFD" w:rsidRPr="00A607FF" w:rsidRDefault="00897EFD" w:rsidP="00897EFD">
      <w:pPr>
        <w:rPr>
          <w:lang w:val="de-DE"/>
        </w:rPr>
      </w:pPr>
    </w:p>
    <w:p w:rsidR="00897EFD" w:rsidRPr="00A607FF" w:rsidRDefault="00897EFD" w:rsidP="00897EFD">
      <w:pPr>
        <w:rPr>
          <w:lang w:val="de-DE"/>
        </w:rPr>
      </w:pPr>
    </w:p>
    <w:p w:rsidR="00897EFD" w:rsidRPr="00A607FF" w:rsidRDefault="00897EFD" w:rsidP="00897EFD">
      <w:pPr>
        <w:rPr>
          <w:lang w:val="de-DE"/>
        </w:rPr>
      </w:pPr>
    </w:p>
    <w:p w:rsidR="00897EFD" w:rsidRPr="00A607FF" w:rsidRDefault="00897EFD" w:rsidP="00897EFD">
      <w:pPr>
        <w:rPr>
          <w:lang w:val="de-DE"/>
        </w:rPr>
      </w:pPr>
    </w:p>
    <w:p w:rsidR="00897EFD" w:rsidRPr="00A607FF" w:rsidRDefault="00897EFD" w:rsidP="00682B58">
      <w:pPr>
        <w:pStyle w:val="berschrift3"/>
        <w:rPr>
          <w:lang w:val="de-DE"/>
        </w:rPr>
      </w:pPr>
      <w:r w:rsidRPr="00A607FF">
        <w:rPr>
          <w:lang w:val="de-DE"/>
        </w:rPr>
        <w:t>Angriff 2</w:t>
      </w:r>
      <w:r w:rsidR="00682B58" w:rsidRPr="00A607FF">
        <w:rPr>
          <w:lang w:val="de-DE"/>
        </w:rPr>
        <w:t>: mit Kontakt</w:t>
      </w:r>
    </w:p>
    <w:p w:rsidR="00897EFD" w:rsidRPr="00A607FF" w:rsidRDefault="00741856" w:rsidP="00897EFD">
      <w:pPr>
        <w:rPr>
          <w:lang w:val="de-DE"/>
        </w:rPr>
      </w:pPr>
      <w:r w:rsidRPr="00A607FF">
        <w:rPr>
          <w:noProof/>
          <w:lang w:val="de-DE" w:eastAsia="zh-TW" w:bidi="he-IL"/>
        </w:rPr>
        <w:pict>
          <v:group id="_x0000_s1445" style="position:absolute;left:0;text-align:left;margin-left:0;margin-top:7.25pt;width:480.75pt;height:83.65pt;z-index:251850752" coordorigin="1395,2801" coordsize="9615,1673">
            <v:rect id="_x0000_s1446" style="position:absolute;left:1395;top:2801;width:9615;height:799">
              <v:textbox>
                <w:txbxContent>
                  <w:p w:rsidR="00FF5D1E" w:rsidRPr="00ED7B62" w:rsidRDefault="00FF5D1E" w:rsidP="00897EFD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 w:rsidRPr="00ED7B62"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Angriff</w:t>
                    </w:r>
                    <w:r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:</w:t>
                    </w:r>
                  </w:p>
                  <w:p w:rsidR="00FF5D1E" w:rsidRPr="00ED7B62" w:rsidRDefault="00FF5D1E" w:rsidP="00897EFD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  <v:rect id="_x0000_s1447" style="position:absolute;left:1395;top:3675;width:9615;height:799">
              <v:textbox>
                <w:txbxContent>
                  <w:p w:rsidR="00FF5D1E" w:rsidRPr="00ED7B62" w:rsidRDefault="00FF5D1E" w:rsidP="00897EFD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ED7B62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</w:p>
                  <w:p w:rsidR="00FF5D1E" w:rsidRPr="00ED7B62" w:rsidRDefault="00FF5D1E" w:rsidP="00897EFD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897EFD" w:rsidRPr="00A607FF" w:rsidRDefault="00897EFD" w:rsidP="00897EFD">
      <w:pPr>
        <w:rPr>
          <w:lang w:val="de-DE"/>
        </w:rPr>
      </w:pPr>
    </w:p>
    <w:p w:rsidR="00897EFD" w:rsidRPr="00A607FF" w:rsidRDefault="00897EFD" w:rsidP="00897EFD">
      <w:pPr>
        <w:rPr>
          <w:lang w:val="de-DE"/>
        </w:rPr>
      </w:pPr>
    </w:p>
    <w:p w:rsidR="00897EFD" w:rsidRPr="00A607FF" w:rsidRDefault="00897EFD" w:rsidP="00897EFD">
      <w:pPr>
        <w:rPr>
          <w:lang w:val="de-DE"/>
        </w:rPr>
      </w:pPr>
    </w:p>
    <w:p w:rsidR="00897EFD" w:rsidRPr="00A607FF" w:rsidRDefault="00897EFD" w:rsidP="00897EFD">
      <w:pPr>
        <w:rPr>
          <w:lang w:val="de-DE"/>
        </w:rPr>
      </w:pPr>
    </w:p>
    <w:p w:rsidR="00897EFD" w:rsidRPr="00A607FF" w:rsidRDefault="00897EFD" w:rsidP="00897EFD">
      <w:pPr>
        <w:rPr>
          <w:lang w:val="de-DE"/>
        </w:rPr>
      </w:pPr>
    </w:p>
    <w:p w:rsidR="00897EFD" w:rsidRPr="00A607FF" w:rsidRDefault="00897EFD" w:rsidP="00897EFD">
      <w:pPr>
        <w:rPr>
          <w:lang w:val="de-DE"/>
        </w:rPr>
      </w:pPr>
    </w:p>
    <w:p w:rsidR="00682B58" w:rsidRPr="00A607FF" w:rsidRDefault="00682B58" w:rsidP="00682B58">
      <w:pPr>
        <w:pStyle w:val="berschrift3"/>
        <w:rPr>
          <w:lang w:val="de-DE"/>
        </w:rPr>
      </w:pPr>
      <w:r w:rsidRPr="00A607FF">
        <w:rPr>
          <w:lang w:val="de-DE"/>
        </w:rPr>
        <w:lastRenderedPageBreak/>
        <w:t>Angriff 1: ohne Kontakt</w:t>
      </w:r>
    </w:p>
    <w:p w:rsidR="00682B58" w:rsidRPr="00A607FF" w:rsidRDefault="00682B58" w:rsidP="00682B58">
      <w:pPr>
        <w:rPr>
          <w:lang w:val="de-DE"/>
        </w:rPr>
      </w:pPr>
      <w:r w:rsidRPr="00A607FF">
        <w:rPr>
          <w:noProof/>
          <w:lang w:val="de-DE" w:eastAsia="zh-TW" w:bidi="he-IL"/>
        </w:rPr>
        <w:pict>
          <v:group id="_x0000_s1593" style="position:absolute;left:0;text-align:left;margin-left:0;margin-top:11.5pt;width:480.75pt;height:83.65pt;z-index:251915264" coordorigin="1395,2801" coordsize="9615,1673">
            <v:rect id="_x0000_s1594" style="position:absolute;left:1395;top:2801;width:9615;height:799">
              <v:textbox>
                <w:txbxContent>
                  <w:p w:rsidR="00FF5D1E" w:rsidRPr="00ED7B62" w:rsidRDefault="00FF5D1E" w:rsidP="00682B58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Angriff:</w:t>
                    </w:r>
                  </w:p>
                  <w:p w:rsidR="00FF5D1E" w:rsidRPr="00ED7B62" w:rsidRDefault="00FF5D1E" w:rsidP="00682B58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  <v:rect id="_x0000_s1595" style="position:absolute;left:1395;top:3675;width:9615;height:799">
              <v:textbox>
                <w:txbxContent>
                  <w:p w:rsidR="00FF5D1E" w:rsidRPr="00ED7B62" w:rsidRDefault="00FF5D1E" w:rsidP="00682B58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ED7B62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</w:p>
                  <w:p w:rsidR="00FF5D1E" w:rsidRPr="00ED7B62" w:rsidRDefault="00FF5D1E" w:rsidP="00682B58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682B58" w:rsidRPr="00A607FF" w:rsidRDefault="00682B58" w:rsidP="00682B58">
      <w:pPr>
        <w:rPr>
          <w:lang w:val="de-DE"/>
        </w:rPr>
      </w:pPr>
    </w:p>
    <w:p w:rsidR="00682B58" w:rsidRPr="00A607FF" w:rsidRDefault="00682B58" w:rsidP="00682B58">
      <w:pPr>
        <w:rPr>
          <w:lang w:val="de-DE"/>
        </w:rPr>
      </w:pPr>
    </w:p>
    <w:p w:rsidR="00682B58" w:rsidRPr="00A607FF" w:rsidRDefault="00682B58" w:rsidP="00682B58">
      <w:pPr>
        <w:rPr>
          <w:lang w:val="de-DE"/>
        </w:rPr>
      </w:pPr>
    </w:p>
    <w:p w:rsidR="00682B58" w:rsidRPr="00A607FF" w:rsidRDefault="00682B58" w:rsidP="00682B58">
      <w:pPr>
        <w:rPr>
          <w:lang w:val="de-DE"/>
        </w:rPr>
      </w:pPr>
    </w:p>
    <w:p w:rsidR="00682B58" w:rsidRPr="00A607FF" w:rsidRDefault="00682B58" w:rsidP="00682B58">
      <w:pPr>
        <w:rPr>
          <w:lang w:val="de-DE"/>
        </w:rPr>
      </w:pPr>
    </w:p>
    <w:p w:rsidR="00682B58" w:rsidRPr="00A607FF" w:rsidRDefault="00682B58" w:rsidP="00682B58">
      <w:pPr>
        <w:rPr>
          <w:lang w:val="de-DE"/>
        </w:rPr>
      </w:pPr>
    </w:p>
    <w:p w:rsidR="00682B58" w:rsidRPr="00A607FF" w:rsidRDefault="00682B58" w:rsidP="00682B58">
      <w:pPr>
        <w:rPr>
          <w:lang w:val="de-DE"/>
        </w:rPr>
      </w:pPr>
    </w:p>
    <w:p w:rsidR="00682B58" w:rsidRPr="00A607FF" w:rsidRDefault="00682B58" w:rsidP="00682B58">
      <w:pPr>
        <w:pStyle w:val="berschrift3"/>
        <w:rPr>
          <w:lang w:val="de-DE"/>
        </w:rPr>
      </w:pPr>
      <w:r w:rsidRPr="00A607FF">
        <w:rPr>
          <w:lang w:val="de-DE"/>
        </w:rPr>
        <w:t>Angriff 2: ohne Kontakt</w:t>
      </w:r>
    </w:p>
    <w:p w:rsidR="00682B58" w:rsidRPr="00A607FF" w:rsidRDefault="00682B58" w:rsidP="00682B58">
      <w:pPr>
        <w:rPr>
          <w:lang w:val="de-DE"/>
        </w:rPr>
      </w:pPr>
      <w:r w:rsidRPr="00A607FF">
        <w:rPr>
          <w:noProof/>
          <w:lang w:val="de-DE" w:eastAsia="zh-TW" w:bidi="he-IL"/>
        </w:rPr>
        <w:pict>
          <v:group id="_x0000_s1596" style="position:absolute;left:0;text-align:left;margin-left:0;margin-top:7.25pt;width:480.75pt;height:83.65pt;z-index:251916288" coordorigin="1395,2801" coordsize="9615,1673">
            <v:rect id="_x0000_s1597" style="position:absolute;left:1395;top:2801;width:9615;height:799">
              <v:textbox>
                <w:txbxContent>
                  <w:p w:rsidR="00FF5D1E" w:rsidRPr="00ED7B62" w:rsidRDefault="00FF5D1E" w:rsidP="00682B58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 w:rsidRPr="00ED7B62"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Angriff</w:t>
                    </w:r>
                    <w:r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:</w:t>
                    </w:r>
                  </w:p>
                  <w:p w:rsidR="00FF5D1E" w:rsidRPr="00ED7B62" w:rsidRDefault="00FF5D1E" w:rsidP="00682B58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  <v:rect id="_x0000_s1598" style="position:absolute;left:1395;top:3675;width:9615;height:799">
              <v:textbox>
                <w:txbxContent>
                  <w:p w:rsidR="00FF5D1E" w:rsidRPr="00ED7B62" w:rsidRDefault="00FF5D1E" w:rsidP="00682B58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ED7B62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</w:p>
                  <w:p w:rsidR="00FF5D1E" w:rsidRPr="00ED7B62" w:rsidRDefault="00FF5D1E" w:rsidP="00682B58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682B58" w:rsidRPr="00A607FF" w:rsidRDefault="00682B58" w:rsidP="00682B58">
      <w:pPr>
        <w:rPr>
          <w:lang w:val="de-DE"/>
        </w:rPr>
      </w:pPr>
    </w:p>
    <w:p w:rsidR="00682B58" w:rsidRPr="00A607FF" w:rsidRDefault="00682B58" w:rsidP="00682B58">
      <w:pPr>
        <w:rPr>
          <w:lang w:val="de-DE"/>
        </w:rPr>
      </w:pPr>
    </w:p>
    <w:p w:rsidR="00682B58" w:rsidRPr="00A607FF" w:rsidRDefault="00682B58" w:rsidP="00682B58">
      <w:pPr>
        <w:rPr>
          <w:lang w:val="de-DE"/>
        </w:rPr>
      </w:pPr>
    </w:p>
    <w:p w:rsidR="00682B58" w:rsidRPr="00A607FF" w:rsidRDefault="00682B58" w:rsidP="00682B58">
      <w:pPr>
        <w:rPr>
          <w:lang w:val="de-DE"/>
        </w:rPr>
      </w:pPr>
    </w:p>
    <w:p w:rsidR="00682B58" w:rsidRPr="00A607FF" w:rsidRDefault="00682B58" w:rsidP="00682B58">
      <w:pPr>
        <w:rPr>
          <w:lang w:val="de-DE"/>
        </w:rPr>
      </w:pPr>
    </w:p>
    <w:p w:rsidR="00682B58" w:rsidRPr="00A607FF" w:rsidRDefault="00682B58" w:rsidP="00682B58">
      <w:pPr>
        <w:rPr>
          <w:lang w:val="de-DE"/>
        </w:rPr>
      </w:pPr>
    </w:p>
    <w:p w:rsidR="00682B58" w:rsidRPr="00A607FF" w:rsidRDefault="00682B58" w:rsidP="00682B58">
      <w:pPr>
        <w:pStyle w:val="berschrift3"/>
        <w:rPr>
          <w:lang w:val="de-DE"/>
        </w:rPr>
      </w:pPr>
      <w:r w:rsidRPr="00A607FF">
        <w:rPr>
          <w:lang w:val="de-DE"/>
        </w:rPr>
        <w:t>Angriff 1: mit dem Stock</w:t>
      </w:r>
    </w:p>
    <w:p w:rsidR="00682B58" w:rsidRPr="00A607FF" w:rsidRDefault="00682B58" w:rsidP="00682B58">
      <w:pPr>
        <w:rPr>
          <w:lang w:val="de-DE"/>
        </w:rPr>
      </w:pPr>
      <w:r w:rsidRPr="00A607FF">
        <w:rPr>
          <w:noProof/>
          <w:lang w:val="de-DE" w:eastAsia="zh-TW" w:bidi="he-IL"/>
        </w:rPr>
        <w:pict>
          <v:group id="_x0000_s1599" style="position:absolute;left:0;text-align:left;margin-left:0;margin-top:11.5pt;width:480.75pt;height:83.65pt;z-index:251918336" coordorigin="1395,2801" coordsize="9615,1673">
            <v:rect id="_x0000_s1600" style="position:absolute;left:1395;top:2801;width:9615;height:799">
              <v:textbox>
                <w:txbxContent>
                  <w:p w:rsidR="00FF5D1E" w:rsidRPr="00ED7B62" w:rsidRDefault="00FF5D1E" w:rsidP="00682B58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Angriff:</w:t>
                    </w:r>
                  </w:p>
                  <w:p w:rsidR="00FF5D1E" w:rsidRPr="00ED7B62" w:rsidRDefault="00FF5D1E" w:rsidP="00682B58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  <v:rect id="_x0000_s1601" style="position:absolute;left:1395;top:3675;width:9615;height:799">
              <v:textbox>
                <w:txbxContent>
                  <w:p w:rsidR="00FF5D1E" w:rsidRPr="00ED7B62" w:rsidRDefault="00FF5D1E" w:rsidP="00682B58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ED7B62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</w:p>
                  <w:p w:rsidR="00FF5D1E" w:rsidRPr="00ED7B62" w:rsidRDefault="00FF5D1E" w:rsidP="00682B58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682B58" w:rsidRPr="00A607FF" w:rsidRDefault="00682B58" w:rsidP="00682B58">
      <w:pPr>
        <w:rPr>
          <w:lang w:val="de-DE"/>
        </w:rPr>
      </w:pPr>
    </w:p>
    <w:p w:rsidR="00682B58" w:rsidRPr="00A607FF" w:rsidRDefault="00682B58" w:rsidP="00682B58">
      <w:pPr>
        <w:rPr>
          <w:lang w:val="de-DE"/>
        </w:rPr>
      </w:pPr>
    </w:p>
    <w:p w:rsidR="00682B58" w:rsidRPr="00A607FF" w:rsidRDefault="00682B58" w:rsidP="00682B58">
      <w:pPr>
        <w:rPr>
          <w:lang w:val="de-DE"/>
        </w:rPr>
      </w:pPr>
    </w:p>
    <w:p w:rsidR="00682B58" w:rsidRPr="00A607FF" w:rsidRDefault="00682B58" w:rsidP="00682B58">
      <w:pPr>
        <w:rPr>
          <w:lang w:val="de-DE"/>
        </w:rPr>
      </w:pPr>
    </w:p>
    <w:p w:rsidR="00682B58" w:rsidRPr="00A607FF" w:rsidRDefault="00682B58" w:rsidP="00682B58">
      <w:pPr>
        <w:rPr>
          <w:lang w:val="de-DE"/>
        </w:rPr>
      </w:pPr>
    </w:p>
    <w:p w:rsidR="00682B58" w:rsidRPr="00A607FF" w:rsidRDefault="00682B58" w:rsidP="00682B58">
      <w:pPr>
        <w:rPr>
          <w:lang w:val="de-DE"/>
        </w:rPr>
      </w:pPr>
    </w:p>
    <w:p w:rsidR="00682B58" w:rsidRPr="00A607FF" w:rsidRDefault="00682B58" w:rsidP="00682B58">
      <w:pPr>
        <w:rPr>
          <w:lang w:val="de-DE"/>
        </w:rPr>
      </w:pPr>
    </w:p>
    <w:p w:rsidR="00682B58" w:rsidRPr="00A607FF" w:rsidRDefault="00682B58" w:rsidP="00682B58">
      <w:pPr>
        <w:pStyle w:val="berschrift3"/>
        <w:rPr>
          <w:lang w:val="de-DE"/>
        </w:rPr>
      </w:pPr>
      <w:r w:rsidRPr="00A607FF">
        <w:rPr>
          <w:lang w:val="de-DE"/>
        </w:rPr>
        <w:t>Angriff 2: mit dem Stock</w:t>
      </w:r>
    </w:p>
    <w:p w:rsidR="00682B58" w:rsidRPr="00A607FF" w:rsidRDefault="00682B58" w:rsidP="00682B58">
      <w:pPr>
        <w:rPr>
          <w:lang w:val="de-DE"/>
        </w:rPr>
      </w:pPr>
      <w:r w:rsidRPr="00A607FF">
        <w:rPr>
          <w:noProof/>
          <w:lang w:val="de-DE" w:eastAsia="zh-TW" w:bidi="he-IL"/>
        </w:rPr>
        <w:pict>
          <v:group id="_x0000_s1602" style="position:absolute;left:0;text-align:left;margin-left:0;margin-top:7.25pt;width:480.75pt;height:83.65pt;z-index:251919360" coordorigin="1395,2801" coordsize="9615,1673">
            <v:rect id="_x0000_s1603" style="position:absolute;left:1395;top:2801;width:9615;height:799">
              <v:textbox>
                <w:txbxContent>
                  <w:p w:rsidR="00FF5D1E" w:rsidRPr="00ED7B62" w:rsidRDefault="00FF5D1E" w:rsidP="00682B58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 w:rsidRPr="00ED7B62"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Angriff</w:t>
                    </w:r>
                    <w:r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:</w:t>
                    </w:r>
                  </w:p>
                  <w:p w:rsidR="00FF5D1E" w:rsidRPr="00ED7B62" w:rsidRDefault="00FF5D1E" w:rsidP="00682B58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  <v:rect id="_x0000_s1604" style="position:absolute;left:1395;top:3675;width:9615;height:799">
              <v:textbox>
                <w:txbxContent>
                  <w:p w:rsidR="00FF5D1E" w:rsidRPr="00ED7B62" w:rsidRDefault="00FF5D1E" w:rsidP="00682B58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ED7B62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</w:p>
                  <w:p w:rsidR="00FF5D1E" w:rsidRPr="00ED7B62" w:rsidRDefault="00FF5D1E" w:rsidP="00682B58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682B58" w:rsidRPr="00A607FF" w:rsidRDefault="00682B58" w:rsidP="00682B58">
      <w:pPr>
        <w:rPr>
          <w:lang w:val="de-DE"/>
        </w:rPr>
      </w:pPr>
    </w:p>
    <w:p w:rsidR="00682B58" w:rsidRPr="00A607FF" w:rsidRDefault="00682B58" w:rsidP="00682B58">
      <w:pPr>
        <w:rPr>
          <w:lang w:val="de-DE"/>
        </w:rPr>
      </w:pPr>
    </w:p>
    <w:p w:rsidR="00682B58" w:rsidRPr="00A607FF" w:rsidRDefault="00682B58" w:rsidP="00682B58">
      <w:pPr>
        <w:rPr>
          <w:lang w:val="de-DE"/>
        </w:rPr>
      </w:pPr>
    </w:p>
    <w:p w:rsidR="00682B58" w:rsidRPr="00A607FF" w:rsidRDefault="00682B58" w:rsidP="00682B58">
      <w:pPr>
        <w:rPr>
          <w:lang w:val="de-DE"/>
        </w:rPr>
      </w:pPr>
    </w:p>
    <w:p w:rsidR="00682B58" w:rsidRPr="00A607FF" w:rsidRDefault="00682B58" w:rsidP="00682B58">
      <w:pPr>
        <w:rPr>
          <w:lang w:val="de-DE"/>
        </w:rPr>
      </w:pPr>
    </w:p>
    <w:p w:rsidR="00682B58" w:rsidRPr="00A607FF" w:rsidRDefault="00682B58" w:rsidP="00682B58">
      <w:pPr>
        <w:rPr>
          <w:lang w:val="de-DE"/>
        </w:rPr>
      </w:pPr>
    </w:p>
    <w:p w:rsidR="00682B58" w:rsidRPr="00A607FF" w:rsidRDefault="00682B58" w:rsidP="00897EFD">
      <w:pPr>
        <w:rPr>
          <w:lang w:val="de-DE"/>
        </w:rPr>
      </w:pPr>
    </w:p>
    <w:p w:rsidR="00682B58" w:rsidRPr="00A607FF" w:rsidRDefault="00682B58" w:rsidP="00897EFD">
      <w:pPr>
        <w:rPr>
          <w:lang w:val="de-DE"/>
        </w:rPr>
      </w:pPr>
    </w:p>
    <w:p w:rsidR="00682B58" w:rsidRPr="00A607FF" w:rsidRDefault="00682B58" w:rsidP="00897EFD">
      <w:pPr>
        <w:rPr>
          <w:lang w:val="de-DE"/>
        </w:rPr>
      </w:pPr>
    </w:p>
    <w:p w:rsidR="00682B58" w:rsidRPr="00A607FF" w:rsidRDefault="00682B58" w:rsidP="00897EFD">
      <w:pPr>
        <w:rPr>
          <w:lang w:val="de-DE"/>
        </w:rPr>
      </w:pPr>
    </w:p>
    <w:p w:rsidR="00682B58" w:rsidRPr="00A607FF" w:rsidRDefault="00682B58" w:rsidP="00897EFD">
      <w:pPr>
        <w:rPr>
          <w:lang w:val="de-DE"/>
        </w:rPr>
      </w:pPr>
    </w:p>
    <w:p w:rsidR="00682B58" w:rsidRPr="00A607FF" w:rsidRDefault="00682B58" w:rsidP="00897EFD">
      <w:pPr>
        <w:rPr>
          <w:lang w:val="de-DE"/>
        </w:rPr>
      </w:pPr>
    </w:p>
    <w:p w:rsidR="00682B58" w:rsidRPr="00A607FF" w:rsidRDefault="00682B58" w:rsidP="00897EFD">
      <w:pPr>
        <w:rPr>
          <w:lang w:val="de-DE"/>
        </w:rPr>
      </w:pPr>
    </w:p>
    <w:p w:rsidR="00682B58" w:rsidRPr="00A607FF" w:rsidRDefault="00682B58" w:rsidP="00897EFD">
      <w:pPr>
        <w:rPr>
          <w:lang w:val="de-DE"/>
        </w:rPr>
      </w:pPr>
    </w:p>
    <w:p w:rsidR="00682B58" w:rsidRPr="00A607FF" w:rsidRDefault="00682B58" w:rsidP="00897EFD">
      <w:pPr>
        <w:rPr>
          <w:lang w:val="de-DE"/>
        </w:rPr>
      </w:pPr>
    </w:p>
    <w:p w:rsidR="00682B58" w:rsidRPr="00A607FF" w:rsidRDefault="00682B58" w:rsidP="00897EFD">
      <w:pPr>
        <w:rPr>
          <w:lang w:val="de-DE"/>
        </w:rPr>
      </w:pPr>
    </w:p>
    <w:p w:rsidR="00682B58" w:rsidRPr="00A607FF" w:rsidRDefault="00682B58" w:rsidP="00897EFD">
      <w:pPr>
        <w:rPr>
          <w:lang w:val="de-DE"/>
        </w:rPr>
      </w:pPr>
    </w:p>
    <w:p w:rsidR="00682B58" w:rsidRPr="00A607FF" w:rsidRDefault="00682B58" w:rsidP="00897EFD">
      <w:pPr>
        <w:rPr>
          <w:lang w:val="de-DE"/>
        </w:rPr>
      </w:pPr>
    </w:p>
    <w:p w:rsidR="00682B58" w:rsidRPr="00A607FF" w:rsidRDefault="00682B58" w:rsidP="00897EFD">
      <w:pPr>
        <w:rPr>
          <w:lang w:val="de-DE"/>
        </w:rPr>
      </w:pPr>
    </w:p>
    <w:p w:rsidR="00682B58" w:rsidRPr="00A607FF" w:rsidRDefault="00682B58" w:rsidP="00897EFD">
      <w:pPr>
        <w:rPr>
          <w:lang w:val="de-DE"/>
        </w:rPr>
      </w:pPr>
    </w:p>
    <w:p w:rsidR="00682B58" w:rsidRPr="00A607FF" w:rsidRDefault="00682B58" w:rsidP="00897EFD">
      <w:pPr>
        <w:rPr>
          <w:lang w:val="de-DE"/>
        </w:rPr>
      </w:pPr>
    </w:p>
    <w:p w:rsidR="00682B58" w:rsidRPr="00A607FF" w:rsidRDefault="00682B58" w:rsidP="00897EFD">
      <w:pPr>
        <w:rPr>
          <w:lang w:val="de-DE"/>
        </w:rPr>
      </w:pPr>
    </w:p>
    <w:p w:rsidR="00682B58" w:rsidRPr="00A607FF" w:rsidRDefault="00682B58" w:rsidP="00897EFD">
      <w:pPr>
        <w:rPr>
          <w:lang w:val="de-DE"/>
        </w:rPr>
      </w:pPr>
    </w:p>
    <w:p w:rsidR="00682B58" w:rsidRPr="00A607FF" w:rsidRDefault="00682B58" w:rsidP="00897EFD">
      <w:pPr>
        <w:rPr>
          <w:lang w:val="de-DE"/>
        </w:rPr>
      </w:pPr>
    </w:p>
    <w:p w:rsidR="00F60F66" w:rsidRPr="00A607FF" w:rsidRDefault="00F60F66" w:rsidP="00F60F66">
      <w:pPr>
        <w:pStyle w:val="berschrift1"/>
        <w:rPr>
          <w:lang w:val="de-DE"/>
        </w:rPr>
      </w:pPr>
      <w:r w:rsidRPr="00A607FF">
        <w:rPr>
          <w:lang w:val="de-DE"/>
        </w:rPr>
        <w:lastRenderedPageBreak/>
        <w:t>Weiterführungstechniken</w:t>
      </w:r>
    </w:p>
    <w:p w:rsidR="00F60F66" w:rsidRPr="00A607FF" w:rsidRDefault="00FF5D1E" w:rsidP="00FF5D1E">
      <w:pPr>
        <w:pStyle w:val="berschrift2"/>
        <w:rPr>
          <w:lang w:val="de-DE"/>
        </w:rPr>
      </w:pPr>
      <w:r w:rsidRPr="00A607FF">
        <w:rPr>
          <w:lang w:val="de-DE"/>
        </w:rPr>
        <w:t xml:space="preserve">Je zwei unterschiedliche </w:t>
      </w:r>
      <w:r w:rsidR="00F60F66" w:rsidRPr="00A607FF">
        <w:rPr>
          <w:lang w:val="de-DE"/>
        </w:rPr>
        <w:t>Weiterführung</w:t>
      </w:r>
      <w:r w:rsidRPr="00A607FF">
        <w:rPr>
          <w:lang w:val="de-DE"/>
        </w:rPr>
        <w:t>en</w:t>
      </w:r>
      <w:r w:rsidR="00F60F66" w:rsidRPr="00A607FF">
        <w:rPr>
          <w:lang w:val="de-DE"/>
        </w:rPr>
        <w:t xml:space="preserve"> </w:t>
      </w:r>
      <w:r w:rsidRPr="00A607FF">
        <w:rPr>
          <w:lang w:val="de-DE"/>
        </w:rPr>
        <w:t>von drei angesagten Ju-Jutsu-Techniken (Hebel- oder Wurf- oder Würgetechniken) aus dem Prüfungsprogramm</w:t>
      </w:r>
    </w:p>
    <w:p w:rsidR="00F60F66" w:rsidRPr="00A607FF" w:rsidRDefault="00FF5D1E" w:rsidP="00FF5D1E">
      <w:pPr>
        <w:pStyle w:val="berschrift3"/>
        <w:rPr>
          <w:lang w:val="de-DE"/>
        </w:rPr>
      </w:pPr>
      <w:r w:rsidRPr="00A607FF">
        <w:rPr>
          <w:lang w:val="de-DE"/>
        </w:rPr>
        <w:t>Technik 1</w:t>
      </w:r>
    </w:p>
    <w:p w:rsidR="00F60F66" w:rsidRPr="00A607FF" w:rsidRDefault="00741856" w:rsidP="00F60F66">
      <w:pPr>
        <w:rPr>
          <w:lang w:val="de-DE"/>
        </w:rPr>
      </w:pPr>
      <w:r w:rsidRPr="00A607FF">
        <w:rPr>
          <w:noProof/>
          <w:lang w:val="de-DE" w:eastAsia="zh-TW" w:bidi="he-IL"/>
        </w:rPr>
        <w:pict>
          <v:group id="_x0000_s1124" style="position:absolute;left:0;text-align:left;margin-left:0;margin-top:8.1pt;width:480.75pt;height:83.65pt;z-index:251697152" coordorigin="1395,2801" coordsize="9615,1673">
            <v:rect id="_x0000_s1125" style="position:absolute;left:1395;top:2801;width:9615;height:799">
              <v:textbox>
                <w:txbxContent>
                  <w:p w:rsidR="00FF5D1E" w:rsidRPr="005532C0" w:rsidRDefault="00FF5D1E" w:rsidP="006C38FF">
                    <w:pPr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 w:rsidRPr="005532C0"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Angriff:</w:t>
                    </w:r>
                  </w:p>
                  <w:p w:rsidR="00FF5D1E" w:rsidRPr="005532C0" w:rsidRDefault="00FF5D1E" w:rsidP="006C38FF">
                    <w:pPr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  <v:rect id="_x0000_s1126" style="position:absolute;left:1395;top:3675;width:9615;height:799">
              <v:textbox>
                <w:txbxContent>
                  <w:p w:rsidR="00FF5D1E" w:rsidRPr="005532C0" w:rsidRDefault="00FF5D1E" w:rsidP="006C38FF">
                    <w:pPr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5532C0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</w:p>
                  <w:p w:rsidR="00FF5D1E" w:rsidRPr="005532C0" w:rsidRDefault="00FF5D1E" w:rsidP="006C38FF">
                    <w:pPr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F60F66" w:rsidRPr="00A607FF" w:rsidRDefault="00F60F66" w:rsidP="00F60F66">
      <w:pPr>
        <w:rPr>
          <w:lang w:val="de-DE"/>
        </w:rPr>
      </w:pPr>
    </w:p>
    <w:p w:rsidR="00F60F66" w:rsidRPr="00A607FF" w:rsidRDefault="00F60F66" w:rsidP="00F60F66">
      <w:pPr>
        <w:rPr>
          <w:lang w:val="de-DE"/>
        </w:rPr>
      </w:pPr>
    </w:p>
    <w:p w:rsidR="00F60F66" w:rsidRPr="00A607FF" w:rsidRDefault="00F60F66" w:rsidP="00F60F66">
      <w:pPr>
        <w:rPr>
          <w:lang w:val="de-DE"/>
        </w:rPr>
      </w:pPr>
    </w:p>
    <w:p w:rsidR="00F60F66" w:rsidRPr="00A607FF" w:rsidRDefault="00F60F66" w:rsidP="00F60F66">
      <w:pPr>
        <w:rPr>
          <w:lang w:val="de-DE"/>
        </w:rPr>
      </w:pPr>
    </w:p>
    <w:p w:rsidR="00F60F66" w:rsidRPr="00A607FF" w:rsidRDefault="00F60F66" w:rsidP="00F60F66">
      <w:pPr>
        <w:rPr>
          <w:lang w:val="de-DE"/>
        </w:rPr>
      </w:pPr>
    </w:p>
    <w:p w:rsidR="006C38FF" w:rsidRPr="00A607FF" w:rsidRDefault="006C38FF" w:rsidP="00F60F66">
      <w:pPr>
        <w:rPr>
          <w:lang w:val="de-DE"/>
        </w:rPr>
      </w:pPr>
    </w:p>
    <w:p w:rsidR="00F60F66" w:rsidRPr="00A607FF" w:rsidRDefault="00F60F66" w:rsidP="00F60F66">
      <w:pPr>
        <w:rPr>
          <w:lang w:val="de-DE"/>
        </w:rPr>
      </w:pPr>
    </w:p>
    <w:p w:rsidR="00FF5D1E" w:rsidRPr="00A607FF" w:rsidRDefault="00FF5D1E" w:rsidP="00FF5D1E">
      <w:pPr>
        <w:pStyle w:val="berschrift3"/>
        <w:rPr>
          <w:lang w:val="de-DE"/>
        </w:rPr>
      </w:pPr>
      <w:r w:rsidRPr="00A607FF">
        <w:rPr>
          <w:lang w:val="de-DE"/>
        </w:rPr>
        <w:t>Technik 2</w:t>
      </w:r>
    </w:p>
    <w:p w:rsidR="00F60F66" w:rsidRPr="00A607FF" w:rsidRDefault="00741856" w:rsidP="00F60F66">
      <w:pPr>
        <w:rPr>
          <w:lang w:val="de-DE"/>
        </w:rPr>
      </w:pPr>
      <w:r w:rsidRPr="00A607FF">
        <w:rPr>
          <w:noProof/>
          <w:lang w:val="de-DE" w:eastAsia="zh-TW" w:bidi="he-IL"/>
        </w:rPr>
        <w:pict>
          <v:group id="_x0000_s1127" style="position:absolute;left:0;text-align:left;margin-left:0;margin-top:3.9pt;width:480.75pt;height:83.65pt;z-index:251698176" coordorigin="1395,2801" coordsize="9615,1673">
            <v:rect id="_x0000_s1128" style="position:absolute;left:1395;top:2801;width:9615;height:799">
              <v:textbox>
                <w:txbxContent>
                  <w:p w:rsidR="00FF5D1E" w:rsidRPr="005532C0" w:rsidRDefault="00FF5D1E" w:rsidP="006C38FF">
                    <w:pPr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 w:rsidRPr="005532C0"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Angriff:</w:t>
                    </w:r>
                  </w:p>
                  <w:p w:rsidR="00FF5D1E" w:rsidRPr="005532C0" w:rsidRDefault="00FF5D1E" w:rsidP="006C38FF">
                    <w:pPr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  <v:rect id="_x0000_s1129" style="position:absolute;left:1395;top:3675;width:9615;height:799">
              <v:textbox>
                <w:txbxContent>
                  <w:p w:rsidR="00FF5D1E" w:rsidRPr="005532C0" w:rsidRDefault="00FF5D1E" w:rsidP="006C38FF">
                    <w:pPr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5532C0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</w:p>
                  <w:p w:rsidR="00FF5D1E" w:rsidRPr="005532C0" w:rsidRDefault="00FF5D1E" w:rsidP="006C38FF">
                    <w:pPr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F60F66" w:rsidRPr="00A607FF" w:rsidRDefault="00F60F66" w:rsidP="00F60F66">
      <w:pPr>
        <w:rPr>
          <w:lang w:val="de-DE"/>
        </w:rPr>
      </w:pPr>
    </w:p>
    <w:p w:rsidR="00F60F66" w:rsidRPr="00A607FF" w:rsidRDefault="00F60F66" w:rsidP="00F60F66">
      <w:pPr>
        <w:rPr>
          <w:lang w:val="de-DE"/>
        </w:rPr>
      </w:pPr>
    </w:p>
    <w:p w:rsidR="00F60F66" w:rsidRPr="00A607FF" w:rsidRDefault="00F60F66" w:rsidP="00F60F66">
      <w:pPr>
        <w:rPr>
          <w:lang w:val="de-DE"/>
        </w:rPr>
      </w:pPr>
    </w:p>
    <w:p w:rsidR="00F60F66" w:rsidRPr="00A607FF" w:rsidRDefault="00F60F66" w:rsidP="00F60F66">
      <w:pPr>
        <w:rPr>
          <w:lang w:val="de-DE"/>
        </w:rPr>
      </w:pPr>
    </w:p>
    <w:p w:rsidR="006C38FF" w:rsidRPr="00A607FF" w:rsidRDefault="006C38FF" w:rsidP="00F60F66">
      <w:pPr>
        <w:rPr>
          <w:lang w:val="de-DE"/>
        </w:rPr>
      </w:pPr>
    </w:p>
    <w:p w:rsidR="00F60F66" w:rsidRPr="00A607FF" w:rsidRDefault="00F60F66" w:rsidP="00F60F66">
      <w:pPr>
        <w:rPr>
          <w:lang w:val="de-DE"/>
        </w:rPr>
      </w:pPr>
    </w:p>
    <w:p w:rsidR="00FF5D1E" w:rsidRPr="00A607FF" w:rsidRDefault="00FF5D1E" w:rsidP="00FF5D1E">
      <w:pPr>
        <w:pStyle w:val="berschrift3"/>
        <w:rPr>
          <w:lang w:val="de-DE"/>
        </w:rPr>
      </w:pPr>
      <w:r w:rsidRPr="00A607FF">
        <w:rPr>
          <w:lang w:val="de-DE"/>
        </w:rPr>
        <w:t>Technik 3</w:t>
      </w:r>
    </w:p>
    <w:p w:rsidR="00FD1E4E" w:rsidRPr="00A607FF" w:rsidRDefault="00741856" w:rsidP="00FD1E4E">
      <w:pPr>
        <w:rPr>
          <w:lang w:val="de-DE"/>
        </w:rPr>
      </w:pPr>
      <w:r w:rsidRPr="00A607FF">
        <w:rPr>
          <w:noProof/>
          <w:lang w:val="de-DE" w:eastAsia="zh-TW" w:bidi="he-IL"/>
        </w:rPr>
        <w:pict>
          <v:group id="_x0000_s1320" style="position:absolute;left:0;text-align:left;margin-left:0;margin-top:3.9pt;width:480.75pt;height:83.65pt;z-index:251787264" coordorigin="1395,2801" coordsize="9615,1673">
            <v:rect id="_x0000_s1321" style="position:absolute;left:1395;top:2801;width:9615;height:799">
              <v:textbox>
                <w:txbxContent>
                  <w:p w:rsidR="00FF5D1E" w:rsidRPr="005532C0" w:rsidRDefault="00FF5D1E" w:rsidP="00FD1E4E">
                    <w:pPr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 w:rsidRPr="005532C0"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Angriff:</w:t>
                    </w:r>
                  </w:p>
                  <w:p w:rsidR="00FF5D1E" w:rsidRPr="005532C0" w:rsidRDefault="00FF5D1E" w:rsidP="00FD1E4E">
                    <w:pPr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  <v:rect id="_x0000_s1322" style="position:absolute;left:1395;top:3675;width:9615;height:799">
              <v:textbox>
                <w:txbxContent>
                  <w:p w:rsidR="00FF5D1E" w:rsidRPr="005532C0" w:rsidRDefault="00FF5D1E" w:rsidP="00FD1E4E">
                    <w:pPr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5532C0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</w:p>
                  <w:p w:rsidR="00FF5D1E" w:rsidRPr="005532C0" w:rsidRDefault="00FF5D1E" w:rsidP="00FD1E4E">
                    <w:pPr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FD1E4E" w:rsidRPr="00A607FF" w:rsidRDefault="00FD1E4E" w:rsidP="00FD1E4E">
      <w:pPr>
        <w:rPr>
          <w:lang w:val="de-DE"/>
        </w:rPr>
      </w:pPr>
    </w:p>
    <w:p w:rsidR="00FD1E4E" w:rsidRPr="00A607FF" w:rsidRDefault="00FD1E4E" w:rsidP="00FD1E4E">
      <w:pPr>
        <w:rPr>
          <w:lang w:val="de-DE"/>
        </w:rPr>
      </w:pPr>
    </w:p>
    <w:p w:rsidR="00FD1E4E" w:rsidRPr="00A607FF" w:rsidRDefault="00FD1E4E" w:rsidP="00FD1E4E">
      <w:pPr>
        <w:rPr>
          <w:lang w:val="de-DE"/>
        </w:rPr>
      </w:pPr>
    </w:p>
    <w:p w:rsidR="00FD1E4E" w:rsidRPr="00A607FF" w:rsidRDefault="00FD1E4E" w:rsidP="00FD1E4E">
      <w:pPr>
        <w:rPr>
          <w:lang w:val="de-DE"/>
        </w:rPr>
      </w:pPr>
    </w:p>
    <w:p w:rsidR="00FD1E4E" w:rsidRPr="00A607FF" w:rsidRDefault="00FD1E4E" w:rsidP="00FD1E4E">
      <w:pPr>
        <w:rPr>
          <w:lang w:val="de-DE"/>
        </w:rPr>
      </w:pPr>
    </w:p>
    <w:p w:rsidR="00FD1E4E" w:rsidRPr="00A607FF" w:rsidRDefault="00FD1E4E" w:rsidP="00FD1E4E">
      <w:pPr>
        <w:rPr>
          <w:lang w:val="de-DE"/>
        </w:rPr>
      </w:pPr>
    </w:p>
    <w:p w:rsidR="00FF5D1E" w:rsidRPr="00A607FF" w:rsidRDefault="00FF5D1E" w:rsidP="00FF5D1E">
      <w:pPr>
        <w:pStyle w:val="berschrift3"/>
        <w:rPr>
          <w:lang w:val="de-DE"/>
        </w:rPr>
      </w:pPr>
      <w:r w:rsidRPr="00A607FF">
        <w:rPr>
          <w:lang w:val="de-DE"/>
        </w:rPr>
        <w:t>Technik 4</w:t>
      </w:r>
    </w:p>
    <w:p w:rsidR="00897EFD" w:rsidRPr="00A607FF" w:rsidRDefault="00741856" w:rsidP="00897EFD">
      <w:pPr>
        <w:rPr>
          <w:lang w:val="de-DE"/>
        </w:rPr>
      </w:pPr>
      <w:r w:rsidRPr="00A607FF">
        <w:rPr>
          <w:noProof/>
          <w:lang w:val="de-DE" w:eastAsia="zh-TW" w:bidi="he-IL"/>
        </w:rPr>
        <w:pict>
          <v:group id="_x0000_s1448" style="position:absolute;left:0;text-align:left;margin-left:0;margin-top:3.9pt;width:480.75pt;height:83.65pt;z-index:251852800" coordorigin="1395,2801" coordsize="9615,1673">
            <v:rect id="_x0000_s1449" style="position:absolute;left:1395;top:2801;width:9615;height:799">
              <v:textbox>
                <w:txbxContent>
                  <w:p w:rsidR="00FF5D1E" w:rsidRPr="005532C0" w:rsidRDefault="00FF5D1E" w:rsidP="00897EFD">
                    <w:pPr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 w:rsidRPr="005532C0"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Angriff:</w:t>
                    </w:r>
                  </w:p>
                  <w:p w:rsidR="00FF5D1E" w:rsidRPr="005532C0" w:rsidRDefault="00FF5D1E" w:rsidP="00897EFD">
                    <w:pPr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  <v:rect id="_x0000_s1450" style="position:absolute;left:1395;top:3675;width:9615;height:799">
              <v:textbox>
                <w:txbxContent>
                  <w:p w:rsidR="00FF5D1E" w:rsidRPr="005532C0" w:rsidRDefault="00FF5D1E" w:rsidP="00897EFD">
                    <w:pPr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5532C0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</w:p>
                  <w:p w:rsidR="00FF5D1E" w:rsidRPr="005532C0" w:rsidRDefault="00FF5D1E" w:rsidP="00897EFD">
                    <w:pPr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897EFD" w:rsidRPr="00A607FF" w:rsidRDefault="00897EFD" w:rsidP="00897EFD">
      <w:pPr>
        <w:rPr>
          <w:lang w:val="de-DE"/>
        </w:rPr>
      </w:pPr>
    </w:p>
    <w:p w:rsidR="00897EFD" w:rsidRPr="00A607FF" w:rsidRDefault="00897EFD" w:rsidP="00897EFD">
      <w:pPr>
        <w:rPr>
          <w:lang w:val="de-DE"/>
        </w:rPr>
      </w:pPr>
    </w:p>
    <w:p w:rsidR="00897EFD" w:rsidRPr="00A607FF" w:rsidRDefault="00897EFD" w:rsidP="00897EFD">
      <w:pPr>
        <w:rPr>
          <w:lang w:val="de-DE"/>
        </w:rPr>
      </w:pPr>
    </w:p>
    <w:p w:rsidR="00897EFD" w:rsidRPr="00A607FF" w:rsidRDefault="00897EFD" w:rsidP="00897EFD">
      <w:pPr>
        <w:rPr>
          <w:lang w:val="de-DE"/>
        </w:rPr>
      </w:pPr>
    </w:p>
    <w:p w:rsidR="00897EFD" w:rsidRPr="00A607FF" w:rsidRDefault="00897EFD" w:rsidP="00897EFD">
      <w:pPr>
        <w:rPr>
          <w:lang w:val="de-DE"/>
        </w:rPr>
      </w:pPr>
    </w:p>
    <w:p w:rsidR="00897EFD" w:rsidRPr="00A607FF" w:rsidRDefault="00897EFD" w:rsidP="00897EFD">
      <w:pPr>
        <w:rPr>
          <w:lang w:val="de-DE"/>
        </w:rPr>
      </w:pPr>
    </w:p>
    <w:p w:rsidR="00FF5D1E" w:rsidRPr="00A607FF" w:rsidRDefault="00FF5D1E" w:rsidP="00FF5D1E">
      <w:pPr>
        <w:pStyle w:val="berschrift3"/>
        <w:rPr>
          <w:lang w:val="de-DE"/>
        </w:rPr>
      </w:pPr>
      <w:r w:rsidRPr="00A607FF">
        <w:rPr>
          <w:lang w:val="de-DE"/>
        </w:rPr>
        <w:t>Technik 5</w:t>
      </w:r>
    </w:p>
    <w:p w:rsidR="00FF5D1E" w:rsidRPr="00A607FF" w:rsidRDefault="00FF5D1E" w:rsidP="00FF5D1E">
      <w:pPr>
        <w:rPr>
          <w:lang w:val="de-DE"/>
        </w:rPr>
      </w:pPr>
      <w:r w:rsidRPr="00A607FF">
        <w:rPr>
          <w:noProof/>
          <w:lang w:val="de-DE" w:eastAsia="zh-TW" w:bidi="he-IL"/>
        </w:rPr>
        <w:pict>
          <v:group id="_x0000_s1605" style="position:absolute;left:0;text-align:left;margin-left:0;margin-top:3.9pt;width:480.75pt;height:83.65pt;z-index:251921408" coordorigin="1395,2801" coordsize="9615,1673">
            <v:rect id="_x0000_s1606" style="position:absolute;left:1395;top:2801;width:9615;height:799">
              <v:textbox>
                <w:txbxContent>
                  <w:p w:rsidR="00FF5D1E" w:rsidRPr="005532C0" w:rsidRDefault="00FF5D1E" w:rsidP="00FF5D1E">
                    <w:pPr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 w:rsidRPr="005532C0"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Angriff:</w:t>
                    </w:r>
                  </w:p>
                  <w:p w:rsidR="00FF5D1E" w:rsidRPr="005532C0" w:rsidRDefault="00FF5D1E" w:rsidP="00FF5D1E">
                    <w:pPr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  <v:rect id="_x0000_s1607" style="position:absolute;left:1395;top:3675;width:9615;height:799">
              <v:textbox>
                <w:txbxContent>
                  <w:p w:rsidR="00FF5D1E" w:rsidRPr="005532C0" w:rsidRDefault="00FF5D1E" w:rsidP="00FF5D1E">
                    <w:pPr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5532C0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</w:p>
                  <w:p w:rsidR="00FF5D1E" w:rsidRPr="005532C0" w:rsidRDefault="00FF5D1E" w:rsidP="00FF5D1E">
                    <w:pPr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FF5D1E" w:rsidRPr="00A607FF" w:rsidRDefault="00FF5D1E" w:rsidP="00FF5D1E">
      <w:pPr>
        <w:rPr>
          <w:lang w:val="de-DE"/>
        </w:rPr>
      </w:pPr>
    </w:p>
    <w:p w:rsidR="00FF5D1E" w:rsidRPr="00A607FF" w:rsidRDefault="00FF5D1E" w:rsidP="00FF5D1E">
      <w:pPr>
        <w:rPr>
          <w:lang w:val="de-DE"/>
        </w:rPr>
      </w:pPr>
    </w:p>
    <w:p w:rsidR="00FF5D1E" w:rsidRPr="00A607FF" w:rsidRDefault="00FF5D1E" w:rsidP="00FF5D1E">
      <w:pPr>
        <w:rPr>
          <w:lang w:val="de-DE"/>
        </w:rPr>
      </w:pPr>
    </w:p>
    <w:p w:rsidR="00FF5D1E" w:rsidRPr="00A607FF" w:rsidRDefault="00FF5D1E" w:rsidP="00FF5D1E">
      <w:pPr>
        <w:rPr>
          <w:lang w:val="de-DE"/>
        </w:rPr>
      </w:pPr>
    </w:p>
    <w:p w:rsidR="00FF5D1E" w:rsidRPr="00A607FF" w:rsidRDefault="00FF5D1E" w:rsidP="00FF5D1E">
      <w:pPr>
        <w:rPr>
          <w:lang w:val="de-DE"/>
        </w:rPr>
      </w:pPr>
    </w:p>
    <w:p w:rsidR="00FF5D1E" w:rsidRPr="00A607FF" w:rsidRDefault="00FF5D1E" w:rsidP="00FF5D1E">
      <w:pPr>
        <w:rPr>
          <w:lang w:val="de-DE"/>
        </w:rPr>
      </w:pPr>
    </w:p>
    <w:p w:rsidR="00FF5D1E" w:rsidRPr="00A607FF" w:rsidRDefault="00FF5D1E" w:rsidP="00FF5D1E">
      <w:pPr>
        <w:pStyle w:val="berschrift3"/>
        <w:rPr>
          <w:lang w:val="de-DE"/>
        </w:rPr>
      </w:pPr>
      <w:r w:rsidRPr="00A607FF">
        <w:rPr>
          <w:lang w:val="de-DE"/>
        </w:rPr>
        <w:t>Technik 6</w:t>
      </w:r>
    </w:p>
    <w:p w:rsidR="00FF5D1E" w:rsidRPr="00A607FF" w:rsidRDefault="00FF5D1E" w:rsidP="00FF5D1E">
      <w:pPr>
        <w:rPr>
          <w:lang w:val="de-DE"/>
        </w:rPr>
      </w:pPr>
      <w:r w:rsidRPr="00A607FF">
        <w:rPr>
          <w:noProof/>
          <w:lang w:val="de-DE" w:eastAsia="zh-TW" w:bidi="he-IL"/>
        </w:rPr>
        <w:pict>
          <v:group id="_x0000_s1608" style="position:absolute;left:0;text-align:left;margin-left:0;margin-top:3.9pt;width:480.75pt;height:83.65pt;z-index:251922432" coordorigin="1395,2801" coordsize="9615,1673">
            <v:rect id="_x0000_s1609" style="position:absolute;left:1395;top:2801;width:9615;height:799">
              <v:textbox>
                <w:txbxContent>
                  <w:p w:rsidR="00FF5D1E" w:rsidRPr="005532C0" w:rsidRDefault="00FF5D1E" w:rsidP="00FF5D1E">
                    <w:pPr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 w:rsidRPr="005532C0"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Angriff:</w:t>
                    </w:r>
                  </w:p>
                  <w:p w:rsidR="00FF5D1E" w:rsidRPr="005532C0" w:rsidRDefault="00FF5D1E" w:rsidP="00FF5D1E">
                    <w:pPr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  <v:rect id="_x0000_s1610" style="position:absolute;left:1395;top:3675;width:9615;height:799">
              <v:textbox>
                <w:txbxContent>
                  <w:p w:rsidR="00FF5D1E" w:rsidRPr="005532C0" w:rsidRDefault="00FF5D1E" w:rsidP="00FF5D1E">
                    <w:pPr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5532C0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</w:p>
                  <w:p w:rsidR="00FF5D1E" w:rsidRPr="005532C0" w:rsidRDefault="00FF5D1E" w:rsidP="00FF5D1E">
                    <w:pPr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FF5D1E" w:rsidRPr="00A607FF" w:rsidRDefault="00FF5D1E" w:rsidP="00FF5D1E">
      <w:pPr>
        <w:rPr>
          <w:lang w:val="de-DE"/>
        </w:rPr>
      </w:pPr>
    </w:p>
    <w:p w:rsidR="00FF5D1E" w:rsidRPr="00A607FF" w:rsidRDefault="00FF5D1E" w:rsidP="00FF5D1E">
      <w:pPr>
        <w:rPr>
          <w:lang w:val="de-DE"/>
        </w:rPr>
      </w:pPr>
    </w:p>
    <w:p w:rsidR="00FF5D1E" w:rsidRPr="00A607FF" w:rsidRDefault="00FF5D1E" w:rsidP="00FF5D1E">
      <w:pPr>
        <w:rPr>
          <w:lang w:val="de-DE"/>
        </w:rPr>
      </w:pPr>
    </w:p>
    <w:p w:rsidR="00FF5D1E" w:rsidRPr="00A607FF" w:rsidRDefault="00FF5D1E" w:rsidP="00FF5D1E">
      <w:pPr>
        <w:pStyle w:val="berschrift1"/>
        <w:rPr>
          <w:lang w:val="de-DE"/>
        </w:rPr>
      </w:pPr>
      <w:r w:rsidRPr="00A607FF">
        <w:rPr>
          <w:lang w:val="de-DE"/>
        </w:rPr>
        <w:lastRenderedPageBreak/>
        <w:t>Gegentechniken</w:t>
      </w:r>
    </w:p>
    <w:p w:rsidR="00FF5D1E" w:rsidRPr="00A607FF" w:rsidRDefault="00FF5D1E" w:rsidP="00FF5D1E">
      <w:pPr>
        <w:pStyle w:val="berschrift2"/>
        <w:rPr>
          <w:lang w:val="de-DE"/>
        </w:rPr>
      </w:pPr>
      <w:r w:rsidRPr="00A607FF">
        <w:rPr>
          <w:lang w:val="de-DE"/>
        </w:rPr>
        <w:t>Je Zwei unterschiedliche Gegentechniken gegen drei angesagte Ju-Jutsu-Techniken (Hebel- oder Wurf- oder Würgetechniken) aus dem Prüfungsprogramm</w:t>
      </w:r>
    </w:p>
    <w:p w:rsidR="00FF5D1E" w:rsidRPr="00A607FF" w:rsidRDefault="00FF5D1E" w:rsidP="00FF5D1E">
      <w:pPr>
        <w:pStyle w:val="berschrift3"/>
        <w:rPr>
          <w:lang w:val="de-DE"/>
        </w:rPr>
      </w:pPr>
      <w:r w:rsidRPr="00A607FF">
        <w:rPr>
          <w:lang w:val="de-DE"/>
        </w:rPr>
        <w:t>Technik 1</w:t>
      </w:r>
    </w:p>
    <w:p w:rsidR="00FF5D1E" w:rsidRPr="00A607FF" w:rsidRDefault="00FF5D1E" w:rsidP="00FF5D1E">
      <w:pPr>
        <w:rPr>
          <w:lang w:val="de-DE"/>
        </w:rPr>
      </w:pPr>
      <w:r w:rsidRPr="00A607FF">
        <w:rPr>
          <w:noProof/>
          <w:lang w:val="de-DE" w:eastAsia="zh-TW" w:bidi="he-IL"/>
        </w:rPr>
        <w:pict>
          <v:group id="_x0000_s1611" style="position:absolute;left:0;text-align:left;margin-left:0;margin-top:8.1pt;width:480.75pt;height:83.65pt;z-index:251924480" coordorigin="1395,2801" coordsize="9615,1673">
            <v:rect id="_x0000_s1612" style="position:absolute;left:1395;top:2801;width:9615;height:799">
              <v:textbox>
                <w:txbxContent>
                  <w:p w:rsidR="00FF5D1E" w:rsidRPr="005532C0" w:rsidRDefault="00FF5D1E" w:rsidP="00FF5D1E">
                    <w:pPr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 w:rsidRPr="005532C0"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Angriff:</w:t>
                    </w:r>
                  </w:p>
                  <w:p w:rsidR="00FF5D1E" w:rsidRPr="005532C0" w:rsidRDefault="00FF5D1E" w:rsidP="00FF5D1E">
                    <w:pPr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  <v:rect id="_x0000_s1613" style="position:absolute;left:1395;top:3675;width:9615;height:799">
              <v:textbox>
                <w:txbxContent>
                  <w:p w:rsidR="00FF5D1E" w:rsidRPr="005532C0" w:rsidRDefault="00FF5D1E" w:rsidP="00FF5D1E">
                    <w:pPr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5532C0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</w:p>
                  <w:p w:rsidR="00FF5D1E" w:rsidRPr="005532C0" w:rsidRDefault="00FF5D1E" w:rsidP="00FF5D1E">
                    <w:pPr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FF5D1E" w:rsidRPr="00A607FF" w:rsidRDefault="00FF5D1E" w:rsidP="00FF5D1E">
      <w:pPr>
        <w:rPr>
          <w:lang w:val="de-DE"/>
        </w:rPr>
      </w:pPr>
    </w:p>
    <w:p w:rsidR="00FF5D1E" w:rsidRPr="00A607FF" w:rsidRDefault="00FF5D1E" w:rsidP="00FF5D1E">
      <w:pPr>
        <w:rPr>
          <w:lang w:val="de-DE"/>
        </w:rPr>
      </w:pPr>
    </w:p>
    <w:p w:rsidR="00FF5D1E" w:rsidRPr="00A607FF" w:rsidRDefault="00FF5D1E" w:rsidP="00FF5D1E">
      <w:pPr>
        <w:rPr>
          <w:lang w:val="de-DE"/>
        </w:rPr>
      </w:pPr>
    </w:p>
    <w:p w:rsidR="00FF5D1E" w:rsidRPr="00A607FF" w:rsidRDefault="00FF5D1E" w:rsidP="00FF5D1E">
      <w:pPr>
        <w:rPr>
          <w:lang w:val="de-DE"/>
        </w:rPr>
      </w:pPr>
    </w:p>
    <w:p w:rsidR="00FF5D1E" w:rsidRPr="00A607FF" w:rsidRDefault="00FF5D1E" w:rsidP="00FF5D1E">
      <w:pPr>
        <w:rPr>
          <w:lang w:val="de-DE"/>
        </w:rPr>
      </w:pPr>
    </w:p>
    <w:p w:rsidR="00FF5D1E" w:rsidRPr="00A607FF" w:rsidRDefault="00FF5D1E" w:rsidP="00FF5D1E">
      <w:pPr>
        <w:rPr>
          <w:lang w:val="de-DE"/>
        </w:rPr>
      </w:pPr>
    </w:p>
    <w:p w:rsidR="00FF5D1E" w:rsidRPr="00A607FF" w:rsidRDefault="00FF5D1E" w:rsidP="00FF5D1E">
      <w:pPr>
        <w:rPr>
          <w:lang w:val="de-DE"/>
        </w:rPr>
      </w:pPr>
    </w:p>
    <w:p w:rsidR="00FF5D1E" w:rsidRPr="00A607FF" w:rsidRDefault="00FF5D1E" w:rsidP="00FF5D1E">
      <w:pPr>
        <w:pStyle w:val="berschrift3"/>
        <w:rPr>
          <w:lang w:val="de-DE"/>
        </w:rPr>
      </w:pPr>
      <w:r w:rsidRPr="00A607FF">
        <w:rPr>
          <w:lang w:val="de-DE"/>
        </w:rPr>
        <w:t>Technik 2</w:t>
      </w:r>
    </w:p>
    <w:p w:rsidR="00FF5D1E" w:rsidRPr="00A607FF" w:rsidRDefault="00FF5D1E" w:rsidP="00FF5D1E">
      <w:pPr>
        <w:rPr>
          <w:lang w:val="de-DE"/>
        </w:rPr>
      </w:pPr>
      <w:r w:rsidRPr="00A607FF">
        <w:rPr>
          <w:noProof/>
          <w:lang w:val="de-DE" w:eastAsia="zh-TW" w:bidi="he-IL"/>
        </w:rPr>
        <w:pict>
          <v:group id="_x0000_s1614" style="position:absolute;left:0;text-align:left;margin-left:0;margin-top:3.9pt;width:480.75pt;height:83.65pt;z-index:251925504" coordorigin="1395,2801" coordsize="9615,1673">
            <v:rect id="_x0000_s1615" style="position:absolute;left:1395;top:2801;width:9615;height:799">
              <v:textbox>
                <w:txbxContent>
                  <w:p w:rsidR="00FF5D1E" w:rsidRPr="005532C0" w:rsidRDefault="00FF5D1E" w:rsidP="00FF5D1E">
                    <w:pPr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 w:rsidRPr="005532C0"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Angriff:</w:t>
                    </w:r>
                  </w:p>
                  <w:p w:rsidR="00FF5D1E" w:rsidRPr="005532C0" w:rsidRDefault="00FF5D1E" w:rsidP="00FF5D1E">
                    <w:pPr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  <v:rect id="_x0000_s1616" style="position:absolute;left:1395;top:3675;width:9615;height:799">
              <v:textbox>
                <w:txbxContent>
                  <w:p w:rsidR="00FF5D1E" w:rsidRPr="005532C0" w:rsidRDefault="00FF5D1E" w:rsidP="00FF5D1E">
                    <w:pPr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5532C0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</w:p>
                  <w:p w:rsidR="00FF5D1E" w:rsidRPr="005532C0" w:rsidRDefault="00FF5D1E" w:rsidP="00FF5D1E">
                    <w:pPr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FF5D1E" w:rsidRPr="00A607FF" w:rsidRDefault="00FF5D1E" w:rsidP="00FF5D1E">
      <w:pPr>
        <w:rPr>
          <w:lang w:val="de-DE"/>
        </w:rPr>
      </w:pPr>
    </w:p>
    <w:p w:rsidR="00FF5D1E" w:rsidRPr="00A607FF" w:rsidRDefault="00FF5D1E" w:rsidP="00FF5D1E">
      <w:pPr>
        <w:rPr>
          <w:lang w:val="de-DE"/>
        </w:rPr>
      </w:pPr>
    </w:p>
    <w:p w:rsidR="00FF5D1E" w:rsidRPr="00A607FF" w:rsidRDefault="00FF5D1E" w:rsidP="00FF5D1E">
      <w:pPr>
        <w:rPr>
          <w:lang w:val="de-DE"/>
        </w:rPr>
      </w:pPr>
    </w:p>
    <w:p w:rsidR="00FF5D1E" w:rsidRPr="00A607FF" w:rsidRDefault="00FF5D1E" w:rsidP="00FF5D1E">
      <w:pPr>
        <w:rPr>
          <w:lang w:val="de-DE"/>
        </w:rPr>
      </w:pPr>
    </w:p>
    <w:p w:rsidR="00FF5D1E" w:rsidRPr="00A607FF" w:rsidRDefault="00FF5D1E" w:rsidP="00FF5D1E">
      <w:pPr>
        <w:rPr>
          <w:lang w:val="de-DE"/>
        </w:rPr>
      </w:pPr>
    </w:p>
    <w:p w:rsidR="00FF5D1E" w:rsidRPr="00A607FF" w:rsidRDefault="00FF5D1E" w:rsidP="00FF5D1E">
      <w:pPr>
        <w:rPr>
          <w:lang w:val="de-DE"/>
        </w:rPr>
      </w:pPr>
    </w:p>
    <w:p w:rsidR="00FF5D1E" w:rsidRPr="00A607FF" w:rsidRDefault="00FF5D1E" w:rsidP="00FF5D1E">
      <w:pPr>
        <w:pStyle w:val="berschrift3"/>
        <w:rPr>
          <w:lang w:val="de-DE"/>
        </w:rPr>
      </w:pPr>
      <w:r w:rsidRPr="00A607FF">
        <w:rPr>
          <w:lang w:val="de-DE"/>
        </w:rPr>
        <w:t>Technik 3</w:t>
      </w:r>
    </w:p>
    <w:p w:rsidR="00FF5D1E" w:rsidRPr="00A607FF" w:rsidRDefault="00FF5D1E" w:rsidP="00FF5D1E">
      <w:pPr>
        <w:rPr>
          <w:lang w:val="de-DE"/>
        </w:rPr>
      </w:pPr>
      <w:r w:rsidRPr="00A607FF">
        <w:rPr>
          <w:noProof/>
          <w:lang w:val="de-DE" w:eastAsia="zh-TW" w:bidi="he-IL"/>
        </w:rPr>
        <w:pict>
          <v:group id="_x0000_s1617" style="position:absolute;left:0;text-align:left;margin-left:0;margin-top:3.9pt;width:480.75pt;height:83.65pt;z-index:251926528" coordorigin="1395,2801" coordsize="9615,1673">
            <v:rect id="_x0000_s1618" style="position:absolute;left:1395;top:2801;width:9615;height:799">
              <v:textbox>
                <w:txbxContent>
                  <w:p w:rsidR="00FF5D1E" w:rsidRPr="005532C0" w:rsidRDefault="00FF5D1E" w:rsidP="00FF5D1E">
                    <w:pPr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 w:rsidRPr="005532C0"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Angriff:</w:t>
                    </w:r>
                  </w:p>
                  <w:p w:rsidR="00FF5D1E" w:rsidRPr="005532C0" w:rsidRDefault="00FF5D1E" w:rsidP="00FF5D1E">
                    <w:pPr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  <v:rect id="_x0000_s1619" style="position:absolute;left:1395;top:3675;width:9615;height:799">
              <v:textbox>
                <w:txbxContent>
                  <w:p w:rsidR="00FF5D1E" w:rsidRPr="005532C0" w:rsidRDefault="00FF5D1E" w:rsidP="00FF5D1E">
                    <w:pPr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5532C0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</w:p>
                  <w:p w:rsidR="00FF5D1E" w:rsidRPr="005532C0" w:rsidRDefault="00FF5D1E" w:rsidP="00FF5D1E">
                    <w:pPr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FF5D1E" w:rsidRPr="00A607FF" w:rsidRDefault="00FF5D1E" w:rsidP="00FF5D1E">
      <w:pPr>
        <w:rPr>
          <w:lang w:val="de-DE"/>
        </w:rPr>
      </w:pPr>
    </w:p>
    <w:p w:rsidR="00FF5D1E" w:rsidRPr="00A607FF" w:rsidRDefault="00FF5D1E" w:rsidP="00FF5D1E">
      <w:pPr>
        <w:rPr>
          <w:lang w:val="de-DE"/>
        </w:rPr>
      </w:pPr>
    </w:p>
    <w:p w:rsidR="00FF5D1E" w:rsidRPr="00A607FF" w:rsidRDefault="00FF5D1E" w:rsidP="00FF5D1E">
      <w:pPr>
        <w:rPr>
          <w:lang w:val="de-DE"/>
        </w:rPr>
      </w:pPr>
    </w:p>
    <w:p w:rsidR="00FF5D1E" w:rsidRPr="00A607FF" w:rsidRDefault="00FF5D1E" w:rsidP="00FF5D1E">
      <w:pPr>
        <w:rPr>
          <w:lang w:val="de-DE"/>
        </w:rPr>
      </w:pPr>
    </w:p>
    <w:p w:rsidR="00FF5D1E" w:rsidRPr="00A607FF" w:rsidRDefault="00FF5D1E" w:rsidP="00FF5D1E">
      <w:pPr>
        <w:rPr>
          <w:lang w:val="de-DE"/>
        </w:rPr>
      </w:pPr>
    </w:p>
    <w:p w:rsidR="00FF5D1E" w:rsidRPr="00A607FF" w:rsidRDefault="00FF5D1E" w:rsidP="00FF5D1E">
      <w:pPr>
        <w:rPr>
          <w:lang w:val="de-DE"/>
        </w:rPr>
      </w:pPr>
    </w:p>
    <w:p w:rsidR="00FF5D1E" w:rsidRPr="00A607FF" w:rsidRDefault="00FF5D1E" w:rsidP="00FF5D1E">
      <w:pPr>
        <w:pStyle w:val="berschrift3"/>
        <w:rPr>
          <w:lang w:val="de-DE"/>
        </w:rPr>
      </w:pPr>
      <w:r w:rsidRPr="00A607FF">
        <w:rPr>
          <w:lang w:val="de-DE"/>
        </w:rPr>
        <w:t>Technik 4</w:t>
      </w:r>
    </w:p>
    <w:p w:rsidR="00FF5D1E" w:rsidRPr="00A607FF" w:rsidRDefault="00FF5D1E" w:rsidP="00FF5D1E">
      <w:pPr>
        <w:rPr>
          <w:lang w:val="de-DE"/>
        </w:rPr>
      </w:pPr>
      <w:r w:rsidRPr="00A607FF">
        <w:rPr>
          <w:noProof/>
          <w:lang w:val="de-DE" w:eastAsia="zh-TW" w:bidi="he-IL"/>
        </w:rPr>
        <w:pict>
          <v:group id="_x0000_s1620" style="position:absolute;left:0;text-align:left;margin-left:0;margin-top:3.9pt;width:480.75pt;height:83.65pt;z-index:251927552" coordorigin="1395,2801" coordsize="9615,1673">
            <v:rect id="_x0000_s1621" style="position:absolute;left:1395;top:2801;width:9615;height:799">
              <v:textbox>
                <w:txbxContent>
                  <w:p w:rsidR="00FF5D1E" w:rsidRPr="005532C0" w:rsidRDefault="00FF5D1E" w:rsidP="00FF5D1E">
                    <w:pPr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 w:rsidRPr="005532C0"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Angriff:</w:t>
                    </w:r>
                  </w:p>
                  <w:p w:rsidR="00FF5D1E" w:rsidRPr="005532C0" w:rsidRDefault="00FF5D1E" w:rsidP="00FF5D1E">
                    <w:pPr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  <v:rect id="_x0000_s1622" style="position:absolute;left:1395;top:3675;width:9615;height:799">
              <v:textbox>
                <w:txbxContent>
                  <w:p w:rsidR="00FF5D1E" w:rsidRPr="005532C0" w:rsidRDefault="00FF5D1E" w:rsidP="00FF5D1E">
                    <w:pPr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5532C0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</w:p>
                  <w:p w:rsidR="00FF5D1E" w:rsidRPr="005532C0" w:rsidRDefault="00FF5D1E" w:rsidP="00FF5D1E">
                    <w:pPr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FF5D1E" w:rsidRPr="00A607FF" w:rsidRDefault="00FF5D1E" w:rsidP="00FF5D1E">
      <w:pPr>
        <w:rPr>
          <w:lang w:val="de-DE"/>
        </w:rPr>
      </w:pPr>
    </w:p>
    <w:p w:rsidR="00FF5D1E" w:rsidRPr="00A607FF" w:rsidRDefault="00FF5D1E" w:rsidP="00FF5D1E">
      <w:pPr>
        <w:rPr>
          <w:lang w:val="de-DE"/>
        </w:rPr>
      </w:pPr>
    </w:p>
    <w:p w:rsidR="00FF5D1E" w:rsidRPr="00A607FF" w:rsidRDefault="00FF5D1E" w:rsidP="00FF5D1E">
      <w:pPr>
        <w:rPr>
          <w:lang w:val="de-DE"/>
        </w:rPr>
      </w:pPr>
    </w:p>
    <w:p w:rsidR="00FF5D1E" w:rsidRPr="00A607FF" w:rsidRDefault="00FF5D1E" w:rsidP="00FF5D1E">
      <w:pPr>
        <w:rPr>
          <w:lang w:val="de-DE"/>
        </w:rPr>
      </w:pPr>
    </w:p>
    <w:p w:rsidR="00FF5D1E" w:rsidRPr="00A607FF" w:rsidRDefault="00FF5D1E" w:rsidP="00FF5D1E">
      <w:pPr>
        <w:rPr>
          <w:lang w:val="de-DE"/>
        </w:rPr>
      </w:pPr>
    </w:p>
    <w:p w:rsidR="00FF5D1E" w:rsidRPr="00A607FF" w:rsidRDefault="00FF5D1E" w:rsidP="00FF5D1E">
      <w:pPr>
        <w:rPr>
          <w:lang w:val="de-DE"/>
        </w:rPr>
      </w:pPr>
    </w:p>
    <w:p w:rsidR="00FF5D1E" w:rsidRPr="00A607FF" w:rsidRDefault="00FF5D1E" w:rsidP="00FF5D1E">
      <w:pPr>
        <w:pStyle w:val="berschrift3"/>
        <w:rPr>
          <w:lang w:val="de-DE"/>
        </w:rPr>
      </w:pPr>
      <w:r w:rsidRPr="00A607FF">
        <w:rPr>
          <w:lang w:val="de-DE"/>
        </w:rPr>
        <w:t>Technik 5</w:t>
      </w:r>
    </w:p>
    <w:p w:rsidR="00FF5D1E" w:rsidRPr="00A607FF" w:rsidRDefault="00FF5D1E" w:rsidP="00FF5D1E">
      <w:pPr>
        <w:rPr>
          <w:lang w:val="de-DE"/>
        </w:rPr>
      </w:pPr>
      <w:r w:rsidRPr="00A607FF">
        <w:rPr>
          <w:noProof/>
          <w:lang w:val="de-DE" w:eastAsia="zh-TW" w:bidi="he-IL"/>
        </w:rPr>
        <w:pict>
          <v:group id="_x0000_s1623" style="position:absolute;left:0;text-align:left;margin-left:0;margin-top:3.9pt;width:480.75pt;height:83.65pt;z-index:251928576" coordorigin="1395,2801" coordsize="9615,1673">
            <v:rect id="_x0000_s1624" style="position:absolute;left:1395;top:2801;width:9615;height:799">
              <v:textbox>
                <w:txbxContent>
                  <w:p w:rsidR="00FF5D1E" w:rsidRPr="005532C0" w:rsidRDefault="00FF5D1E" w:rsidP="00FF5D1E">
                    <w:pPr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 w:rsidRPr="005532C0"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Angriff:</w:t>
                    </w:r>
                  </w:p>
                  <w:p w:rsidR="00FF5D1E" w:rsidRPr="005532C0" w:rsidRDefault="00FF5D1E" w:rsidP="00FF5D1E">
                    <w:pPr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  <v:rect id="_x0000_s1625" style="position:absolute;left:1395;top:3675;width:9615;height:799">
              <v:textbox>
                <w:txbxContent>
                  <w:p w:rsidR="00FF5D1E" w:rsidRPr="005532C0" w:rsidRDefault="00FF5D1E" w:rsidP="00FF5D1E">
                    <w:pPr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5532C0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</w:p>
                  <w:p w:rsidR="00FF5D1E" w:rsidRPr="005532C0" w:rsidRDefault="00FF5D1E" w:rsidP="00FF5D1E">
                    <w:pPr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FF5D1E" w:rsidRPr="00A607FF" w:rsidRDefault="00FF5D1E" w:rsidP="00FF5D1E">
      <w:pPr>
        <w:rPr>
          <w:lang w:val="de-DE"/>
        </w:rPr>
      </w:pPr>
    </w:p>
    <w:p w:rsidR="00FF5D1E" w:rsidRPr="00A607FF" w:rsidRDefault="00FF5D1E" w:rsidP="00FF5D1E">
      <w:pPr>
        <w:rPr>
          <w:lang w:val="de-DE"/>
        </w:rPr>
      </w:pPr>
    </w:p>
    <w:p w:rsidR="00FF5D1E" w:rsidRPr="00A607FF" w:rsidRDefault="00FF5D1E" w:rsidP="00FF5D1E">
      <w:pPr>
        <w:rPr>
          <w:lang w:val="de-DE"/>
        </w:rPr>
      </w:pPr>
    </w:p>
    <w:p w:rsidR="00FF5D1E" w:rsidRPr="00A607FF" w:rsidRDefault="00FF5D1E" w:rsidP="00FF5D1E">
      <w:pPr>
        <w:rPr>
          <w:lang w:val="de-DE"/>
        </w:rPr>
      </w:pPr>
    </w:p>
    <w:p w:rsidR="00FF5D1E" w:rsidRPr="00A607FF" w:rsidRDefault="00FF5D1E" w:rsidP="00FF5D1E">
      <w:pPr>
        <w:rPr>
          <w:lang w:val="de-DE"/>
        </w:rPr>
      </w:pPr>
    </w:p>
    <w:p w:rsidR="00FF5D1E" w:rsidRPr="00A607FF" w:rsidRDefault="00FF5D1E" w:rsidP="00FF5D1E">
      <w:pPr>
        <w:rPr>
          <w:lang w:val="de-DE"/>
        </w:rPr>
      </w:pPr>
    </w:p>
    <w:p w:rsidR="00FF5D1E" w:rsidRPr="00A607FF" w:rsidRDefault="00FF5D1E" w:rsidP="00FF5D1E">
      <w:pPr>
        <w:pStyle w:val="berschrift3"/>
        <w:rPr>
          <w:lang w:val="de-DE"/>
        </w:rPr>
      </w:pPr>
      <w:r w:rsidRPr="00A607FF">
        <w:rPr>
          <w:lang w:val="de-DE"/>
        </w:rPr>
        <w:t>Technik 6</w:t>
      </w:r>
    </w:p>
    <w:p w:rsidR="00FF5D1E" w:rsidRPr="00A607FF" w:rsidRDefault="00FF5D1E" w:rsidP="00FF5D1E">
      <w:pPr>
        <w:rPr>
          <w:lang w:val="de-DE"/>
        </w:rPr>
      </w:pPr>
      <w:r w:rsidRPr="00A607FF">
        <w:rPr>
          <w:noProof/>
          <w:lang w:val="de-DE" w:eastAsia="zh-TW" w:bidi="he-IL"/>
        </w:rPr>
        <w:pict>
          <v:group id="_x0000_s1626" style="position:absolute;left:0;text-align:left;margin-left:0;margin-top:3.9pt;width:480.75pt;height:83.65pt;z-index:251929600" coordorigin="1395,2801" coordsize="9615,1673">
            <v:rect id="_x0000_s1627" style="position:absolute;left:1395;top:2801;width:9615;height:799">
              <v:textbox>
                <w:txbxContent>
                  <w:p w:rsidR="00FF5D1E" w:rsidRPr="005532C0" w:rsidRDefault="00FF5D1E" w:rsidP="00FF5D1E">
                    <w:pPr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 w:rsidRPr="005532C0"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Angriff:</w:t>
                    </w:r>
                  </w:p>
                  <w:p w:rsidR="00FF5D1E" w:rsidRPr="005532C0" w:rsidRDefault="00FF5D1E" w:rsidP="00FF5D1E">
                    <w:pPr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  <v:rect id="_x0000_s1628" style="position:absolute;left:1395;top:3675;width:9615;height:799">
              <v:textbox>
                <w:txbxContent>
                  <w:p w:rsidR="00FF5D1E" w:rsidRPr="005532C0" w:rsidRDefault="00FF5D1E" w:rsidP="00FF5D1E">
                    <w:pPr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5532C0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</w:p>
                  <w:p w:rsidR="00FF5D1E" w:rsidRPr="005532C0" w:rsidRDefault="00FF5D1E" w:rsidP="00FF5D1E">
                    <w:pPr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FF5D1E" w:rsidRPr="00A607FF" w:rsidRDefault="00FF5D1E" w:rsidP="00FF5D1E">
      <w:pPr>
        <w:rPr>
          <w:lang w:val="de-DE"/>
        </w:rPr>
      </w:pPr>
    </w:p>
    <w:p w:rsidR="00FF5D1E" w:rsidRPr="00A607FF" w:rsidRDefault="00FF5D1E" w:rsidP="00FF5D1E">
      <w:pPr>
        <w:rPr>
          <w:lang w:val="de-DE"/>
        </w:rPr>
      </w:pPr>
    </w:p>
    <w:p w:rsidR="00FF5D1E" w:rsidRPr="00A607FF" w:rsidRDefault="00FF5D1E" w:rsidP="00FF5D1E">
      <w:pPr>
        <w:rPr>
          <w:lang w:val="de-DE"/>
        </w:rPr>
      </w:pPr>
    </w:p>
    <w:p w:rsidR="00F60F66" w:rsidRPr="00A607FF" w:rsidRDefault="00543E09" w:rsidP="00C464D2">
      <w:pPr>
        <w:pStyle w:val="berschrift1"/>
        <w:rPr>
          <w:lang w:val="de-DE"/>
        </w:rPr>
      </w:pPr>
      <w:r w:rsidRPr="00A607FF">
        <w:rPr>
          <w:lang w:val="de-DE"/>
        </w:rPr>
        <w:lastRenderedPageBreak/>
        <w:t>F</w:t>
      </w:r>
      <w:r w:rsidR="00F60F66" w:rsidRPr="00A607FF">
        <w:rPr>
          <w:lang w:val="de-DE"/>
        </w:rPr>
        <w:t>reie Selbstverteidigung</w:t>
      </w:r>
    </w:p>
    <w:p w:rsidR="00B37A07" w:rsidRPr="00A607FF" w:rsidRDefault="00B37A07" w:rsidP="00B37A07">
      <w:pPr>
        <w:rPr>
          <w:rFonts w:ascii="Arial" w:hAnsi="Arial" w:cs="Arial"/>
          <w:lang w:val="de-DE"/>
        </w:rPr>
      </w:pPr>
      <w:r w:rsidRPr="00A607FF">
        <w:rPr>
          <w:rFonts w:ascii="Arial" w:hAnsi="Arial" w:cs="Arial"/>
          <w:lang w:val="de-DE"/>
        </w:rPr>
        <w:t>Bewertet werden Effektivität, Dynamik, korrekte Distanz und der Gesamteindruck</w:t>
      </w:r>
    </w:p>
    <w:p w:rsidR="00F60F66" w:rsidRPr="00A607FF" w:rsidRDefault="00C464D2" w:rsidP="00FF5D1E">
      <w:pPr>
        <w:pStyle w:val="berschrift2"/>
        <w:rPr>
          <w:lang w:val="de-DE"/>
        </w:rPr>
      </w:pPr>
      <w:r w:rsidRPr="00A607FF">
        <w:rPr>
          <w:lang w:val="de-DE"/>
        </w:rPr>
        <w:t xml:space="preserve">Verteidigung gegen </w:t>
      </w:r>
      <w:r w:rsidR="00FF5D1E" w:rsidRPr="00A607FF">
        <w:rPr>
          <w:lang w:val="de-DE"/>
        </w:rPr>
        <w:t>1</w:t>
      </w:r>
      <w:r w:rsidR="00474B4F" w:rsidRPr="00A607FF">
        <w:rPr>
          <w:lang w:val="de-DE"/>
        </w:rPr>
        <w:t xml:space="preserve"> bewaffnete</w:t>
      </w:r>
      <w:r w:rsidR="00FF5D1E" w:rsidRPr="00A607FF">
        <w:rPr>
          <w:lang w:val="de-DE"/>
        </w:rPr>
        <w:t>n</w:t>
      </w:r>
      <w:r w:rsidR="00474B4F" w:rsidRPr="00A607FF">
        <w:rPr>
          <w:lang w:val="de-DE"/>
        </w:rPr>
        <w:t xml:space="preserve"> Angreifer</w:t>
      </w:r>
    </w:p>
    <w:p w:rsidR="00F60F66" w:rsidRPr="00A607FF" w:rsidRDefault="004631FB" w:rsidP="00F60F66">
      <w:pPr>
        <w:pStyle w:val="berschrift3"/>
        <w:rPr>
          <w:lang w:val="de-DE"/>
        </w:rPr>
      </w:pPr>
      <w:r w:rsidRPr="00A607FF">
        <w:rPr>
          <w:lang w:val="de-DE"/>
        </w:rPr>
        <w:t>Angriff 1</w:t>
      </w:r>
    </w:p>
    <w:p w:rsidR="00F60F66" w:rsidRPr="00A607FF" w:rsidRDefault="00741856" w:rsidP="00F60F66">
      <w:pPr>
        <w:rPr>
          <w:lang w:val="de-DE"/>
        </w:rPr>
      </w:pPr>
      <w:r w:rsidRPr="00A607FF">
        <w:rPr>
          <w:noProof/>
          <w:lang w:val="de-DE" w:eastAsia="zh-TW" w:bidi="he-IL"/>
        </w:rPr>
        <w:pict>
          <v:group id="_x0000_s1227" style="position:absolute;left:0;text-align:left;margin-left:0;margin-top:9.7pt;width:480.75pt;height:83.65pt;z-index:251742208" coordorigin="1417,3190" coordsize="9615,1673">
            <v:rect id="_x0000_s1137" style="position:absolute;left:1417;top:3190;width:9615;height:799" o:regroupid="6">
              <v:textbox>
                <w:txbxContent>
                  <w:p w:rsidR="00FF5D1E" w:rsidRPr="008722AE" w:rsidRDefault="00FF5D1E" w:rsidP="00363271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 w:rsidRPr="008722AE"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 xml:space="preserve">Angriff: </w:t>
                    </w:r>
                    <w:r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3-5 vom Prüfer angesagte Angriffe mit dem Stock</w:t>
                    </w:r>
                  </w:p>
                </w:txbxContent>
              </v:textbox>
            </v:rect>
            <v:rect id="_x0000_s1138" style="position:absolute;left:1417;top:4064;width:9615;height:799" o:regroupid="6">
              <v:textbox>
                <w:txbxContent>
                  <w:p w:rsidR="00FF5D1E" w:rsidRPr="008722AE" w:rsidRDefault="00FF5D1E" w:rsidP="008722AE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8722AE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</w:p>
                  <w:p w:rsidR="00FF5D1E" w:rsidRPr="008722AE" w:rsidRDefault="00FF5D1E" w:rsidP="008722AE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F60F66" w:rsidRPr="00A607FF" w:rsidRDefault="00F60F66" w:rsidP="00F60F66">
      <w:pPr>
        <w:rPr>
          <w:lang w:val="de-DE"/>
        </w:rPr>
      </w:pPr>
    </w:p>
    <w:p w:rsidR="00F60F66" w:rsidRPr="00A607FF" w:rsidRDefault="00F60F66" w:rsidP="00F60F66">
      <w:pPr>
        <w:rPr>
          <w:lang w:val="de-DE"/>
        </w:rPr>
      </w:pPr>
    </w:p>
    <w:p w:rsidR="00F60F66" w:rsidRPr="00A607FF" w:rsidRDefault="00F60F66" w:rsidP="00F60F66">
      <w:pPr>
        <w:rPr>
          <w:lang w:val="de-DE"/>
        </w:rPr>
      </w:pPr>
    </w:p>
    <w:p w:rsidR="00F60F66" w:rsidRPr="00A607FF" w:rsidRDefault="00F60F66" w:rsidP="00F60F66">
      <w:pPr>
        <w:rPr>
          <w:lang w:val="de-DE"/>
        </w:rPr>
      </w:pPr>
    </w:p>
    <w:p w:rsidR="00F60F66" w:rsidRPr="00A607FF" w:rsidRDefault="00F60F66" w:rsidP="00F60F66">
      <w:pPr>
        <w:rPr>
          <w:lang w:val="de-DE"/>
        </w:rPr>
      </w:pPr>
    </w:p>
    <w:p w:rsidR="00D62C1F" w:rsidRPr="00A607FF" w:rsidRDefault="00D62C1F" w:rsidP="00F60F66">
      <w:pPr>
        <w:rPr>
          <w:lang w:val="de-DE"/>
        </w:rPr>
      </w:pPr>
    </w:p>
    <w:p w:rsidR="00F60F66" w:rsidRPr="00A607FF" w:rsidRDefault="00F60F66" w:rsidP="00F60F66">
      <w:pPr>
        <w:rPr>
          <w:lang w:val="de-DE"/>
        </w:rPr>
      </w:pPr>
    </w:p>
    <w:p w:rsidR="00F60F66" w:rsidRPr="00A607FF" w:rsidRDefault="004631FB" w:rsidP="00F60F66">
      <w:pPr>
        <w:pStyle w:val="berschrift3"/>
        <w:rPr>
          <w:lang w:val="de-DE"/>
        </w:rPr>
      </w:pPr>
      <w:r w:rsidRPr="00A607FF">
        <w:rPr>
          <w:lang w:val="de-DE"/>
        </w:rPr>
        <w:t>Angriff 2</w:t>
      </w:r>
    </w:p>
    <w:p w:rsidR="00F60F66" w:rsidRPr="00A607FF" w:rsidRDefault="00741856" w:rsidP="00F60F66">
      <w:pPr>
        <w:rPr>
          <w:lang w:val="de-DE"/>
        </w:rPr>
      </w:pPr>
      <w:r w:rsidRPr="00A607FF">
        <w:rPr>
          <w:noProof/>
          <w:lang w:val="de-DE" w:eastAsia="zh-TW" w:bidi="he-IL"/>
        </w:rPr>
        <w:pict>
          <v:group id="_x0000_s1226" style="position:absolute;left:0;text-align:left;margin-left:0;margin-top:5.5pt;width:480.75pt;height:83.65pt;z-index:251739136" coordorigin="1417,5530" coordsize="9615,1673">
            <v:rect id="_x0000_s1140" style="position:absolute;left:1417;top:5530;width:9615;height:799" o:regroupid="5">
              <v:textbox>
                <w:txbxContent>
                  <w:p w:rsidR="00FF5D1E" w:rsidRPr="008722AE" w:rsidRDefault="00FF5D1E" w:rsidP="00363271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 w:rsidRPr="008722AE"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 xml:space="preserve">Angriff: </w:t>
                    </w:r>
                    <w:r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3-5 vom Prüfer angesagte Angriffe mit beweglichem Gegenstand</w:t>
                    </w:r>
                  </w:p>
                  <w:p w:rsidR="00FF5D1E" w:rsidRPr="008722AE" w:rsidRDefault="00FF5D1E" w:rsidP="008722AE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  <w:p w:rsidR="00FF5D1E" w:rsidRPr="00DE58FB" w:rsidRDefault="00FF5D1E">
                    <w:pPr>
                      <w:rPr>
                        <w:lang w:val="de-DE"/>
                      </w:rPr>
                    </w:pPr>
                  </w:p>
                </w:txbxContent>
              </v:textbox>
            </v:rect>
            <v:rect id="_x0000_s1141" style="position:absolute;left:1417;top:6404;width:9615;height:799" o:regroupid="5">
              <v:textbox>
                <w:txbxContent>
                  <w:p w:rsidR="00FF5D1E" w:rsidRPr="008722AE" w:rsidRDefault="00FF5D1E" w:rsidP="008722AE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8722AE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</w:p>
                  <w:p w:rsidR="00FF5D1E" w:rsidRPr="008722AE" w:rsidRDefault="00FF5D1E" w:rsidP="008722AE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D62C1F" w:rsidRPr="00A607FF" w:rsidRDefault="00D62C1F" w:rsidP="00F60F66">
      <w:pPr>
        <w:rPr>
          <w:lang w:val="de-DE"/>
        </w:rPr>
      </w:pPr>
    </w:p>
    <w:p w:rsidR="00F60F66" w:rsidRPr="00A607FF" w:rsidRDefault="00F60F66" w:rsidP="00F60F66">
      <w:pPr>
        <w:rPr>
          <w:lang w:val="de-DE"/>
        </w:rPr>
      </w:pPr>
    </w:p>
    <w:p w:rsidR="00D62C1F" w:rsidRPr="00A607FF" w:rsidRDefault="00D62C1F" w:rsidP="00F60F66">
      <w:pPr>
        <w:rPr>
          <w:lang w:val="de-DE"/>
        </w:rPr>
      </w:pPr>
    </w:p>
    <w:p w:rsidR="00F60F66" w:rsidRPr="00A607FF" w:rsidRDefault="00F60F66" w:rsidP="00F60F66">
      <w:pPr>
        <w:rPr>
          <w:lang w:val="de-DE"/>
        </w:rPr>
      </w:pPr>
    </w:p>
    <w:p w:rsidR="00F60F66" w:rsidRPr="00A607FF" w:rsidRDefault="00F60F66" w:rsidP="00F60F66">
      <w:pPr>
        <w:rPr>
          <w:lang w:val="de-DE"/>
        </w:rPr>
      </w:pPr>
    </w:p>
    <w:p w:rsidR="00F60F66" w:rsidRPr="00A607FF" w:rsidRDefault="00F60F66" w:rsidP="00F60F66">
      <w:pPr>
        <w:rPr>
          <w:lang w:val="de-DE"/>
        </w:rPr>
      </w:pPr>
    </w:p>
    <w:p w:rsidR="00F60F66" w:rsidRPr="00A607FF" w:rsidRDefault="00F60F66" w:rsidP="00F60F66">
      <w:pPr>
        <w:rPr>
          <w:lang w:val="de-DE"/>
        </w:rPr>
      </w:pPr>
    </w:p>
    <w:p w:rsidR="00F60F66" w:rsidRPr="00A607FF" w:rsidRDefault="004631FB" w:rsidP="00F60F66">
      <w:pPr>
        <w:pStyle w:val="berschrift3"/>
        <w:rPr>
          <w:lang w:val="de-DE"/>
        </w:rPr>
      </w:pPr>
      <w:r w:rsidRPr="00A607FF">
        <w:rPr>
          <w:lang w:val="de-DE"/>
        </w:rPr>
        <w:t>Angriff 3</w:t>
      </w:r>
    </w:p>
    <w:p w:rsidR="00F60F66" w:rsidRPr="00A607FF" w:rsidRDefault="00741856" w:rsidP="00F60F66">
      <w:pPr>
        <w:rPr>
          <w:lang w:val="de-DE"/>
        </w:rPr>
      </w:pPr>
      <w:r w:rsidRPr="00A607FF">
        <w:rPr>
          <w:noProof/>
          <w:lang w:val="de-DE" w:eastAsia="zh-TW" w:bidi="he-IL"/>
        </w:rPr>
        <w:pict>
          <v:group id="_x0000_s1225" style="position:absolute;left:0;text-align:left;margin-left:0;margin-top:10.25pt;width:480.75pt;height:83.65pt;z-index:251736064" coordorigin="1417,8050" coordsize="9615,1673">
            <v:rect id="_x0000_s1143" style="position:absolute;left:1417;top:8050;width:9615;height:799" o:regroupid="4">
              <v:textbox>
                <w:txbxContent>
                  <w:p w:rsidR="00FF5D1E" w:rsidRPr="009939F2" w:rsidRDefault="00FF5D1E" w:rsidP="00FF5D1E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 w:rsidRPr="009939F2"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 xml:space="preserve">Angriff: </w:t>
                    </w:r>
                    <w:r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3-5 angesagte Angriffe mit dem Messer</w:t>
                    </w:r>
                  </w:p>
                  <w:p w:rsidR="00FF5D1E" w:rsidRPr="009939F2" w:rsidRDefault="00FF5D1E" w:rsidP="009939F2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  <v:rect id="_x0000_s1144" style="position:absolute;left:1417;top:8924;width:9615;height:799" o:regroupid="4">
              <v:textbox>
                <w:txbxContent>
                  <w:p w:rsidR="00FF5D1E" w:rsidRPr="009939F2" w:rsidRDefault="00FF5D1E" w:rsidP="009939F2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9939F2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</w:p>
                  <w:p w:rsidR="00FF5D1E" w:rsidRPr="009939F2" w:rsidRDefault="00FF5D1E" w:rsidP="009939F2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F60F66" w:rsidRPr="00A607FF" w:rsidRDefault="00F60F66" w:rsidP="00F60F66">
      <w:pPr>
        <w:rPr>
          <w:lang w:val="de-DE"/>
        </w:rPr>
      </w:pPr>
    </w:p>
    <w:p w:rsidR="00F60F66" w:rsidRPr="00A607FF" w:rsidRDefault="00F60F66" w:rsidP="00F60F66">
      <w:pPr>
        <w:rPr>
          <w:lang w:val="de-DE"/>
        </w:rPr>
      </w:pPr>
    </w:p>
    <w:p w:rsidR="00D62C1F" w:rsidRPr="00A607FF" w:rsidRDefault="00D62C1F" w:rsidP="00F60F66">
      <w:pPr>
        <w:rPr>
          <w:lang w:val="de-DE"/>
        </w:rPr>
      </w:pPr>
    </w:p>
    <w:p w:rsidR="00F60F66" w:rsidRPr="00A607FF" w:rsidRDefault="00F60F66" w:rsidP="00F60F66">
      <w:pPr>
        <w:rPr>
          <w:lang w:val="de-DE"/>
        </w:rPr>
      </w:pPr>
    </w:p>
    <w:p w:rsidR="00D62C1F" w:rsidRPr="00A607FF" w:rsidRDefault="00D62C1F" w:rsidP="00F60F66">
      <w:pPr>
        <w:rPr>
          <w:lang w:val="de-DE"/>
        </w:rPr>
      </w:pPr>
    </w:p>
    <w:p w:rsidR="00F60F66" w:rsidRPr="00A607FF" w:rsidRDefault="00F60F66" w:rsidP="00F60F66">
      <w:pPr>
        <w:rPr>
          <w:lang w:val="de-DE"/>
        </w:rPr>
      </w:pPr>
    </w:p>
    <w:p w:rsidR="00F60F66" w:rsidRPr="00A607FF" w:rsidRDefault="00F60F66" w:rsidP="00F60F66">
      <w:pPr>
        <w:rPr>
          <w:lang w:val="de-DE"/>
        </w:rPr>
      </w:pPr>
    </w:p>
    <w:p w:rsidR="00F60F66" w:rsidRPr="00A607FF" w:rsidRDefault="004631FB" w:rsidP="00126917">
      <w:pPr>
        <w:pStyle w:val="berschrift3"/>
        <w:rPr>
          <w:lang w:val="de-DE"/>
        </w:rPr>
      </w:pPr>
      <w:r w:rsidRPr="00A607FF">
        <w:rPr>
          <w:lang w:val="de-DE"/>
        </w:rPr>
        <w:t>Angriff 4</w:t>
      </w:r>
    </w:p>
    <w:p w:rsidR="00F60F66" w:rsidRPr="00A607FF" w:rsidRDefault="00741856" w:rsidP="00F60F66">
      <w:pPr>
        <w:rPr>
          <w:lang w:val="de-DE"/>
        </w:rPr>
      </w:pPr>
      <w:r w:rsidRPr="00A607FF">
        <w:rPr>
          <w:noProof/>
          <w:lang w:val="de-DE" w:eastAsia="zh-TW" w:bidi="he-IL"/>
        </w:rPr>
        <w:pict>
          <v:group id="_x0000_s1145" style="position:absolute;left:0;text-align:left;margin-left:0;margin-top:6.05pt;width:480.75pt;height:83.65pt;z-index:251704320" coordorigin="1395,2801" coordsize="9615,1673">
            <v:rect id="_x0000_s1146" style="position:absolute;left:1395;top:2801;width:9615;height:799">
              <v:textbox>
                <w:txbxContent>
                  <w:p w:rsidR="00FF5D1E" w:rsidRPr="0014069A" w:rsidRDefault="00FF5D1E" w:rsidP="008C29A4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 w:rsidRPr="0014069A"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 xml:space="preserve">Angriff: </w:t>
                    </w:r>
                    <w:r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 xml:space="preserve">3-5 angesagte Angriffe mit </w:t>
                    </w:r>
                    <w:r w:rsidR="008C29A4"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der Faustfeuerwaffe</w:t>
                    </w:r>
                  </w:p>
                  <w:p w:rsidR="00FF5D1E" w:rsidRPr="0014069A" w:rsidRDefault="00FF5D1E" w:rsidP="0028639F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  <v:rect id="_x0000_s1147" style="position:absolute;left:1395;top:3675;width:9615;height:799">
              <v:textbox>
                <w:txbxContent>
                  <w:p w:rsidR="00FF5D1E" w:rsidRPr="0014069A" w:rsidRDefault="00FF5D1E" w:rsidP="0028639F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14069A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</w:p>
                  <w:p w:rsidR="00FF5D1E" w:rsidRPr="0014069A" w:rsidRDefault="00FF5D1E" w:rsidP="0028639F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F60F66" w:rsidRPr="00A607FF" w:rsidRDefault="00F60F66" w:rsidP="00F60F66">
      <w:pPr>
        <w:rPr>
          <w:lang w:val="de-DE"/>
        </w:rPr>
      </w:pPr>
    </w:p>
    <w:p w:rsidR="00F60F66" w:rsidRPr="00A607FF" w:rsidRDefault="00F60F66" w:rsidP="00F60F66">
      <w:pPr>
        <w:rPr>
          <w:lang w:val="de-DE"/>
        </w:rPr>
      </w:pPr>
    </w:p>
    <w:p w:rsidR="00F60F66" w:rsidRPr="00A607FF" w:rsidRDefault="00F60F66" w:rsidP="00F60F66">
      <w:pPr>
        <w:rPr>
          <w:lang w:val="de-DE"/>
        </w:rPr>
      </w:pPr>
    </w:p>
    <w:p w:rsidR="00D62C1F" w:rsidRPr="00A607FF" w:rsidRDefault="00D62C1F" w:rsidP="00F60F66">
      <w:pPr>
        <w:rPr>
          <w:lang w:val="de-DE"/>
        </w:rPr>
      </w:pPr>
    </w:p>
    <w:p w:rsidR="00D62C1F" w:rsidRPr="00A607FF" w:rsidRDefault="00D62C1F" w:rsidP="00F60F66">
      <w:pPr>
        <w:rPr>
          <w:lang w:val="de-DE"/>
        </w:rPr>
      </w:pPr>
    </w:p>
    <w:p w:rsidR="00F60F66" w:rsidRPr="00A607FF" w:rsidRDefault="00F60F66" w:rsidP="00F60F66">
      <w:pPr>
        <w:rPr>
          <w:lang w:val="de-DE"/>
        </w:rPr>
      </w:pPr>
    </w:p>
    <w:p w:rsidR="008C29A4" w:rsidRPr="00A607FF" w:rsidRDefault="008C29A4" w:rsidP="008C29A4">
      <w:pPr>
        <w:pStyle w:val="berschrift3"/>
        <w:rPr>
          <w:lang w:val="de-DE"/>
        </w:rPr>
      </w:pPr>
      <w:r w:rsidRPr="00A607FF">
        <w:rPr>
          <w:lang w:val="de-DE"/>
        </w:rPr>
        <w:t>Angriff 5</w:t>
      </w:r>
    </w:p>
    <w:p w:rsidR="008C29A4" w:rsidRPr="00A607FF" w:rsidRDefault="008C29A4" w:rsidP="008C29A4">
      <w:pPr>
        <w:rPr>
          <w:lang w:val="de-DE"/>
        </w:rPr>
      </w:pPr>
      <w:r w:rsidRPr="00A607FF">
        <w:rPr>
          <w:noProof/>
          <w:lang w:val="de-DE" w:eastAsia="zh-TW" w:bidi="he-IL"/>
        </w:rPr>
        <w:pict>
          <v:group id="_x0000_s1638" style="position:absolute;left:0;text-align:left;margin-left:0;margin-top:9.7pt;width:480.75pt;height:83.65pt;z-index:251934720" coordorigin="1417,3190" coordsize="9615,1673">
            <v:rect id="_x0000_s1639" style="position:absolute;left:1417;top:3190;width:9615;height:799">
              <v:textbox>
                <w:txbxContent>
                  <w:p w:rsidR="008C29A4" w:rsidRPr="008722AE" w:rsidRDefault="008C29A4" w:rsidP="008C29A4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 w:rsidRPr="008722AE"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 xml:space="preserve">Angriff: </w:t>
                    </w:r>
                    <w:r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3-5 vom Prüfer freie Angriffe mit dem Stock</w:t>
                    </w:r>
                  </w:p>
                </w:txbxContent>
              </v:textbox>
            </v:rect>
            <v:rect id="_x0000_s1640" style="position:absolute;left:1417;top:4064;width:9615;height:799">
              <v:textbox>
                <w:txbxContent>
                  <w:p w:rsidR="008C29A4" w:rsidRPr="008722AE" w:rsidRDefault="008C29A4" w:rsidP="008C29A4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8722AE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</w:p>
                  <w:p w:rsidR="008C29A4" w:rsidRPr="008722AE" w:rsidRDefault="008C29A4" w:rsidP="008C29A4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8C29A4" w:rsidRPr="00A607FF" w:rsidRDefault="008C29A4" w:rsidP="008C29A4">
      <w:pPr>
        <w:rPr>
          <w:lang w:val="de-DE"/>
        </w:rPr>
      </w:pPr>
    </w:p>
    <w:p w:rsidR="008C29A4" w:rsidRPr="00A607FF" w:rsidRDefault="008C29A4" w:rsidP="008C29A4">
      <w:pPr>
        <w:rPr>
          <w:lang w:val="de-DE"/>
        </w:rPr>
      </w:pPr>
    </w:p>
    <w:p w:rsidR="008C29A4" w:rsidRPr="00A607FF" w:rsidRDefault="008C29A4" w:rsidP="008C29A4">
      <w:pPr>
        <w:rPr>
          <w:lang w:val="de-DE"/>
        </w:rPr>
      </w:pPr>
    </w:p>
    <w:p w:rsidR="008C29A4" w:rsidRPr="00A607FF" w:rsidRDefault="008C29A4" w:rsidP="008C29A4">
      <w:pPr>
        <w:rPr>
          <w:lang w:val="de-DE"/>
        </w:rPr>
      </w:pPr>
    </w:p>
    <w:p w:rsidR="008C29A4" w:rsidRPr="00A607FF" w:rsidRDefault="008C29A4" w:rsidP="008C29A4">
      <w:pPr>
        <w:rPr>
          <w:lang w:val="de-DE"/>
        </w:rPr>
      </w:pPr>
    </w:p>
    <w:p w:rsidR="008C29A4" w:rsidRPr="00A607FF" w:rsidRDefault="008C29A4" w:rsidP="008C29A4">
      <w:pPr>
        <w:rPr>
          <w:lang w:val="de-DE"/>
        </w:rPr>
      </w:pPr>
    </w:p>
    <w:p w:rsidR="008C29A4" w:rsidRPr="00A607FF" w:rsidRDefault="008C29A4" w:rsidP="008C29A4">
      <w:pPr>
        <w:rPr>
          <w:lang w:val="de-DE"/>
        </w:rPr>
      </w:pPr>
    </w:p>
    <w:p w:rsidR="008C29A4" w:rsidRPr="00A607FF" w:rsidRDefault="008C29A4" w:rsidP="008C29A4">
      <w:pPr>
        <w:rPr>
          <w:lang w:val="de-DE"/>
        </w:rPr>
      </w:pPr>
    </w:p>
    <w:p w:rsidR="008C29A4" w:rsidRPr="00A607FF" w:rsidRDefault="008C29A4" w:rsidP="008C29A4">
      <w:pPr>
        <w:rPr>
          <w:lang w:val="de-DE"/>
        </w:rPr>
      </w:pPr>
    </w:p>
    <w:p w:rsidR="008C29A4" w:rsidRPr="00A607FF" w:rsidRDefault="008C29A4" w:rsidP="008C29A4">
      <w:pPr>
        <w:rPr>
          <w:lang w:val="de-DE"/>
        </w:rPr>
      </w:pPr>
    </w:p>
    <w:p w:rsidR="008C29A4" w:rsidRPr="00A607FF" w:rsidRDefault="008C29A4" w:rsidP="008C29A4">
      <w:pPr>
        <w:pStyle w:val="berschrift3"/>
        <w:rPr>
          <w:lang w:val="de-DE"/>
        </w:rPr>
      </w:pPr>
      <w:r w:rsidRPr="00A607FF">
        <w:rPr>
          <w:lang w:val="de-DE"/>
        </w:rPr>
        <w:lastRenderedPageBreak/>
        <w:t>Angriff 6</w:t>
      </w:r>
    </w:p>
    <w:p w:rsidR="008C29A4" w:rsidRPr="00A607FF" w:rsidRDefault="008C29A4" w:rsidP="008C29A4">
      <w:pPr>
        <w:rPr>
          <w:lang w:val="de-DE"/>
        </w:rPr>
      </w:pPr>
      <w:r w:rsidRPr="00A607FF">
        <w:rPr>
          <w:noProof/>
          <w:lang w:val="de-DE" w:eastAsia="zh-TW" w:bidi="he-IL"/>
        </w:rPr>
        <w:pict>
          <v:group id="_x0000_s1635" style="position:absolute;left:0;text-align:left;margin-left:0;margin-top:5.5pt;width:480.75pt;height:83.65pt;z-index:251933696" coordorigin="1417,5530" coordsize="9615,1673">
            <v:rect id="_x0000_s1636" style="position:absolute;left:1417;top:5530;width:9615;height:799">
              <v:textbox>
                <w:txbxContent>
                  <w:p w:rsidR="008C29A4" w:rsidRPr="008722AE" w:rsidRDefault="008C29A4" w:rsidP="008C29A4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 w:rsidRPr="008722AE"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 xml:space="preserve">Angriff: </w:t>
                    </w:r>
                    <w:r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3-5 vom Prüfer freie Angriffe mit beweglichem Gegenstand</w:t>
                    </w:r>
                  </w:p>
                  <w:p w:rsidR="008C29A4" w:rsidRPr="008722AE" w:rsidRDefault="008C29A4" w:rsidP="008C29A4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  <w:p w:rsidR="008C29A4" w:rsidRPr="00DE58FB" w:rsidRDefault="008C29A4" w:rsidP="008C29A4">
                    <w:pPr>
                      <w:rPr>
                        <w:lang w:val="de-DE"/>
                      </w:rPr>
                    </w:pPr>
                  </w:p>
                </w:txbxContent>
              </v:textbox>
            </v:rect>
            <v:rect id="_x0000_s1637" style="position:absolute;left:1417;top:6404;width:9615;height:799">
              <v:textbox>
                <w:txbxContent>
                  <w:p w:rsidR="008C29A4" w:rsidRPr="008722AE" w:rsidRDefault="008C29A4" w:rsidP="008C29A4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8722AE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</w:p>
                  <w:p w:rsidR="008C29A4" w:rsidRPr="008722AE" w:rsidRDefault="008C29A4" w:rsidP="008C29A4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8C29A4" w:rsidRPr="00A607FF" w:rsidRDefault="008C29A4" w:rsidP="008C29A4">
      <w:pPr>
        <w:rPr>
          <w:lang w:val="de-DE"/>
        </w:rPr>
      </w:pPr>
    </w:p>
    <w:p w:rsidR="008C29A4" w:rsidRPr="00A607FF" w:rsidRDefault="008C29A4" w:rsidP="008C29A4">
      <w:pPr>
        <w:rPr>
          <w:lang w:val="de-DE"/>
        </w:rPr>
      </w:pPr>
    </w:p>
    <w:p w:rsidR="008C29A4" w:rsidRPr="00A607FF" w:rsidRDefault="008C29A4" w:rsidP="008C29A4">
      <w:pPr>
        <w:rPr>
          <w:lang w:val="de-DE"/>
        </w:rPr>
      </w:pPr>
    </w:p>
    <w:p w:rsidR="008C29A4" w:rsidRPr="00A607FF" w:rsidRDefault="008C29A4" w:rsidP="008C29A4">
      <w:pPr>
        <w:rPr>
          <w:lang w:val="de-DE"/>
        </w:rPr>
      </w:pPr>
    </w:p>
    <w:p w:rsidR="008C29A4" w:rsidRPr="00A607FF" w:rsidRDefault="008C29A4" w:rsidP="008C29A4">
      <w:pPr>
        <w:rPr>
          <w:lang w:val="de-DE"/>
        </w:rPr>
      </w:pPr>
    </w:p>
    <w:p w:rsidR="008C29A4" w:rsidRPr="00A607FF" w:rsidRDefault="008C29A4" w:rsidP="008C29A4">
      <w:pPr>
        <w:rPr>
          <w:lang w:val="de-DE"/>
        </w:rPr>
      </w:pPr>
    </w:p>
    <w:p w:rsidR="008C29A4" w:rsidRPr="00A607FF" w:rsidRDefault="008C29A4" w:rsidP="008C29A4">
      <w:pPr>
        <w:rPr>
          <w:lang w:val="de-DE"/>
        </w:rPr>
      </w:pPr>
    </w:p>
    <w:p w:rsidR="008C29A4" w:rsidRPr="00A607FF" w:rsidRDefault="008C29A4" w:rsidP="008C29A4">
      <w:pPr>
        <w:pStyle w:val="berschrift3"/>
        <w:rPr>
          <w:lang w:val="de-DE"/>
        </w:rPr>
      </w:pPr>
      <w:r w:rsidRPr="00A607FF">
        <w:rPr>
          <w:lang w:val="de-DE"/>
        </w:rPr>
        <w:t>Angriff 7</w:t>
      </w:r>
    </w:p>
    <w:p w:rsidR="008C29A4" w:rsidRPr="00A607FF" w:rsidRDefault="008C29A4" w:rsidP="008C29A4">
      <w:pPr>
        <w:rPr>
          <w:lang w:val="de-DE"/>
        </w:rPr>
      </w:pPr>
      <w:r w:rsidRPr="00A607FF">
        <w:rPr>
          <w:noProof/>
          <w:lang w:val="de-DE" w:eastAsia="zh-TW" w:bidi="he-IL"/>
        </w:rPr>
        <w:pict>
          <v:group id="_x0000_s1632" style="position:absolute;left:0;text-align:left;margin-left:0;margin-top:10.25pt;width:480.75pt;height:83.65pt;z-index:251932672" coordorigin="1417,8050" coordsize="9615,1673">
            <v:rect id="_x0000_s1633" style="position:absolute;left:1417;top:8050;width:9615;height:799">
              <v:textbox>
                <w:txbxContent>
                  <w:p w:rsidR="008C29A4" w:rsidRPr="009939F2" w:rsidRDefault="008C29A4" w:rsidP="008C29A4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 w:rsidRPr="009939F2"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 xml:space="preserve">Angriff: </w:t>
                    </w:r>
                    <w:r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3-5 freie Angriffe mit dem Messer</w:t>
                    </w:r>
                  </w:p>
                  <w:p w:rsidR="008C29A4" w:rsidRPr="009939F2" w:rsidRDefault="008C29A4" w:rsidP="008C29A4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  <v:rect id="_x0000_s1634" style="position:absolute;left:1417;top:8924;width:9615;height:799">
              <v:textbox>
                <w:txbxContent>
                  <w:p w:rsidR="008C29A4" w:rsidRPr="009939F2" w:rsidRDefault="008C29A4" w:rsidP="008C29A4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9939F2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</w:p>
                  <w:p w:rsidR="008C29A4" w:rsidRPr="009939F2" w:rsidRDefault="008C29A4" w:rsidP="008C29A4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8C29A4" w:rsidRPr="00A607FF" w:rsidRDefault="008C29A4" w:rsidP="008C29A4">
      <w:pPr>
        <w:rPr>
          <w:lang w:val="de-DE"/>
        </w:rPr>
      </w:pPr>
    </w:p>
    <w:p w:rsidR="008C29A4" w:rsidRPr="00A607FF" w:rsidRDefault="008C29A4" w:rsidP="008C29A4">
      <w:pPr>
        <w:rPr>
          <w:lang w:val="de-DE"/>
        </w:rPr>
      </w:pPr>
    </w:p>
    <w:p w:rsidR="008C29A4" w:rsidRPr="00A607FF" w:rsidRDefault="008C29A4" w:rsidP="008C29A4">
      <w:pPr>
        <w:rPr>
          <w:lang w:val="de-DE"/>
        </w:rPr>
      </w:pPr>
    </w:p>
    <w:p w:rsidR="008C29A4" w:rsidRPr="00A607FF" w:rsidRDefault="008C29A4" w:rsidP="008C29A4">
      <w:pPr>
        <w:rPr>
          <w:lang w:val="de-DE"/>
        </w:rPr>
      </w:pPr>
    </w:p>
    <w:p w:rsidR="008C29A4" w:rsidRPr="00A607FF" w:rsidRDefault="008C29A4" w:rsidP="008C29A4">
      <w:pPr>
        <w:rPr>
          <w:lang w:val="de-DE"/>
        </w:rPr>
      </w:pPr>
    </w:p>
    <w:p w:rsidR="008C29A4" w:rsidRPr="00A607FF" w:rsidRDefault="008C29A4" w:rsidP="008C29A4">
      <w:pPr>
        <w:rPr>
          <w:lang w:val="de-DE"/>
        </w:rPr>
      </w:pPr>
    </w:p>
    <w:p w:rsidR="008C29A4" w:rsidRPr="00A607FF" w:rsidRDefault="008C29A4" w:rsidP="008C29A4">
      <w:pPr>
        <w:rPr>
          <w:lang w:val="de-DE"/>
        </w:rPr>
      </w:pPr>
    </w:p>
    <w:p w:rsidR="008C29A4" w:rsidRPr="00A607FF" w:rsidRDefault="008C29A4" w:rsidP="008C29A4">
      <w:pPr>
        <w:pStyle w:val="berschrift3"/>
        <w:rPr>
          <w:lang w:val="de-DE"/>
        </w:rPr>
      </w:pPr>
      <w:r w:rsidRPr="00A607FF">
        <w:rPr>
          <w:lang w:val="de-DE"/>
        </w:rPr>
        <w:t>Angriff 8</w:t>
      </w:r>
    </w:p>
    <w:p w:rsidR="008C29A4" w:rsidRPr="00A607FF" w:rsidRDefault="008C29A4" w:rsidP="008C29A4">
      <w:pPr>
        <w:rPr>
          <w:lang w:val="de-DE"/>
        </w:rPr>
      </w:pPr>
      <w:r w:rsidRPr="00A607FF">
        <w:rPr>
          <w:noProof/>
          <w:lang w:val="de-DE" w:eastAsia="zh-TW" w:bidi="he-IL"/>
        </w:rPr>
        <w:pict>
          <v:group id="_x0000_s1629" style="position:absolute;left:0;text-align:left;margin-left:0;margin-top:6.05pt;width:480.75pt;height:83.65pt;z-index:251931648" coordorigin="1395,2801" coordsize="9615,1673">
            <v:rect id="_x0000_s1630" style="position:absolute;left:1395;top:2801;width:9615;height:799">
              <v:textbox>
                <w:txbxContent>
                  <w:p w:rsidR="008C29A4" w:rsidRPr="0014069A" w:rsidRDefault="008C29A4" w:rsidP="008C29A4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 w:rsidRPr="0014069A"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 xml:space="preserve">Angriff: </w:t>
                    </w:r>
                    <w:r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3-5 freie Angriffe mit der Faustfeuerwaffe</w:t>
                    </w:r>
                  </w:p>
                  <w:p w:rsidR="008C29A4" w:rsidRPr="0014069A" w:rsidRDefault="008C29A4" w:rsidP="008C29A4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  <v:rect id="_x0000_s1631" style="position:absolute;left:1395;top:3675;width:9615;height:799">
              <v:textbox>
                <w:txbxContent>
                  <w:p w:rsidR="008C29A4" w:rsidRPr="0014069A" w:rsidRDefault="008C29A4" w:rsidP="008C29A4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14069A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</w:p>
                  <w:p w:rsidR="008C29A4" w:rsidRPr="0014069A" w:rsidRDefault="008C29A4" w:rsidP="008C29A4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8C29A4" w:rsidRPr="00A607FF" w:rsidRDefault="008C29A4" w:rsidP="008C29A4">
      <w:pPr>
        <w:rPr>
          <w:lang w:val="de-DE"/>
        </w:rPr>
      </w:pPr>
    </w:p>
    <w:p w:rsidR="008C29A4" w:rsidRPr="00A607FF" w:rsidRDefault="008C29A4" w:rsidP="008C29A4">
      <w:pPr>
        <w:rPr>
          <w:lang w:val="de-DE"/>
        </w:rPr>
      </w:pPr>
    </w:p>
    <w:p w:rsidR="008C29A4" w:rsidRPr="00A607FF" w:rsidRDefault="008C29A4" w:rsidP="008C29A4">
      <w:pPr>
        <w:rPr>
          <w:lang w:val="de-DE"/>
        </w:rPr>
      </w:pPr>
    </w:p>
    <w:p w:rsidR="008C29A4" w:rsidRPr="00A607FF" w:rsidRDefault="008C29A4" w:rsidP="008C29A4">
      <w:pPr>
        <w:rPr>
          <w:lang w:val="de-DE"/>
        </w:rPr>
      </w:pPr>
    </w:p>
    <w:p w:rsidR="008C29A4" w:rsidRPr="00A607FF" w:rsidRDefault="008C29A4" w:rsidP="008C29A4">
      <w:pPr>
        <w:rPr>
          <w:lang w:val="de-DE"/>
        </w:rPr>
      </w:pPr>
    </w:p>
    <w:p w:rsidR="008C29A4" w:rsidRPr="00A607FF" w:rsidRDefault="008C29A4" w:rsidP="008C29A4">
      <w:pPr>
        <w:rPr>
          <w:lang w:val="de-DE"/>
        </w:rPr>
      </w:pPr>
    </w:p>
    <w:p w:rsidR="001A7390" w:rsidRPr="00A607FF" w:rsidRDefault="001A7390" w:rsidP="001A7390">
      <w:pPr>
        <w:pStyle w:val="berschrift1"/>
        <w:rPr>
          <w:lang w:val="de-DE"/>
        </w:rPr>
      </w:pPr>
      <w:r w:rsidRPr="00A607FF">
        <w:rPr>
          <w:lang w:val="de-DE"/>
        </w:rPr>
        <w:t>Freie Darstellung / Kata</w:t>
      </w:r>
    </w:p>
    <w:p w:rsidR="00D4776A" w:rsidRPr="00A607FF" w:rsidRDefault="00B37A07" w:rsidP="00B37A07">
      <w:pPr>
        <w:pStyle w:val="berschrift1"/>
        <w:rPr>
          <w:lang w:val="de-DE"/>
        </w:rPr>
      </w:pPr>
      <w:r w:rsidRPr="00A607FF">
        <w:rPr>
          <w:lang w:val="de-DE"/>
        </w:rPr>
        <w:t>Kombination und Vielfältigkeit</w:t>
      </w:r>
    </w:p>
    <w:p w:rsidR="00D4776A" w:rsidRPr="00A607FF" w:rsidRDefault="00B37A07" w:rsidP="009A59F2">
      <w:pPr>
        <w:ind w:left="360" w:firstLine="0"/>
        <w:rPr>
          <w:rFonts w:ascii="Arial" w:hAnsi="Arial" w:cs="Arial"/>
          <w:sz w:val="24"/>
          <w:szCs w:val="24"/>
          <w:lang w:val="de-DE"/>
        </w:rPr>
      </w:pPr>
      <w:r w:rsidRPr="00A607FF">
        <w:rPr>
          <w:rFonts w:ascii="Arial" w:hAnsi="Arial" w:cs="Arial"/>
          <w:sz w:val="24"/>
          <w:szCs w:val="24"/>
          <w:lang w:val="de-DE"/>
        </w:rPr>
        <w:t>Für die Bewertung dieses Prüfungsfaches werden die während der gesamten Prüfung gezeigten Technikkombinationen herangezogen.</w:t>
      </w:r>
    </w:p>
    <w:p w:rsidR="00D4776A" w:rsidRPr="00A607FF" w:rsidRDefault="00B37A07" w:rsidP="00B37A07">
      <w:pPr>
        <w:pStyle w:val="berschrift1"/>
        <w:rPr>
          <w:lang w:val="de-DE"/>
        </w:rPr>
      </w:pPr>
      <w:r w:rsidRPr="00A607FF">
        <w:rPr>
          <w:lang w:val="de-DE"/>
        </w:rPr>
        <w:t>Angriffs- und Partnerverhalten</w:t>
      </w:r>
    </w:p>
    <w:p w:rsidR="00B37A07" w:rsidRPr="00A607FF" w:rsidRDefault="00B37A07" w:rsidP="009A59F2">
      <w:pPr>
        <w:ind w:left="360" w:firstLine="0"/>
        <w:rPr>
          <w:rFonts w:ascii="Arial" w:hAnsi="Arial" w:cs="Arial"/>
          <w:sz w:val="24"/>
          <w:szCs w:val="24"/>
          <w:lang w:val="de-DE"/>
        </w:rPr>
      </w:pPr>
      <w:r w:rsidRPr="00A607FF">
        <w:rPr>
          <w:rFonts w:ascii="Arial" w:hAnsi="Arial" w:cs="Arial"/>
          <w:sz w:val="24"/>
          <w:szCs w:val="24"/>
          <w:lang w:val="de-DE"/>
        </w:rPr>
        <w:t>Für die Bewertung dieses Prüfungsfaches w</w:t>
      </w:r>
      <w:r w:rsidR="001D6D0A" w:rsidRPr="00A607FF">
        <w:rPr>
          <w:rFonts w:ascii="Arial" w:hAnsi="Arial" w:cs="Arial"/>
          <w:sz w:val="24"/>
          <w:szCs w:val="24"/>
          <w:lang w:val="de-DE"/>
        </w:rPr>
        <w:t>ird das als Prüfling gezeigte Verhalten</w:t>
      </w:r>
      <w:r w:rsidRPr="00A607FF">
        <w:rPr>
          <w:rFonts w:ascii="Arial" w:hAnsi="Arial" w:cs="Arial"/>
          <w:sz w:val="24"/>
          <w:szCs w:val="24"/>
          <w:lang w:val="de-DE"/>
        </w:rPr>
        <w:t xml:space="preserve"> während der gesamten Prüfung </w:t>
      </w:r>
      <w:r w:rsidR="001D6D0A" w:rsidRPr="00A607FF">
        <w:rPr>
          <w:rFonts w:ascii="Arial" w:hAnsi="Arial" w:cs="Arial"/>
          <w:sz w:val="24"/>
          <w:szCs w:val="24"/>
          <w:lang w:val="de-DE"/>
        </w:rPr>
        <w:t>zu Grunde gelegt.</w:t>
      </w:r>
    </w:p>
    <w:p w:rsidR="00D4776A" w:rsidRPr="00A607FF" w:rsidRDefault="009338A4" w:rsidP="009338A4">
      <w:pPr>
        <w:pStyle w:val="berschrift1"/>
        <w:rPr>
          <w:lang w:val="de-DE"/>
        </w:rPr>
      </w:pPr>
      <w:r w:rsidRPr="00A607FF">
        <w:rPr>
          <w:lang w:val="de-DE"/>
        </w:rPr>
        <w:t>Sicherungstechniken</w:t>
      </w:r>
    </w:p>
    <w:p w:rsidR="00D4776A" w:rsidRPr="00A607FF" w:rsidRDefault="009338A4" w:rsidP="00FE7D09">
      <w:pPr>
        <w:ind w:left="360" w:firstLine="0"/>
        <w:rPr>
          <w:rFonts w:ascii="Arial" w:hAnsi="Arial" w:cs="Arial"/>
          <w:sz w:val="24"/>
          <w:szCs w:val="24"/>
          <w:lang w:val="de-DE"/>
        </w:rPr>
      </w:pPr>
      <w:r w:rsidRPr="00A607FF">
        <w:rPr>
          <w:rFonts w:ascii="Arial" w:hAnsi="Arial" w:cs="Arial"/>
          <w:sz w:val="24"/>
          <w:szCs w:val="24"/>
          <w:lang w:val="de-DE"/>
        </w:rPr>
        <w:t>In diesem Prüfungsfach w</w:t>
      </w:r>
      <w:r w:rsidR="00FE7D09" w:rsidRPr="00A607FF">
        <w:rPr>
          <w:rFonts w:ascii="Arial" w:hAnsi="Arial" w:cs="Arial"/>
          <w:sz w:val="24"/>
          <w:szCs w:val="24"/>
          <w:lang w:val="de-DE"/>
        </w:rPr>
        <w:t>erden</w:t>
      </w:r>
      <w:r w:rsidRPr="00A607FF">
        <w:rPr>
          <w:rFonts w:ascii="Arial" w:hAnsi="Arial" w:cs="Arial"/>
          <w:sz w:val="24"/>
          <w:szCs w:val="24"/>
          <w:lang w:val="de-DE"/>
        </w:rPr>
        <w:t xml:space="preserve"> </w:t>
      </w:r>
      <w:r w:rsidR="00DE58FB" w:rsidRPr="00A607FF">
        <w:rPr>
          <w:rFonts w:ascii="Arial" w:hAnsi="Arial" w:cs="Arial"/>
          <w:sz w:val="24"/>
          <w:szCs w:val="24"/>
          <w:lang w:val="de-DE"/>
        </w:rPr>
        <w:t xml:space="preserve">über </w:t>
      </w:r>
      <w:r w:rsidR="00DB64EF" w:rsidRPr="00A607FF">
        <w:rPr>
          <w:rFonts w:ascii="Arial" w:hAnsi="Arial" w:cs="Arial"/>
          <w:sz w:val="24"/>
          <w:szCs w:val="24"/>
          <w:lang w:val="de-DE"/>
        </w:rPr>
        <w:t>die kombinierte Festlegetechnik</w:t>
      </w:r>
      <w:r w:rsidR="00DE58FB" w:rsidRPr="00A607FF">
        <w:rPr>
          <w:rFonts w:ascii="Arial" w:hAnsi="Arial" w:cs="Arial"/>
          <w:sz w:val="24"/>
          <w:szCs w:val="24"/>
          <w:lang w:val="de-DE"/>
        </w:rPr>
        <w:t xml:space="preserve"> hinaus alle</w:t>
      </w:r>
      <w:r w:rsidRPr="00A607FF">
        <w:rPr>
          <w:rFonts w:ascii="Arial" w:hAnsi="Arial" w:cs="Arial"/>
          <w:sz w:val="24"/>
          <w:szCs w:val="24"/>
          <w:lang w:val="de-DE"/>
        </w:rPr>
        <w:t xml:space="preserve"> Sicherungstechniken bewertet, die im Verlauf der Prüfung gezeigt werden.</w:t>
      </w:r>
    </w:p>
    <w:p w:rsidR="00D4776A" w:rsidRPr="00A607FF" w:rsidRDefault="00D4776A" w:rsidP="00D4776A">
      <w:pPr>
        <w:rPr>
          <w:rFonts w:ascii="Arial" w:hAnsi="Arial" w:cs="Arial"/>
          <w:sz w:val="24"/>
          <w:szCs w:val="24"/>
          <w:lang w:val="de-DE"/>
        </w:rPr>
      </w:pPr>
    </w:p>
    <w:p w:rsidR="00DB64EF" w:rsidRPr="00A607FF" w:rsidRDefault="00DB64EF" w:rsidP="00D4776A">
      <w:pPr>
        <w:rPr>
          <w:rFonts w:ascii="Arial" w:hAnsi="Arial" w:cs="Arial"/>
          <w:sz w:val="24"/>
          <w:szCs w:val="24"/>
          <w:lang w:val="de-DE"/>
        </w:rPr>
      </w:pPr>
    </w:p>
    <w:p w:rsidR="00DB64EF" w:rsidRPr="00A607FF" w:rsidRDefault="00DB64EF" w:rsidP="00D4776A">
      <w:pPr>
        <w:rPr>
          <w:rFonts w:ascii="Arial" w:hAnsi="Arial" w:cs="Arial"/>
          <w:sz w:val="24"/>
          <w:szCs w:val="24"/>
          <w:lang w:val="de-DE"/>
        </w:rPr>
      </w:pPr>
    </w:p>
    <w:p w:rsidR="00DB64EF" w:rsidRPr="00A607FF" w:rsidRDefault="00DB64EF" w:rsidP="00D4776A">
      <w:pPr>
        <w:rPr>
          <w:rFonts w:ascii="Arial" w:hAnsi="Arial" w:cs="Arial"/>
          <w:sz w:val="24"/>
          <w:szCs w:val="24"/>
          <w:lang w:val="de-DE"/>
        </w:rPr>
      </w:pPr>
    </w:p>
    <w:p w:rsidR="00DB64EF" w:rsidRPr="00A607FF" w:rsidRDefault="00DB64EF" w:rsidP="00D4776A">
      <w:pPr>
        <w:rPr>
          <w:rFonts w:ascii="Arial" w:hAnsi="Arial" w:cs="Arial"/>
          <w:sz w:val="24"/>
          <w:szCs w:val="24"/>
          <w:lang w:val="de-DE"/>
        </w:rPr>
      </w:pPr>
    </w:p>
    <w:p w:rsidR="00DB64EF" w:rsidRPr="00A607FF" w:rsidRDefault="00DB64EF" w:rsidP="00D4776A">
      <w:pPr>
        <w:rPr>
          <w:rFonts w:ascii="Arial" w:hAnsi="Arial" w:cs="Arial"/>
          <w:sz w:val="24"/>
          <w:szCs w:val="24"/>
          <w:lang w:val="de-DE"/>
        </w:rPr>
      </w:pPr>
    </w:p>
    <w:p w:rsidR="00DB64EF" w:rsidRPr="00A607FF" w:rsidRDefault="00DB64EF" w:rsidP="00D4776A">
      <w:pPr>
        <w:rPr>
          <w:rFonts w:ascii="Arial" w:hAnsi="Arial" w:cs="Arial"/>
          <w:sz w:val="24"/>
          <w:szCs w:val="24"/>
          <w:lang w:val="de-DE"/>
        </w:rPr>
      </w:pPr>
    </w:p>
    <w:p w:rsidR="00DB64EF" w:rsidRPr="00A607FF" w:rsidRDefault="00DB64EF" w:rsidP="00D4776A">
      <w:pPr>
        <w:rPr>
          <w:rFonts w:ascii="Arial" w:hAnsi="Arial" w:cs="Arial"/>
          <w:sz w:val="24"/>
          <w:szCs w:val="24"/>
          <w:lang w:val="de-DE"/>
        </w:rPr>
      </w:pPr>
    </w:p>
    <w:p w:rsidR="00DB64EF" w:rsidRPr="00A607FF" w:rsidRDefault="00DB64EF" w:rsidP="00D4776A">
      <w:pPr>
        <w:rPr>
          <w:rFonts w:ascii="Arial" w:hAnsi="Arial" w:cs="Arial"/>
          <w:sz w:val="24"/>
          <w:szCs w:val="24"/>
          <w:lang w:val="de-DE"/>
        </w:rPr>
      </w:pPr>
    </w:p>
    <w:p w:rsidR="00D4776A" w:rsidRPr="00A607FF" w:rsidRDefault="00D4776A" w:rsidP="00D4776A">
      <w:pPr>
        <w:rPr>
          <w:rFonts w:ascii="Arial" w:hAnsi="Arial" w:cs="Arial"/>
          <w:sz w:val="24"/>
          <w:szCs w:val="24"/>
          <w:lang w:val="de-DE"/>
        </w:rPr>
      </w:pPr>
      <w:r w:rsidRPr="00A607FF">
        <w:rPr>
          <w:rFonts w:ascii="Arial" w:hAnsi="Arial" w:cs="Arial"/>
          <w:sz w:val="24"/>
          <w:szCs w:val="24"/>
          <w:lang w:val="de-DE"/>
        </w:rPr>
        <w:t>Zur Vorbereitung sind Techniklehrgänge zu besuchen.</w:t>
      </w:r>
    </w:p>
    <w:p w:rsidR="00D4776A" w:rsidRPr="00A607FF" w:rsidRDefault="00D4776A" w:rsidP="00D4776A">
      <w:pPr>
        <w:rPr>
          <w:rFonts w:ascii="Arial" w:hAnsi="Arial" w:cs="Arial"/>
          <w:sz w:val="24"/>
          <w:szCs w:val="24"/>
          <w:lang w:val="de-DE"/>
        </w:rPr>
      </w:pPr>
    </w:p>
    <w:p w:rsidR="00D4776A" w:rsidRPr="00A607FF" w:rsidRDefault="00D4776A" w:rsidP="00D4776A">
      <w:pPr>
        <w:rPr>
          <w:rFonts w:ascii="Arial" w:hAnsi="Arial" w:cs="Arial"/>
          <w:sz w:val="24"/>
          <w:szCs w:val="24"/>
          <w:lang w:val="de-DE"/>
        </w:rPr>
      </w:pPr>
      <w:r w:rsidRPr="00A607FF">
        <w:rPr>
          <w:rFonts w:ascii="Arial" w:hAnsi="Arial" w:cs="Arial"/>
          <w:sz w:val="24"/>
          <w:szCs w:val="24"/>
          <w:lang w:val="de-DE"/>
        </w:rPr>
        <w:t>Bitte zur Prüfung mitbringen:</w:t>
      </w:r>
    </w:p>
    <w:p w:rsidR="00D4776A" w:rsidRPr="00A607FF" w:rsidRDefault="00D4776A" w:rsidP="00D4776A">
      <w:pPr>
        <w:rPr>
          <w:rFonts w:ascii="Arial" w:hAnsi="Arial" w:cs="Arial"/>
          <w:sz w:val="24"/>
          <w:szCs w:val="24"/>
          <w:lang w:val="de-DE"/>
        </w:rPr>
      </w:pPr>
    </w:p>
    <w:p w:rsidR="008372A5" w:rsidRPr="00A607FF" w:rsidRDefault="008372A5" w:rsidP="00C517E4">
      <w:pPr>
        <w:pStyle w:val="Listenabsatz"/>
        <w:numPr>
          <w:ilvl w:val="0"/>
          <w:numId w:val="4"/>
        </w:numPr>
        <w:rPr>
          <w:rFonts w:ascii="Arial" w:hAnsi="Arial" w:cs="Arial"/>
          <w:sz w:val="24"/>
          <w:szCs w:val="24"/>
          <w:lang w:val="de-DE"/>
        </w:rPr>
      </w:pPr>
      <w:r w:rsidRPr="00A607FF">
        <w:rPr>
          <w:rFonts w:ascii="Arial" w:hAnsi="Arial" w:cs="Arial"/>
          <w:sz w:val="24"/>
          <w:szCs w:val="24"/>
          <w:lang w:val="de-DE"/>
        </w:rPr>
        <w:t>Pflicht-Schutzausrüstung: Faustschützer, Tiefschutz (nur Männer), Spann-/Fußschützer, Zahn-/Mundschutz (nur Kinder)</w:t>
      </w:r>
    </w:p>
    <w:p w:rsidR="008372A5" w:rsidRPr="00A607FF" w:rsidRDefault="008372A5" w:rsidP="00C517E4">
      <w:pPr>
        <w:pStyle w:val="Listenabsatz"/>
        <w:numPr>
          <w:ilvl w:val="0"/>
          <w:numId w:val="4"/>
        </w:numPr>
        <w:rPr>
          <w:rFonts w:ascii="Arial" w:hAnsi="Arial" w:cs="Arial"/>
          <w:sz w:val="24"/>
          <w:szCs w:val="24"/>
          <w:lang w:val="de-DE"/>
        </w:rPr>
      </w:pPr>
      <w:r w:rsidRPr="00A607FF">
        <w:rPr>
          <w:rFonts w:ascii="Arial" w:hAnsi="Arial" w:cs="Arial"/>
          <w:sz w:val="24"/>
          <w:szCs w:val="24"/>
          <w:lang w:val="de-DE"/>
        </w:rPr>
        <w:t>Zusätzlich empfohlen: Tiefschutz (bei Frauen), Zahn-/Mundschutz</w:t>
      </w:r>
    </w:p>
    <w:p w:rsidR="00D4776A" w:rsidRPr="00A607FF" w:rsidRDefault="00D4776A" w:rsidP="00C517E4">
      <w:pPr>
        <w:pStyle w:val="Listenabsatz"/>
        <w:numPr>
          <w:ilvl w:val="0"/>
          <w:numId w:val="4"/>
        </w:numPr>
        <w:rPr>
          <w:rFonts w:ascii="Arial" w:hAnsi="Arial" w:cs="Arial"/>
          <w:sz w:val="24"/>
          <w:szCs w:val="24"/>
          <w:lang w:val="de-DE"/>
        </w:rPr>
      </w:pPr>
      <w:r w:rsidRPr="00A607FF">
        <w:rPr>
          <w:rFonts w:ascii="Arial" w:hAnsi="Arial" w:cs="Arial"/>
          <w:sz w:val="24"/>
          <w:szCs w:val="24"/>
          <w:lang w:val="de-DE"/>
        </w:rPr>
        <w:t>JJ Pass mit aktueller Jahressichtmarke und eingetragenen Lehrgängen</w:t>
      </w:r>
    </w:p>
    <w:p w:rsidR="00543E09" w:rsidRPr="00A607FF" w:rsidRDefault="00D4776A" w:rsidP="000467ED">
      <w:pPr>
        <w:pStyle w:val="Listenabsatz"/>
        <w:numPr>
          <w:ilvl w:val="0"/>
          <w:numId w:val="4"/>
        </w:numPr>
        <w:rPr>
          <w:rFonts w:ascii="Arial" w:hAnsi="Arial" w:cs="Arial"/>
          <w:sz w:val="24"/>
          <w:szCs w:val="24"/>
          <w:lang w:val="de-DE"/>
        </w:rPr>
      </w:pPr>
      <w:r w:rsidRPr="00A607FF">
        <w:rPr>
          <w:rFonts w:ascii="Arial" w:hAnsi="Arial" w:cs="Arial"/>
          <w:sz w:val="24"/>
          <w:szCs w:val="24"/>
          <w:lang w:val="de-DE"/>
        </w:rPr>
        <w:t>Prüfungsgebühr</w:t>
      </w:r>
    </w:p>
    <w:sectPr w:rsidR="00543E09" w:rsidRPr="00A607FF" w:rsidSect="002E2D59">
      <w:headerReference w:type="default" r:id="rId9"/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6DA8" w:rsidRDefault="00A86DA8" w:rsidP="00181F24">
      <w:r>
        <w:separator/>
      </w:r>
    </w:p>
  </w:endnote>
  <w:endnote w:type="continuationSeparator" w:id="0">
    <w:p w:rsidR="00A86DA8" w:rsidRDefault="00A86DA8" w:rsidP="00181F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8580"/>
      <w:docPartObj>
        <w:docPartGallery w:val="Page Numbers (Bottom of Page)"/>
        <w:docPartUnique/>
      </w:docPartObj>
    </w:sdtPr>
    <w:sdtContent>
      <w:sdt>
        <w:sdtPr>
          <w:id w:val="1021177321"/>
          <w:docPartObj>
            <w:docPartGallery w:val="Page Numbers (Top of Page)"/>
            <w:docPartUnique/>
          </w:docPartObj>
        </w:sdtPr>
        <w:sdtContent>
          <w:p w:rsidR="00FF5D1E" w:rsidRDefault="00FF5D1E">
            <w:pPr>
              <w:pStyle w:val="Fuzeile"/>
              <w:jc w:val="right"/>
            </w:pPr>
            <w:r>
              <w:t xml:space="preserve">Seite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C3C24">
              <w:rPr>
                <w:b/>
                <w:noProof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von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C3C24">
              <w:rPr>
                <w:b/>
                <w:noProof/>
                <w:sz w:val="24"/>
                <w:szCs w:val="24"/>
              </w:rPr>
              <w:t>18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FF5D1E" w:rsidRDefault="00FF5D1E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6DA8" w:rsidRDefault="00A86DA8" w:rsidP="00181F24">
      <w:r>
        <w:separator/>
      </w:r>
    </w:p>
  </w:footnote>
  <w:footnote w:type="continuationSeparator" w:id="0">
    <w:p w:rsidR="00A86DA8" w:rsidRDefault="00A86DA8" w:rsidP="00181F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5D1E" w:rsidRPr="007A649A" w:rsidRDefault="00FF5D1E" w:rsidP="007A649A">
    <w:pPr>
      <w:pStyle w:val="Kopfzeil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62F90"/>
    <w:multiLevelType w:val="hybridMultilevel"/>
    <w:tmpl w:val="D37CE904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0F81EBD"/>
    <w:multiLevelType w:val="hybridMultilevel"/>
    <w:tmpl w:val="60122A1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D340CD"/>
    <w:multiLevelType w:val="multilevel"/>
    <w:tmpl w:val="FD64718E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3">
    <w:nsid w:val="5F7A05A5"/>
    <w:multiLevelType w:val="hybridMultilevel"/>
    <w:tmpl w:val="A686E420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A22500B"/>
    <w:multiLevelType w:val="hybridMultilevel"/>
    <w:tmpl w:val="95240562"/>
    <w:lvl w:ilvl="0" w:tplc="5120C4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4096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55311"/>
    <w:rsid w:val="00000F2A"/>
    <w:rsid w:val="0002575A"/>
    <w:rsid w:val="00027A7F"/>
    <w:rsid w:val="0003554E"/>
    <w:rsid w:val="000467ED"/>
    <w:rsid w:val="000721E0"/>
    <w:rsid w:val="000940E9"/>
    <w:rsid w:val="000975EF"/>
    <w:rsid w:val="000E3B05"/>
    <w:rsid w:val="000F3AB2"/>
    <w:rsid w:val="00112B6D"/>
    <w:rsid w:val="00126917"/>
    <w:rsid w:val="0014069A"/>
    <w:rsid w:val="001448C4"/>
    <w:rsid w:val="00181F24"/>
    <w:rsid w:val="00182764"/>
    <w:rsid w:val="00190A65"/>
    <w:rsid w:val="001A7390"/>
    <w:rsid w:val="001B0721"/>
    <w:rsid w:val="001C5A23"/>
    <w:rsid w:val="001D6D0A"/>
    <w:rsid w:val="001F0DC5"/>
    <w:rsid w:val="001F47F4"/>
    <w:rsid w:val="00204C99"/>
    <w:rsid w:val="00206324"/>
    <w:rsid w:val="002176CE"/>
    <w:rsid w:val="00220056"/>
    <w:rsid w:val="00222231"/>
    <w:rsid w:val="00241B22"/>
    <w:rsid w:val="00256D0C"/>
    <w:rsid w:val="00272CD9"/>
    <w:rsid w:val="00277CD5"/>
    <w:rsid w:val="0028639F"/>
    <w:rsid w:val="002C3D3C"/>
    <w:rsid w:val="002D0496"/>
    <w:rsid w:val="002E17D5"/>
    <w:rsid w:val="002E2D59"/>
    <w:rsid w:val="00307EFE"/>
    <w:rsid w:val="00322E39"/>
    <w:rsid w:val="003256BB"/>
    <w:rsid w:val="00332E50"/>
    <w:rsid w:val="00335442"/>
    <w:rsid w:val="00363271"/>
    <w:rsid w:val="003A5487"/>
    <w:rsid w:val="003B558C"/>
    <w:rsid w:val="003F2C26"/>
    <w:rsid w:val="004026DE"/>
    <w:rsid w:val="00422879"/>
    <w:rsid w:val="00442256"/>
    <w:rsid w:val="004612E3"/>
    <w:rsid w:val="00462F25"/>
    <w:rsid w:val="004631FB"/>
    <w:rsid w:val="00470EF2"/>
    <w:rsid w:val="00473D37"/>
    <w:rsid w:val="00474B4F"/>
    <w:rsid w:val="00480183"/>
    <w:rsid w:val="00495FD3"/>
    <w:rsid w:val="004B69B5"/>
    <w:rsid w:val="004C694A"/>
    <w:rsid w:val="004D2478"/>
    <w:rsid w:val="004F3FDA"/>
    <w:rsid w:val="0053348B"/>
    <w:rsid w:val="00543E09"/>
    <w:rsid w:val="005450AB"/>
    <w:rsid w:val="005532C0"/>
    <w:rsid w:val="00570CA4"/>
    <w:rsid w:val="005E43C1"/>
    <w:rsid w:val="0061443C"/>
    <w:rsid w:val="0062155D"/>
    <w:rsid w:val="00655372"/>
    <w:rsid w:val="0067445D"/>
    <w:rsid w:val="00682B58"/>
    <w:rsid w:val="00683907"/>
    <w:rsid w:val="006A6FBB"/>
    <w:rsid w:val="006C38FF"/>
    <w:rsid w:val="006F28AA"/>
    <w:rsid w:val="00717C60"/>
    <w:rsid w:val="00736A21"/>
    <w:rsid w:val="00741856"/>
    <w:rsid w:val="007626B7"/>
    <w:rsid w:val="00764B7F"/>
    <w:rsid w:val="00784F6D"/>
    <w:rsid w:val="007865E1"/>
    <w:rsid w:val="00795991"/>
    <w:rsid w:val="007A2271"/>
    <w:rsid w:val="007A3528"/>
    <w:rsid w:val="007A649A"/>
    <w:rsid w:val="007C1057"/>
    <w:rsid w:val="007D13D6"/>
    <w:rsid w:val="007D655E"/>
    <w:rsid w:val="007E5A36"/>
    <w:rsid w:val="008013C2"/>
    <w:rsid w:val="008372A5"/>
    <w:rsid w:val="00863FF5"/>
    <w:rsid w:val="008722AE"/>
    <w:rsid w:val="00897EFD"/>
    <w:rsid w:val="008A05D0"/>
    <w:rsid w:val="008A121F"/>
    <w:rsid w:val="008A2DFB"/>
    <w:rsid w:val="008C1E2C"/>
    <w:rsid w:val="008C29A4"/>
    <w:rsid w:val="008C2A69"/>
    <w:rsid w:val="008D597A"/>
    <w:rsid w:val="008F0C64"/>
    <w:rsid w:val="008F493B"/>
    <w:rsid w:val="008F49F8"/>
    <w:rsid w:val="00902B9C"/>
    <w:rsid w:val="0090719C"/>
    <w:rsid w:val="00913AC1"/>
    <w:rsid w:val="00914FDA"/>
    <w:rsid w:val="009338A4"/>
    <w:rsid w:val="00935066"/>
    <w:rsid w:val="009668C6"/>
    <w:rsid w:val="009735C0"/>
    <w:rsid w:val="009748AD"/>
    <w:rsid w:val="009939F2"/>
    <w:rsid w:val="00997F4D"/>
    <w:rsid w:val="009A59F2"/>
    <w:rsid w:val="009B24FA"/>
    <w:rsid w:val="009C53E1"/>
    <w:rsid w:val="009C5D19"/>
    <w:rsid w:val="009D7D10"/>
    <w:rsid w:val="009E344C"/>
    <w:rsid w:val="009E4EF2"/>
    <w:rsid w:val="00A01571"/>
    <w:rsid w:val="00A20CD5"/>
    <w:rsid w:val="00A3145F"/>
    <w:rsid w:val="00A607FF"/>
    <w:rsid w:val="00A86DA8"/>
    <w:rsid w:val="00AE1E57"/>
    <w:rsid w:val="00B02019"/>
    <w:rsid w:val="00B244E9"/>
    <w:rsid w:val="00B37A07"/>
    <w:rsid w:val="00B62CA7"/>
    <w:rsid w:val="00C07B73"/>
    <w:rsid w:val="00C20D00"/>
    <w:rsid w:val="00C464D2"/>
    <w:rsid w:val="00C517E4"/>
    <w:rsid w:val="00C52FF9"/>
    <w:rsid w:val="00C6182A"/>
    <w:rsid w:val="00C71B9C"/>
    <w:rsid w:val="00C74402"/>
    <w:rsid w:val="00CD4BDB"/>
    <w:rsid w:val="00D22393"/>
    <w:rsid w:val="00D31706"/>
    <w:rsid w:val="00D4776A"/>
    <w:rsid w:val="00D619CD"/>
    <w:rsid w:val="00D620A5"/>
    <w:rsid w:val="00D62C1F"/>
    <w:rsid w:val="00D645C4"/>
    <w:rsid w:val="00D759E4"/>
    <w:rsid w:val="00DA1874"/>
    <w:rsid w:val="00DB61F8"/>
    <w:rsid w:val="00DB64EF"/>
    <w:rsid w:val="00DC3C24"/>
    <w:rsid w:val="00DD5FFA"/>
    <w:rsid w:val="00DE22DA"/>
    <w:rsid w:val="00DE58FB"/>
    <w:rsid w:val="00DE64B4"/>
    <w:rsid w:val="00DE78FB"/>
    <w:rsid w:val="00DF1074"/>
    <w:rsid w:val="00E02694"/>
    <w:rsid w:val="00E04F3C"/>
    <w:rsid w:val="00E156FB"/>
    <w:rsid w:val="00E53CDE"/>
    <w:rsid w:val="00E55311"/>
    <w:rsid w:val="00E6228D"/>
    <w:rsid w:val="00E7162E"/>
    <w:rsid w:val="00E94CA4"/>
    <w:rsid w:val="00EA4E83"/>
    <w:rsid w:val="00EB1E91"/>
    <w:rsid w:val="00ED7B62"/>
    <w:rsid w:val="00EE3BC5"/>
    <w:rsid w:val="00EF601A"/>
    <w:rsid w:val="00F04841"/>
    <w:rsid w:val="00F14911"/>
    <w:rsid w:val="00F14ED0"/>
    <w:rsid w:val="00F51801"/>
    <w:rsid w:val="00F60F66"/>
    <w:rsid w:val="00F675DA"/>
    <w:rsid w:val="00F87C2E"/>
    <w:rsid w:val="00F91D6D"/>
    <w:rsid w:val="00FD1E4E"/>
    <w:rsid w:val="00FE7D09"/>
    <w:rsid w:val="00FF5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37A07"/>
  </w:style>
  <w:style w:type="paragraph" w:styleId="berschrift1">
    <w:name w:val="heading 1"/>
    <w:basedOn w:val="Standard"/>
    <w:next w:val="Standard"/>
    <w:link w:val="berschrift1Zchn"/>
    <w:uiPriority w:val="9"/>
    <w:qFormat/>
    <w:rsid w:val="00322E39"/>
    <w:pPr>
      <w:numPr>
        <w:numId w:val="3"/>
      </w:numPr>
      <w:spacing w:before="600" w:after="80"/>
      <w:outlineLvl w:val="0"/>
    </w:pPr>
    <w:rPr>
      <w:rFonts w:ascii="Arial" w:eastAsiaTheme="majorEastAsia" w:hAnsi="Arial" w:cstheme="majorBidi"/>
      <w:bCs/>
      <w:sz w:val="32"/>
      <w:szCs w:val="24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22E39"/>
    <w:pPr>
      <w:numPr>
        <w:ilvl w:val="1"/>
        <w:numId w:val="3"/>
      </w:numPr>
      <w:spacing w:before="200" w:after="80"/>
      <w:outlineLvl w:val="1"/>
    </w:pPr>
    <w:rPr>
      <w:rFonts w:ascii="Arial" w:eastAsiaTheme="majorEastAsia" w:hAnsi="Arial" w:cstheme="majorBidi"/>
      <w:sz w:val="28"/>
      <w:szCs w:val="24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322E39"/>
    <w:pPr>
      <w:numPr>
        <w:ilvl w:val="2"/>
        <w:numId w:val="3"/>
      </w:numPr>
      <w:outlineLvl w:val="2"/>
    </w:pPr>
    <w:rPr>
      <w:rFonts w:ascii="Arial" w:eastAsiaTheme="majorEastAsia" w:hAnsi="Arial" w:cstheme="majorBidi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181F24"/>
    <w:pPr>
      <w:numPr>
        <w:ilvl w:val="3"/>
        <w:numId w:val="3"/>
      </w:numPr>
      <w:pBdr>
        <w:bottom w:val="single" w:sz="4" w:space="2" w:color="B8CCE4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181F24"/>
    <w:pPr>
      <w:numPr>
        <w:ilvl w:val="4"/>
        <w:numId w:val="3"/>
      </w:numPr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81F24"/>
    <w:pPr>
      <w:numPr>
        <w:ilvl w:val="5"/>
        <w:numId w:val="3"/>
      </w:num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81F24"/>
    <w:pPr>
      <w:numPr>
        <w:ilvl w:val="6"/>
        <w:numId w:val="3"/>
      </w:num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81F24"/>
    <w:pPr>
      <w:numPr>
        <w:ilvl w:val="7"/>
        <w:numId w:val="3"/>
      </w:num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81F24"/>
    <w:pPr>
      <w:numPr>
        <w:ilvl w:val="8"/>
        <w:numId w:val="3"/>
      </w:num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D7D1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D7D10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semiHidden/>
    <w:unhideWhenUsed/>
    <w:rsid w:val="00181F2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181F24"/>
  </w:style>
  <w:style w:type="paragraph" w:styleId="Fuzeile">
    <w:name w:val="footer"/>
    <w:basedOn w:val="Standard"/>
    <w:link w:val="FuzeileZchn"/>
    <w:uiPriority w:val="99"/>
    <w:unhideWhenUsed/>
    <w:rsid w:val="00181F2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81F24"/>
  </w:style>
  <w:style w:type="character" w:customStyle="1" w:styleId="berschrift1Zchn">
    <w:name w:val="Überschrift 1 Zchn"/>
    <w:basedOn w:val="Absatz-Standardschriftart"/>
    <w:link w:val="berschrift1"/>
    <w:uiPriority w:val="9"/>
    <w:rsid w:val="00322E39"/>
    <w:rPr>
      <w:rFonts w:ascii="Arial" w:eastAsiaTheme="majorEastAsia" w:hAnsi="Arial" w:cstheme="majorBidi"/>
      <w:bCs/>
      <w:sz w:val="32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22E39"/>
    <w:rPr>
      <w:rFonts w:ascii="Arial" w:eastAsiaTheme="majorEastAsia" w:hAnsi="Arial" w:cstheme="majorBidi"/>
      <w:sz w:val="28"/>
      <w:szCs w:val="24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22E39"/>
    <w:rPr>
      <w:rFonts w:ascii="Arial" w:eastAsiaTheme="majorEastAsia" w:hAnsi="Arial" w:cstheme="majorBidi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181F24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181F24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81F24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81F24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81F24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81F24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181F24"/>
    <w:rPr>
      <w:b/>
      <w:bCs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181F24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itelZchn">
    <w:name w:val="Titel Zchn"/>
    <w:basedOn w:val="Absatz-Standardschriftart"/>
    <w:link w:val="Titel"/>
    <w:uiPriority w:val="10"/>
    <w:rsid w:val="00181F24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81F24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81F24"/>
    <w:rPr>
      <w:rFonts w:asciiTheme="minorHAnsi"/>
      <w:i/>
      <w:iCs/>
      <w:sz w:val="24"/>
      <w:szCs w:val="24"/>
    </w:rPr>
  </w:style>
  <w:style w:type="character" w:styleId="Fett">
    <w:name w:val="Strong"/>
    <w:basedOn w:val="Absatz-Standardschriftart"/>
    <w:uiPriority w:val="22"/>
    <w:qFormat/>
    <w:rsid w:val="00181F24"/>
    <w:rPr>
      <w:b/>
      <w:bCs/>
      <w:spacing w:val="0"/>
    </w:rPr>
  </w:style>
  <w:style w:type="character" w:styleId="Hervorhebung">
    <w:name w:val="Emphasis"/>
    <w:uiPriority w:val="20"/>
    <w:qFormat/>
    <w:rsid w:val="00181F24"/>
    <w:rPr>
      <w:b/>
      <w:bCs/>
      <w:i/>
      <w:iCs/>
      <w:color w:val="5A5A5A" w:themeColor="text1" w:themeTint="A5"/>
    </w:rPr>
  </w:style>
  <w:style w:type="paragraph" w:styleId="KeinLeerraum">
    <w:name w:val="No Spacing"/>
    <w:basedOn w:val="Standard"/>
    <w:link w:val="KeinLeerraumZchn"/>
    <w:uiPriority w:val="1"/>
    <w:qFormat/>
    <w:rsid w:val="00181F24"/>
    <w:pPr>
      <w:ind w:firstLine="0"/>
    </w:pPr>
  </w:style>
  <w:style w:type="character" w:customStyle="1" w:styleId="KeinLeerraumZchn">
    <w:name w:val="Kein Leerraum Zchn"/>
    <w:basedOn w:val="Absatz-Standardschriftart"/>
    <w:link w:val="KeinLeerraum"/>
    <w:uiPriority w:val="1"/>
    <w:rsid w:val="00181F24"/>
  </w:style>
  <w:style w:type="paragraph" w:styleId="Listenabsatz">
    <w:name w:val="List Paragraph"/>
    <w:basedOn w:val="Standard"/>
    <w:uiPriority w:val="34"/>
    <w:qFormat/>
    <w:rsid w:val="00181F24"/>
    <w:pPr>
      <w:ind w:left="720"/>
      <w:contextualSpacing/>
    </w:pPr>
  </w:style>
  <w:style w:type="paragraph" w:styleId="Anfhrungszeichen">
    <w:name w:val="Quote"/>
    <w:basedOn w:val="Standard"/>
    <w:next w:val="Standard"/>
    <w:link w:val="AnfhrungszeichenZchn"/>
    <w:uiPriority w:val="29"/>
    <w:qFormat/>
    <w:rsid w:val="00181F24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AnfhrungszeichenZchn">
    <w:name w:val="Anführungszeichen Zchn"/>
    <w:basedOn w:val="Absatz-Standardschriftart"/>
    <w:link w:val="Anfhrungszeichen"/>
    <w:uiPriority w:val="29"/>
    <w:rsid w:val="00181F24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sivesAnfhrungszeichen">
    <w:name w:val="Intense Quote"/>
    <w:basedOn w:val="Standard"/>
    <w:next w:val="Standard"/>
    <w:link w:val="IntensivesAnfhrungszeichenZchn"/>
    <w:uiPriority w:val="30"/>
    <w:qFormat/>
    <w:rsid w:val="00181F24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ntensivesAnfhrungszeichenZchn">
    <w:name w:val="Intensives Anführungszeichen Zchn"/>
    <w:basedOn w:val="Absatz-Standardschriftart"/>
    <w:link w:val="IntensivesAnfhrungszeichen"/>
    <w:uiPriority w:val="30"/>
    <w:rsid w:val="00181F24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SchwacheHervorhebung">
    <w:name w:val="Subtle Emphasis"/>
    <w:uiPriority w:val="19"/>
    <w:qFormat/>
    <w:rsid w:val="00181F24"/>
    <w:rPr>
      <w:i/>
      <w:iCs/>
      <w:color w:val="5A5A5A" w:themeColor="text1" w:themeTint="A5"/>
    </w:rPr>
  </w:style>
  <w:style w:type="character" w:styleId="IntensiveHervorhebung">
    <w:name w:val="Intense Emphasis"/>
    <w:uiPriority w:val="21"/>
    <w:qFormat/>
    <w:rsid w:val="00181F24"/>
    <w:rPr>
      <w:b/>
      <w:bCs/>
      <w:i/>
      <w:iCs/>
      <w:color w:val="4F81BD" w:themeColor="accent1"/>
      <w:sz w:val="22"/>
      <w:szCs w:val="22"/>
    </w:rPr>
  </w:style>
  <w:style w:type="character" w:styleId="SchwacherVerweis">
    <w:name w:val="Subtle Reference"/>
    <w:uiPriority w:val="31"/>
    <w:qFormat/>
    <w:rsid w:val="00181F24"/>
    <w:rPr>
      <w:color w:val="auto"/>
      <w:u w:val="single" w:color="9BBB59" w:themeColor="accent3"/>
    </w:rPr>
  </w:style>
  <w:style w:type="character" w:styleId="IntensiverVerweis">
    <w:name w:val="Intense Reference"/>
    <w:basedOn w:val="Absatz-Standardschriftart"/>
    <w:uiPriority w:val="32"/>
    <w:qFormat/>
    <w:rsid w:val="00181F24"/>
    <w:rPr>
      <w:b/>
      <w:bCs/>
      <w:color w:val="76923C" w:themeColor="accent3" w:themeShade="BF"/>
      <w:u w:val="single" w:color="9BBB59" w:themeColor="accent3"/>
    </w:rPr>
  </w:style>
  <w:style w:type="character" w:styleId="Buchtitel">
    <w:name w:val="Book Title"/>
    <w:basedOn w:val="Absatz-Standardschriftart"/>
    <w:uiPriority w:val="33"/>
    <w:qFormat/>
    <w:rsid w:val="00181F24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181F24"/>
    <w:pPr>
      <w:outlineLvl w:val="9"/>
    </w:pPr>
  </w:style>
  <w:style w:type="paragraph" w:customStyle="1" w:styleId="Fv1">
    <w:name w:val="Fv1"/>
    <w:basedOn w:val="Standard"/>
    <w:next w:val="Standard"/>
    <w:qFormat/>
    <w:rsid w:val="00DD5FFA"/>
    <w:pPr>
      <w:jc w:val="center"/>
    </w:pPr>
    <w:rPr>
      <w:rFonts w:ascii="Arial" w:hAnsi="Arial"/>
      <w:sz w:val="40"/>
    </w:rPr>
  </w:style>
  <w:style w:type="paragraph" w:customStyle="1" w:styleId="Fv2">
    <w:name w:val="Fv2"/>
    <w:basedOn w:val="Fv1"/>
    <w:next w:val="Standard"/>
    <w:qFormat/>
    <w:rsid w:val="008F493B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428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694B41-10B0-4E14-BAC3-F72E3F578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Prüfungsprogramm 4.dan</Template>
  <TotalTime>0</TotalTime>
  <Pages>18</Pages>
  <Words>726</Words>
  <Characters>4581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Jürgen Wacht</dc:creator>
  <cp:lastModifiedBy>Jürgen Wacht</cp:lastModifiedBy>
  <cp:revision>2</cp:revision>
  <cp:lastPrinted>2011-08-26T18:28:00Z</cp:lastPrinted>
  <dcterms:created xsi:type="dcterms:W3CDTF">2011-08-26T18:28:00Z</dcterms:created>
  <dcterms:modified xsi:type="dcterms:W3CDTF">2011-08-26T18:28:00Z</dcterms:modified>
</cp:coreProperties>
</file>