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A4" w:rsidRPr="00BD6369" w:rsidRDefault="00570CA4" w:rsidP="008F493B">
      <w:pPr>
        <w:pStyle w:val="Fv1"/>
        <w:rPr>
          <w:lang w:val="de-DE"/>
        </w:rPr>
      </w:pPr>
      <w:r w:rsidRPr="00BD6369">
        <w:rPr>
          <w:noProof/>
          <w:lang w:val="de-DE" w:eastAsia="zh-TW" w:bidi="he-IL"/>
        </w:rPr>
        <w:drawing>
          <wp:inline distT="0" distB="0" distL="0" distR="0">
            <wp:extent cx="1665679" cy="1366715"/>
            <wp:effectExtent l="19050" t="0" r="0" b="0"/>
            <wp:docPr id="10" name="Grafik 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295" cy="137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CA4" w:rsidRPr="00BD6369" w:rsidRDefault="00570CA4" w:rsidP="00570CA4">
      <w:pPr>
        <w:rPr>
          <w:lang w:val="de-DE"/>
        </w:rPr>
      </w:pPr>
    </w:p>
    <w:p w:rsidR="00EF601A" w:rsidRPr="00BD6369" w:rsidRDefault="00EF601A" w:rsidP="00570CA4">
      <w:pPr>
        <w:rPr>
          <w:lang w:val="de-DE"/>
        </w:rPr>
      </w:pPr>
    </w:p>
    <w:p w:rsidR="00EF601A" w:rsidRPr="00BD6369" w:rsidRDefault="00EF601A" w:rsidP="00570CA4">
      <w:pPr>
        <w:rPr>
          <w:lang w:val="de-DE"/>
        </w:rPr>
      </w:pPr>
    </w:p>
    <w:p w:rsidR="00EF601A" w:rsidRPr="00BD6369" w:rsidRDefault="00EF601A" w:rsidP="00570CA4">
      <w:pPr>
        <w:rPr>
          <w:lang w:val="de-DE"/>
        </w:rPr>
      </w:pPr>
    </w:p>
    <w:p w:rsidR="00EF601A" w:rsidRPr="00BD6369" w:rsidRDefault="00EF601A" w:rsidP="00570CA4">
      <w:pPr>
        <w:rPr>
          <w:lang w:val="de-DE"/>
        </w:rPr>
      </w:pPr>
    </w:p>
    <w:p w:rsidR="00EF601A" w:rsidRPr="00BD6369" w:rsidRDefault="00EF601A" w:rsidP="00570CA4">
      <w:pPr>
        <w:rPr>
          <w:lang w:val="de-DE"/>
        </w:rPr>
      </w:pPr>
    </w:p>
    <w:p w:rsidR="00DD5FFA" w:rsidRPr="00BD6369" w:rsidRDefault="007E5A36" w:rsidP="00EE1669">
      <w:pPr>
        <w:pStyle w:val="Fv1"/>
        <w:rPr>
          <w:lang w:val="de-DE"/>
        </w:rPr>
      </w:pPr>
      <w:r w:rsidRPr="00BD6369">
        <w:rPr>
          <w:lang w:val="de-DE"/>
        </w:rPr>
        <w:t xml:space="preserve">Prüfungsprogramm </w:t>
      </w:r>
      <w:r w:rsidR="00EE1669" w:rsidRPr="00BD6369">
        <w:rPr>
          <w:lang w:val="de-DE"/>
        </w:rPr>
        <w:t>5</w:t>
      </w:r>
      <w:r w:rsidR="00DD5FFA" w:rsidRPr="00BD6369">
        <w:rPr>
          <w:lang w:val="de-DE"/>
        </w:rPr>
        <w:t xml:space="preserve">. </w:t>
      </w:r>
      <w:r w:rsidR="00A01571" w:rsidRPr="00BD6369">
        <w:rPr>
          <w:lang w:val="de-DE"/>
        </w:rPr>
        <w:t>Dan</w:t>
      </w:r>
      <w:r w:rsidR="00DD5FFA" w:rsidRPr="00BD6369">
        <w:rPr>
          <w:lang w:val="de-DE"/>
        </w:rPr>
        <w:t xml:space="preserve"> (</w:t>
      </w:r>
      <w:r w:rsidR="00A01571" w:rsidRPr="00BD6369">
        <w:rPr>
          <w:lang w:val="de-DE"/>
        </w:rPr>
        <w:t>Schwarz</w:t>
      </w:r>
      <w:r w:rsidR="00DD5FFA" w:rsidRPr="00BD6369">
        <w:rPr>
          <w:lang w:val="de-DE"/>
        </w:rPr>
        <w:t>gurt)</w:t>
      </w:r>
    </w:p>
    <w:p w:rsidR="00AE1E57" w:rsidRPr="00BD6369" w:rsidRDefault="00AE1E57" w:rsidP="008F493B">
      <w:pPr>
        <w:pStyle w:val="Fv2"/>
        <w:rPr>
          <w:lang w:val="de-DE"/>
        </w:rPr>
      </w:pPr>
    </w:p>
    <w:p w:rsidR="00AE1E57" w:rsidRPr="00BD6369" w:rsidRDefault="00AE1E57" w:rsidP="008F493B">
      <w:pPr>
        <w:pStyle w:val="Fv2"/>
        <w:rPr>
          <w:lang w:val="de-DE"/>
        </w:rPr>
      </w:pPr>
    </w:p>
    <w:p w:rsidR="00EF601A" w:rsidRPr="00BD6369" w:rsidRDefault="007A46E7" w:rsidP="00EF60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roundrect id="_x0000_s1031" style="position:absolute;left:0;text-align:left;margin-left:238.9pt;margin-top:11.25pt;width:241.85pt;height:45.75pt;z-index:251658240" arcsize="12033f">
            <v:textbox>
              <w:txbxContent>
                <w:p w:rsidR="0024041A" w:rsidRPr="00B244E9" w:rsidRDefault="0024041A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  <w:p w:rsidR="0024041A" w:rsidRPr="00B244E9" w:rsidRDefault="0024041A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</w:txbxContent>
            </v:textbox>
          </v:roundrect>
        </w:pict>
      </w:r>
    </w:p>
    <w:p w:rsidR="00EF601A" w:rsidRPr="00BD6369" w:rsidRDefault="00EF601A" w:rsidP="00EF601A">
      <w:pPr>
        <w:rPr>
          <w:lang w:val="de-DE"/>
        </w:rPr>
      </w:pPr>
    </w:p>
    <w:p w:rsidR="008F493B" w:rsidRPr="00BD6369" w:rsidRDefault="008F493B" w:rsidP="007A649A">
      <w:pPr>
        <w:pStyle w:val="Fv2"/>
        <w:ind w:left="2832" w:firstLine="708"/>
        <w:jc w:val="left"/>
        <w:rPr>
          <w:lang w:val="de-DE"/>
        </w:rPr>
      </w:pPr>
      <w:r w:rsidRPr="00BD6369">
        <w:rPr>
          <w:lang w:val="de-DE"/>
        </w:rPr>
        <w:t>Prüfling:</w:t>
      </w:r>
    </w:p>
    <w:p w:rsidR="00AE1E57" w:rsidRPr="00BD6369" w:rsidRDefault="00AE1E57" w:rsidP="00AE1E57">
      <w:pPr>
        <w:rPr>
          <w:lang w:val="de-DE"/>
        </w:rPr>
      </w:pPr>
    </w:p>
    <w:p w:rsidR="00AE1E57" w:rsidRPr="00BD6369" w:rsidRDefault="00AE1E57" w:rsidP="00AE1E57">
      <w:pPr>
        <w:rPr>
          <w:lang w:val="de-DE"/>
        </w:rPr>
      </w:pPr>
    </w:p>
    <w:p w:rsidR="00AE1E57" w:rsidRPr="00BD6369" w:rsidRDefault="00AE1E57" w:rsidP="00AE1E57">
      <w:pPr>
        <w:rPr>
          <w:lang w:val="de-DE"/>
        </w:rPr>
      </w:pPr>
    </w:p>
    <w:p w:rsidR="00322E39" w:rsidRPr="00BD6369" w:rsidRDefault="00322E39" w:rsidP="00322E39">
      <w:pPr>
        <w:pStyle w:val="berschrift1"/>
        <w:rPr>
          <w:lang w:val="de-DE"/>
        </w:rPr>
      </w:pPr>
      <w:r w:rsidRPr="00BD6369">
        <w:rPr>
          <w:lang w:val="de-DE"/>
        </w:rPr>
        <w:t>Bodentechniken</w:t>
      </w:r>
      <w:r w:rsidR="00206324" w:rsidRPr="00BD6369">
        <w:rPr>
          <w:lang w:val="de-DE"/>
        </w:rPr>
        <w:t xml:space="preserve"> (Ne-waza)</w:t>
      </w:r>
    </w:p>
    <w:p w:rsidR="00C74402" w:rsidRPr="00BD6369" w:rsidRDefault="00462CB9" w:rsidP="00462CB9">
      <w:pPr>
        <w:pStyle w:val="berschrift2"/>
        <w:rPr>
          <w:lang w:val="de-DE"/>
        </w:rPr>
      </w:pPr>
      <w:r w:rsidRPr="00BD6369">
        <w:rPr>
          <w:lang w:val="de-DE"/>
        </w:rPr>
        <w:t>Fünf angesagte Bodentechniken. Übergang vom Stand zu Boden, SV aus der Bodenlage</w:t>
      </w:r>
    </w:p>
    <w:p w:rsidR="00E55311" w:rsidRPr="00BD6369" w:rsidRDefault="00462CB9" w:rsidP="00462CB9">
      <w:pPr>
        <w:pStyle w:val="berschrift3"/>
        <w:rPr>
          <w:lang w:val="de-DE"/>
        </w:rPr>
      </w:pPr>
      <w:r w:rsidRPr="00BD6369">
        <w:rPr>
          <w:lang w:val="de-DE"/>
        </w:rPr>
        <w:t>Technik 1</w:t>
      </w:r>
    </w:p>
    <w:p w:rsidR="007A2271" w:rsidRPr="00BD6369" w:rsidRDefault="007A46E7" w:rsidP="007A2271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194" style="position:absolute;left:0;text-align:left;margin-left:0;margin-top:9.7pt;width:480.75pt;height:83.65pt;z-index:251723776" coordorigin="1395,2801" coordsize="9615,1673">
            <v:rect id="_x0000_s1195" style="position:absolute;left:1395;top:2801;width:9615;height:799">
              <v:textbox>
                <w:txbxContent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6" style="position:absolute;left:1395;top:3675;width:9615;height:799">
              <v:textbox>
                <w:txbxContent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BD6369" w:rsidRDefault="007A2271" w:rsidP="007A2271">
      <w:pPr>
        <w:rPr>
          <w:lang w:val="de-DE"/>
        </w:rPr>
      </w:pPr>
    </w:p>
    <w:p w:rsidR="007A2271" w:rsidRPr="00BD6369" w:rsidRDefault="007A2271" w:rsidP="007A2271">
      <w:pPr>
        <w:rPr>
          <w:lang w:val="de-DE"/>
        </w:rPr>
      </w:pPr>
    </w:p>
    <w:p w:rsidR="007A2271" w:rsidRPr="00BD6369" w:rsidRDefault="007A2271" w:rsidP="007A2271">
      <w:pPr>
        <w:rPr>
          <w:lang w:val="de-DE"/>
        </w:rPr>
      </w:pPr>
    </w:p>
    <w:p w:rsidR="007A2271" w:rsidRPr="00BD6369" w:rsidRDefault="007A2271" w:rsidP="007A2271">
      <w:pPr>
        <w:rPr>
          <w:lang w:val="de-DE"/>
        </w:rPr>
      </w:pPr>
    </w:p>
    <w:p w:rsidR="007A2271" w:rsidRPr="00BD6369" w:rsidRDefault="007A2271" w:rsidP="007A2271">
      <w:pPr>
        <w:rPr>
          <w:lang w:val="de-DE"/>
        </w:rPr>
      </w:pPr>
    </w:p>
    <w:p w:rsidR="007A2271" w:rsidRPr="00BD6369" w:rsidRDefault="007A2271" w:rsidP="007A2271">
      <w:pPr>
        <w:rPr>
          <w:lang w:val="de-DE"/>
        </w:rPr>
      </w:pPr>
    </w:p>
    <w:p w:rsidR="007A2271" w:rsidRPr="00BD6369" w:rsidRDefault="007A2271" w:rsidP="007A2271">
      <w:pPr>
        <w:rPr>
          <w:lang w:val="de-DE"/>
        </w:rPr>
      </w:pPr>
    </w:p>
    <w:p w:rsidR="00462CB9" w:rsidRPr="00BD6369" w:rsidRDefault="00462CB9" w:rsidP="00462CB9">
      <w:pPr>
        <w:pStyle w:val="berschrift3"/>
        <w:rPr>
          <w:lang w:val="de-DE"/>
        </w:rPr>
      </w:pPr>
      <w:r w:rsidRPr="00BD6369">
        <w:rPr>
          <w:lang w:val="de-DE"/>
        </w:rPr>
        <w:t>Technik 2</w:t>
      </w:r>
    </w:p>
    <w:p w:rsidR="00462CB9" w:rsidRPr="00BD6369" w:rsidRDefault="00462CB9" w:rsidP="007A2271">
      <w:pPr>
        <w:rPr>
          <w:lang w:val="de-DE"/>
        </w:rPr>
      </w:pPr>
    </w:p>
    <w:p w:rsidR="007A2271" w:rsidRPr="00BD6369" w:rsidRDefault="007A46E7" w:rsidP="007A2271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197" style="position:absolute;left:0;text-align:left;margin-left:0;margin-top:1.05pt;width:480.75pt;height:83.65pt;z-index:251724800" coordorigin="1395,2801" coordsize="9615,1673">
            <v:rect id="_x0000_s1198" style="position:absolute;left:1395;top:2801;width:9615;height:799">
              <v:textbox>
                <w:txbxContent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9" style="position:absolute;left:1395;top:3675;width:9615;height:799">
              <v:textbox>
                <w:txbxContent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BD6369" w:rsidRDefault="007A2271" w:rsidP="007A2271">
      <w:pPr>
        <w:rPr>
          <w:lang w:val="de-DE"/>
        </w:rPr>
      </w:pPr>
    </w:p>
    <w:p w:rsidR="007A2271" w:rsidRPr="00BD6369" w:rsidRDefault="007A2271" w:rsidP="007A2271">
      <w:pPr>
        <w:rPr>
          <w:lang w:val="de-DE"/>
        </w:rPr>
      </w:pPr>
    </w:p>
    <w:p w:rsidR="007A2271" w:rsidRPr="00BD6369" w:rsidRDefault="007A2271" w:rsidP="007A2271">
      <w:pPr>
        <w:rPr>
          <w:lang w:val="de-DE"/>
        </w:rPr>
      </w:pPr>
    </w:p>
    <w:p w:rsidR="007A2271" w:rsidRPr="00BD6369" w:rsidRDefault="007A2271" w:rsidP="007A2271">
      <w:pPr>
        <w:rPr>
          <w:lang w:val="de-DE"/>
        </w:rPr>
      </w:pPr>
    </w:p>
    <w:p w:rsidR="007A2271" w:rsidRPr="00BD6369" w:rsidRDefault="007A2271" w:rsidP="007A2271">
      <w:pPr>
        <w:rPr>
          <w:lang w:val="de-DE"/>
        </w:rPr>
      </w:pPr>
    </w:p>
    <w:p w:rsidR="007A2271" w:rsidRPr="00BD6369" w:rsidRDefault="007A2271" w:rsidP="007A2271">
      <w:pPr>
        <w:rPr>
          <w:lang w:val="de-DE"/>
        </w:rPr>
      </w:pPr>
    </w:p>
    <w:p w:rsidR="00EA4E83" w:rsidRPr="00BD6369" w:rsidRDefault="00EA4E83" w:rsidP="007A2271">
      <w:pPr>
        <w:rPr>
          <w:lang w:val="de-DE"/>
        </w:rPr>
      </w:pPr>
    </w:p>
    <w:p w:rsidR="00EA4E83" w:rsidRPr="00BD6369" w:rsidRDefault="00EA4E83" w:rsidP="007A2271">
      <w:pPr>
        <w:rPr>
          <w:lang w:val="de-DE"/>
        </w:rPr>
      </w:pPr>
    </w:p>
    <w:p w:rsidR="00462CB9" w:rsidRPr="00BD6369" w:rsidRDefault="00462CB9" w:rsidP="007A2271">
      <w:pPr>
        <w:rPr>
          <w:lang w:val="de-DE"/>
        </w:rPr>
      </w:pPr>
    </w:p>
    <w:p w:rsidR="00462CB9" w:rsidRPr="00BD6369" w:rsidRDefault="00462CB9" w:rsidP="00462CB9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Technik 3</w:t>
      </w:r>
    </w:p>
    <w:p w:rsidR="00462CB9" w:rsidRPr="00BD6369" w:rsidRDefault="00462CB9" w:rsidP="00462CB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48" style="position:absolute;left:0;text-align:left;margin-left:0;margin-top:9.7pt;width:480.75pt;height:83.65pt;z-index:251939840" coordorigin="1395,2801" coordsize="9615,1673">
            <v:rect id="_x0000_s1649" style="position:absolute;left:1395;top:2801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50" style="position:absolute;left:1395;top:3675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pStyle w:val="berschrift3"/>
        <w:rPr>
          <w:lang w:val="de-DE"/>
        </w:rPr>
      </w:pPr>
      <w:r w:rsidRPr="00BD6369">
        <w:rPr>
          <w:lang w:val="de-DE"/>
        </w:rPr>
        <w:t>Technik 4</w:t>
      </w: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51" style="position:absolute;left:0;text-align:left;margin-left:0;margin-top:1.05pt;width:480.75pt;height:83.65pt;z-index:251940864" coordorigin="1395,2801" coordsize="9615,1673">
            <v:rect id="_x0000_s1652" style="position:absolute;left:1395;top:2801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53" style="position:absolute;left:1395;top:3675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pStyle w:val="berschrift3"/>
        <w:rPr>
          <w:lang w:val="de-DE"/>
        </w:rPr>
      </w:pPr>
      <w:r w:rsidRPr="00BD6369">
        <w:rPr>
          <w:lang w:val="de-DE"/>
        </w:rPr>
        <w:t>Technik 5</w:t>
      </w:r>
    </w:p>
    <w:p w:rsidR="00462CB9" w:rsidRPr="00BD6369" w:rsidRDefault="00462CB9" w:rsidP="00462CB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54" style="position:absolute;left:0;text-align:left;margin-left:0;margin-top:9.7pt;width:480.75pt;height:83.65pt;z-index:251942912" coordorigin="1395,2801" coordsize="9615,1673">
            <v:rect id="_x0000_s1655" style="position:absolute;left:1395;top:2801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56" style="position:absolute;left:1395;top:3675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pStyle w:val="berschrift1"/>
        <w:rPr>
          <w:lang w:val="de-DE"/>
        </w:rPr>
      </w:pPr>
      <w:r w:rsidRPr="00BD6369">
        <w:rPr>
          <w:lang w:val="de-DE"/>
        </w:rPr>
        <w:t>Abwehrtechniken</w:t>
      </w:r>
    </w:p>
    <w:p w:rsidR="00462CB9" w:rsidRPr="00BD6369" w:rsidRDefault="00462CB9" w:rsidP="00462CB9">
      <w:pPr>
        <w:pStyle w:val="berschrift2"/>
        <w:rPr>
          <w:lang w:val="de-DE"/>
        </w:rPr>
      </w:pPr>
      <w:r w:rsidRPr="00BD6369">
        <w:rPr>
          <w:lang w:val="de-DE"/>
        </w:rPr>
        <w:t>Stichproben aller Abwehrtechniken</w:t>
      </w:r>
    </w:p>
    <w:p w:rsidR="00543E09" w:rsidRPr="00BD6369" w:rsidRDefault="00000F2A" w:rsidP="00462CB9">
      <w:pPr>
        <w:pStyle w:val="berschrift1"/>
        <w:rPr>
          <w:lang w:val="de-DE"/>
        </w:rPr>
      </w:pPr>
      <w:r w:rsidRPr="00BD6369">
        <w:rPr>
          <w:lang w:val="de-DE"/>
        </w:rPr>
        <w:t>Atemitechniken</w:t>
      </w:r>
    </w:p>
    <w:p w:rsidR="00000F2A" w:rsidRPr="00BD6369" w:rsidRDefault="00462CB9" w:rsidP="00462CB9">
      <w:pPr>
        <w:pStyle w:val="berschrift2"/>
        <w:rPr>
          <w:lang w:val="de-DE"/>
        </w:rPr>
      </w:pPr>
      <w:r w:rsidRPr="00BD6369">
        <w:rPr>
          <w:lang w:val="de-DE"/>
        </w:rPr>
        <w:t xml:space="preserve">Stichproben aller </w:t>
      </w:r>
      <w:r w:rsidR="001F0DC5" w:rsidRPr="00BD6369">
        <w:rPr>
          <w:lang w:val="de-DE"/>
        </w:rPr>
        <w:t>Atemitechnik</w:t>
      </w:r>
      <w:r w:rsidRPr="00BD6369">
        <w:rPr>
          <w:lang w:val="de-DE"/>
        </w:rPr>
        <w:t>en</w:t>
      </w: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D620A5" w:rsidRPr="00BD6369" w:rsidRDefault="00D620A5" w:rsidP="001F0DC5">
      <w:pPr>
        <w:rPr>
          <w:lang w:val="de-DE"/>
        </w:rPr>
      </w:pPr>
    </w:p>
    <w:p w:rsidR="00D620A5" w:rsidRPr="00BD6369" w:rsidRDefault="00D620A5" w:rsidP="001F0DC5">
      <w:pPr>
        <w:rPr>
          <w:lang w:val="de-DE"/>
        </w:rPr>
      </w:pPr>
    </w:p>
    <w:p w:rsidR="00E156FB" w:rsidRPr="00BD6369" w:rsidRDefault="00D620A5" w:rsidP="0002575A">
      <w:pPr>
        <w:pStyle w:val="berschrift1"/>
        <w:rPr>
          <w:lang w:val="de-DE"/>
        </w:rPr>
      </w:pPr>
      <w:r w:rsidRPr="00BD6369">
        <w:rPr>
          <w:lang w:val="de-DE"/>
        </w:rPr>
        <w:lastRenderedPageBreak/>
        <w:t>W</w:t>
      </w:r>
      <w:r w:rsidR="0002575A" w:rsidRPr="00BD6369">
        <w:rPr>
          <w:lang w:val="de-DE"/>
        </w:rPr>
        <w:t>ürge</w:t>
      </w:r>
      <w:r w:rsidR="00000F2A" w:rsidRPr="00BD6369">
        <w:rPr>
          <w:lang w:val="de-DE"/>
        </w:rPr>
        <w:t>- und Nervendruck</w:t>
      </w:r>
      <w:r w:rsidR="0002575A" w:rsidRPr="00BD6369">
        <w:rPr>
          <w:lang w:val="de-DE"/>
        </w:rPr>
        <w:t>techniken</w:t>
      </w:r>
      <w:r w:rsidR="007C1057" w:rsidRPr="00BD6369">
        <w:rPr>
          <w:lang w:val="de-DE"/>
        </w:rPr>
        <w:t xml:space="preserve"> in Kombination </w:t>
      </w:r>
    </w:p>
    <w:p w:rsidR="00462CB9" w:rsidRPr="00BD6369" w:rsidRDefault="00462CB9" w:rsidP="00462CB9">
      <w:pPr>
        <w:pStyle w:val="berschrift2"/>
        <w:rPr>
          <w:lang w:val="de-DE"/>
        </w:rPr>
      </w:pPr>
      <w:r w:rsidRPr="00BD6369">
        <w:rPr>
          <w:lang w:val="de-DE"/>
        </w:rPr>
        <w:t>Stichproben je bis zu drei Würgetechniken</w:t>
      </w:r>
    </w:p>
    <w:p w:rsidR="000975EF" w:rsidRPr="00BD6369" w:rsidRDefault="00462CB9" w:rsidP="00462CB9">
      <w:pPr>
        <w:pStyle w:val="berschrift3"/>
        <w:rPr>
          <w:lang w:val="de-DE"/>
        </w:rPr>
      </w:pPr>
      <w:r w:rsidRPr="00BD6369">
        <w:rPr>
          <w:lang w:val="de-DE"/>
        </w:rPr>
        <w:t>Mit der Armen oder Händen 1</w:t>
      </w:r>
    </w:p>
    <w:p w:rsidR="00DA1874" w:rsidRPr="00BD6369" w:rsidRDefault="007A46E7" w:rsidP="00DA187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052" style="position:absolute;left:0;text-align:left;margin-left:0;margin-top:6.75pt;width:480.75pt;height:83.65pt;z-index:251672576" coordorigin="1395,2801" coordsize="9615,1673">
            <v:rect id="_x0000_s1053" style="position:absolute;left:1395;top:2801;width:9615;height:799">
              <v:textbox>
                <w:txbxContent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54" style="position:absolute;left:1395;top:3675;width:9615;height:799">
              <v:textbox>
                <w:txbxContent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BD6369" w:rsidRDefault="00DA1874" w:rsidP="00DA1874">
      <w:pPr>
        <w:rPr>
          <w:lang w:val="de-DE"/>
        </w:rPr>
      </w:pPr>
    </w:p>
    <w:p w:rsidR="00DA1874" w:rsidRPr="00BD6369" w:rsidRDefault="00DA1874" w:rsidP="00DA1874">
      <w:pPr>
        <w:rPr>
          <w:lang w:val="de-DE"/>
        </w:rPr>
      </w:pPr>
    </w:p>
    <w:p w:rsidR="00DA1874" w:rsidRPr="00BD6369" w:rsidRDefault="00DA1874" w:rsidP="00DA1874">
      <w:pPr>
        <w:rPr>
          <w:lang w:val="de-DE"/>
        </w:rPr>
      </w:pPr>
    </w:p>
    <w:p w:rsidR="00DA1874" w:rsidRPr="00BD6369" w:rsidRDefault="00DA1874" w:rsidP="00DA1874">
      <w:pPr>
        <w:rPr>
          <w:lang w:val="de-DE"/>
        </w:rPr>
      </w:pPr>
    </w:p>
    <w:p w:rsidR="00DA1874" w:rsidRPr="00BD6369" w:rsidRDefault="00DA1874" w:rsidP="00DA1874">
      <w:pPr>
        <w:rPr>
          <w:lang w:val="de-DE"/>
        </w:rPr>
      </w:pPr>
    </w:p>
    <w:p w:rsidR="000975EF" w:rsidRPr="00BD6369" w:rsidRDefault="000975EF" w:rsidP="00DA1874">
      <w:pPr>
        <w:rPr>
          <w:lang w:val="de-DE"/>
        </w:rPr>
      </w:pPr>
    </w:p>
    <w:p w:rsidR="00462CB9" w:rsidRPr="00BD6369" w:rsidRDefault="00462CB9" w:rsidP="00462CB9">
      <w:pPr>
        <w:pStyle w:val="berschrift3"/>
        <w:rPr>
          <w:lang w:val="de-DE"/>
        </w:rPr>
      </w:pPr>
      <w:r w:rsidRPr="00BD6369">
        <w:rPr>
          <w:lang w:val="de-DE"/>
        </w:rPr>
        <w:t>Mit der Armen oder Händen 2</w:t>
      </w:r>
    </w:p>
    <w:p w:rsidR="000975EF" w:rsidRPr="00BD6369" w:rsidRDefault="007A46E7" w:rsidP="00DA187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229" style="position:absolute;left:0;text-align:left;margin-left:0;margin-top:10.15pt;width:480.75pt;height:83.65pt;z-index:251743232" coordorigin="1395,2801" coordsize="9615,1673">
            <v:rect id="_x0000_s1230" style="position:absolute;left:1395;top:2801;width:9615;height:799">
              <v:textbox>
                <w:txbxContent>
                  <w:p w:rsidR="0024041A" w:rsidRPr="00277CD5" w:rsidRDefault="0024041A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1" style="position:absolute;left:1395;top:3675;width:9615;height:799">
              <v:textbox>
                <w:txbxContent>
                  <w:p w:rsidR="0024041A" w:rsidRPr="00277CD5" w:rsidRDefault="0024041A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BD6369" w:rsidRDefault="000975EF" w:rsidP="00DA1874">
      <w:pPr>
        <w:rPr>
          <w:lang w:val="de-DE"/>
        </w:rPr>
      </w:pPr>
    </w:p>
    <w:p w:rsidR="000975EF" w:rsidRPr="00BD6369" w:rsidRDefault="000975EF" w:rsidP="00DA1874">
      <w:pPr>
        <w:rPr>
          <w:lang w:val="de-DE"/>
        </w:rPr>
      </w:pPr>
    </w:p>
    <w:p w:rsidR="000975EF" w:rsidRPr="00BD6369" w:rsidRDefault="000975EF" w:rsidP="00DA1874">
      <w:pPr>
        <w:rPr>
          <w:lang w:val="de-DE"/>
        </w:rPr>
      </w:pPr>
    </w:p>
    <w:p w:rsidR="000975EF" w:rsidRPr="00BD6369" w:rsidRDefault="000975EF" w:rsidP="00DA1874">
      <w:pPr>
        <w:rPr>
          <w:lang w:val="de-DE"/>
        </w:rPr>
      </w:pPr>
    </w:p>
    <w:p w:rsidR="000975EF" w:rsidRPr="00BD6369" w:rsidRDefault="000975EF" w:rsidP="00DA1874">
      <w:pPr>
        <w:rPr>
          <w:lang w:val="de-DE"/>
        </w:rPr>
      </w:pPr>
    </w:p>
    <w:p w:rsidR="000975EF" w:rsidRPr="00BD6369" w:rsidRDefault="000975EF" w:rsidP="00DA1874">
      <w:pPr>
        <w:rPr>
          <w:lang w:val="de-DE"/>
        </w:rPr>
      </w:pPr>
    </w:p>
    <w:p w:rsidR="00784F6D" w:rsidRPr="00BD6369" w:rsidRDefault="00784F6D" w:rsidP="00DA1874">
      <w:pPr>
        <w:rPr>
          <w:lang w:val="de-DE"/>
        </w:rPr>
      </w:pPr>
    </w:p>
    <w:p w:rsidR="00462CB9" w:rsidRPr="00BD6369" w:rsidRDefault="00462CB9" w:rsidP="00462CB9">
      <w:pPr>
        <w:pStyle w:val="berschrift3"/>
        <w:rPr>
          <w:lang w:val="de-DE"/>
        </w:rPr>
      </w:pPr>
      <w:r w:rsidRPr="00BD6369">
        <w:rPr>
          <w:lang w:val="de-DE"/>
        </w:rPr>
        <w:t>Mit der Armen oder Händen 3</w:t>
      </w:r>
    </w:p>
    <w:p w:rsidR="001F0DC5" w:rsidRPr="00BD6369" w:rsidRDefault="007A46E7" w:rsidP="001F0DC5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12" style="position:absolute;left:0;text-align:left;margin-left:0;margin-top:6.75pt;width:480.75pt;height:83.65pt;z-index:251885568" coordorigin="1395,2801" coordsize="9615,1673">
            <v:rect id="_x0000_s1513" style="position:absolute;left:1395;top:2801;width:9615;height:799">
              <v:textbox>
                <w:txbxContent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14" style="position:absolute;left:1395;top:3675;width:9615;height:799">
              <v:textbox>
                <w:txbxContent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462CB9" w:rsidP="00462CB9">
      <w:pPr>
        <w:pStyle w:val="berschrift3"/>
        <w:rPr>
          <w:lang w:val="de-DE"/>
        </w:rPr>
      </w:pPr>
      <w:r w:rsidRPr="00BD6369">
        <w:rPr>
          <w:lang w:val="de-DE"/>
        </w:rPr>
        <w:t>Beinen oder Füßen</w:t>
      </w:r>
    </w:p>
    <w:p w:rsidR="001F0DC5" w:rsidRPr="00BD6369" w:rsidRDefault="007A46E7" w:rsidP="001F0DC5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15" style="position:absolute;left:0;text-align:left;margin-left:0;margin-top:10.15pt;width:480.75pt;height:83.65pt;z-index:251886592" coordorigin="1395,2801" coordsize="9615,1673">
            <v:rect id="_x0000_s1516" style="position:absolute;left:1395;top:2801;width:9615;height:799">
              <v:textbox>
                <w:txbxContent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17" style="position:absolute;left:1395;top:3675;width:9615;height:799">
              <v:textbox>
                <w:txbxContent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C07B73" w:rsidRPr="00BD6369" w:rsidRDefault="00C07B73" w:rsidP="001F0DC5">
      <w:pPr>
        <w:rPr>
          <w:lang w:val="de-DE"/>
        </w:rPr>
      </w:pPr>
    </w:p>
    <w:p w:rsidR="00462CB9" w:rsidRPr="00BD6369" w:rsidRDefault="00462CB9" w:rsidP="00462CB9">
      <w:pPr>
        <w:pStyle w:val="berschrift3"/>
        <w:rPr>
          <w:lang w:val="de-DE"/>
        </w:rPr>
      </w:pPr>
      <w:r w:rsidRPr="00BD6369">
        <w:rPr>
          <w:lang w:val="de-DE"/>
        </w:rPr>
        <w:t>Beinen oder Füßen</w:t>
      </w:r>
    </w:p>
    <w:p w:rsidR="001F0DC5" w:rsidRPr="00BD6369" w:rsidRDefault="007A46E7" w:rsidP="001F0DC5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18" style="position:absolute;left:0;text-align:left;margin-left:0;margin-top:6.75pt;width:480.75pt;height:83.65pt;z-index:251888640" coordorigin="1395,2801" coordsize="9615,1673">
            <v:rect id="_x0000_s1519" style="position:absolute;left:1395;top:2801;width:9615;height:799">
              <v:textbox>
                <w:txbxContent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20" style="position:absolute;left:1395;top:3675;width:9615;height:799">
              <v:textbox>
                <w:txbxContent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462CB9" w:rsidRPr="00BD6369" w:rsidRDefault="00462CB9" w:rsidP="00462CB9">
      <w:pPr>
        <w:pStyle w:val="berschrift3"/>
        <w:rPr>
          <w:lang w:val="de-DE"/>
        </w:rPr>
      </w:pPr>
      <w:r w:rsidRPr="00BD6369">
        <w:rPr>
          <w:lang w:val="de-DE"/>
        </w:rPr>
        <w:t>Beinen oder Füßen</w:t>
      </w:r>
    </w:p>
    <w:p w:rsidR="001F0DC5" w:rsidRPr="00BD6369" w:rsidRDefault="007A46E7" w:rsidP="001F0DC5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21" style="position:absolute;left:0;text-align:left;margin-left:0;margin-top:10.15pt;width:480.75pt;height:83.65pt;z-index:251889664" coordorigin="1395,2801" coordsize="9615,1673">
            <v:rect id="_x0000_s1522" style="position:absolute;left:1395;top:2801;width:9615;height:799">
              <v:textbox>
                <w:txbxContent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23" style="position:absolute;left:1395;top:3675;width:9615;height:799">
              <v:textbox>
                <w:txbxContent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F0DC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1F0DC5" w:rsidRPr="00BD6369" w:rsidRDefault="001F0DC5" w:rsidP="001F0DC5">
      <w:pPr>
        <w:rPr>
          <w:lang w:val="de-DE"/>
        </w:rPr>
      </w:pPr>
    </w:p>
    <w:p w:rsidR="00462CB9" w:rsidRPr="00BD6369" w:rsidRDefault="00462CB9" w:rsidP="00030EED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Mit Verwendung der Kleidung (gegn</w:t>
      </w:r>
      <w:r w:rsidR="00030EED" w:rsidRPr="00BD6369">
        <w:rPr>
          <w:lang w:val="de-DE"/>
        </w:rPr>
        <w:t>. / eigene)</w:t>
      </w:r>
      <w:r w:rsidRPr="00BD6369">
        <w:rPr>
          <w:lang w:val="de-DE"/>
        </w:rPr>
        <w:t xml:space="preserve"> 1</w:t>
      </w:r>
    </w:p>
    <w:p w:rsidR="00462CB9" w:rsidRPr="00BD6369" w:rsidRDefault="00462CB9" w:rsidP="00462CB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60" style="position:absolute;left:0;text-align:left;margin-left:0;margin-top:6.75pt;width:480.75pt;height:83.65pt;z-index:251944960" coordorigin="1395,2801" coordsize="9615,1673">
            <v:rect id="_x0000_s1661" style="position:absolute;left:1395;top:2801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62" style="position:absolute;left:1395;top:3675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030EED" w:rsidRPr="00BD6369" w:rsidRDefault="00030EED" w:rsidP="00030EED">
      <w:pPr>
        <w:pStyle w:val="berschrift3"/>
        <w:rPr>
          <w:lang w:val="de-DE"/>
        </w:rPr>
      </w:pPr>
      <w:r w:rsidRPr="00BD6369">
        <w:rPr>
          <w:lang w:val="de-DE"/>
        </w:rPr>
        <w:t>Mit Verwendung der Kleidung (gegn. / eigene) 2</w:t>
      </w:r>
    </w:p>
    <w:p w:rsidR="00462CB9" w:rsidRPr="00BD6369" w:rsidRDefault="00462CB9" w:rsidP="00462CB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63" style="position:absolute;left:0;text-align:left;margin-left:0;margin-top:10.15pt;width:480.75pt;height:83.65pt;z-index:251945984" coordorigin="1395,2801" coordsize="9615,1673">
            <v:rect id="_x0000_s1664" style="position:absolute;left:1395;top:2801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65" style="position:absolute;left:1395;top:3675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030EED" w:rsidRPr="00BD6369" w:rsidRDefault="00030EED" w:rsidP="00030EED">
      <w:pPr>
        <w:pStyle w:val="berschrift3"/>
        <w:rPr>
          <w:lang w:val="de-DE"/>
        </w:rPr>
      </w:pPr>
      <w:r w:rsidRPr="00BD6369">
        <w:rPr>
          <w:lang w:val="de-DE"/>
        </w:rPr>
        <w:t>Mit Verwendung der Kleidung (gegn. / eigene) 3</w:t>
      </w:r>
    </w:p>
    <w:p w:rsidR="00462CB9" w:rsidRPr="00BD6369" w:rsidRDefault="00462CB9" w:rsidP="00462CB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66" style="position:absolute;left:0;text-align:left;margin-left:0;margin-top:6.75pt;width:480.75pt;height:83.65pt;z-index:251947008" coordorigin="1395,2801" coordsize="9615,1673">
            <v:rect id="_x0000_s1667" style="position:absolute;left:1395;top:2801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68" style="position:absolute;left:1395;top:3675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030EED" w:rsidP="00030EED">
      <w:pPr>
        <w:pStyle w:val="berschrift3"/>
        <w:rPr>
          <w:lang w:val="de-DE"/>
        </w:rPr>
      </w:pPr>
      <w:r w:rsidRPr="00BD6369">
        <w:rPr>
          <w:lang w:val="de-DE"/>
        </w:rPr>
        <w:t>Mit sonstigen Hilfsmitteln 1</w:t>
      </w:r>
    </w:p>
    <w:p w:rsidR="00462CB9" w:rsidRPr="00BD6369" w:rsidRDefault="00462CB9" w:rsidP="00462CB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69" style="position:absolute;left:0;text-align:left;margin-left:0;margin-top:10.15pt;width:480.75pt;height:83.65pt;z-index:251948032" coordorigin="1395,2801" coordsize="9615,1673">
            <v:rect id="_x0000_s1670" style="position:absolute;left:1395;top:2801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71" style="position:absolute;left:1395;top:3675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030EED" w:rsidRPr="00BD6369" w:rsidRDefault="00030EED" w:rsidP="00030EED">
      <w:pPr>
        <w:pStyle w:val="berschrift3"/>
        <w:rPr>
          <w:lang w:val="de-DE"/>
        </w:rPr>
      </w:pPr>
      <w:r w:rsidRPr="00BD6369">
        <w:rPr>
          <w:lang w:val="de-DE"/>
        </w:rPr>
        <w:t>Mit sonstigen Hilfsmitteln 2</w:t>
      </w:r>
    </w:p>
    <w:p w:rsidR="00462CB9" w:rsidRPr="00BD6369" w:rsidRDefault="00462CB9" w:rsidP="00462CB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72" style="position:absolute;left:0;text-align:left;margin-left:0;margin-top:6.75pt;width:480.75pt;height:83.65pt;z-index:251949056" coordorigin="1395,2801" coordsize="9615,1673">
            <v:rect id="_x0000_s1673" style="position:absolute;left:1395;top:2801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74" style="position:absolute;left:1395;top:3675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030EED" w:rsidRPr="00BD6369" w:rsidRDefault="00030EED" w:rsidP="00030EED">
      <w:pPr>
        <w:pStyle w:val="berschrift3"/>
        <w:rPr>
          <w:lang w:val="de-DE"/>
        </w:rPr>
      </w:pPr>
      <w:r w:rsidRPr="00BD6369">
        <w:rPr>
          <w:lang w:val="de-DE"/>
        </w:rPr>
        <w:t>Mit sonstigen Hilfsmitteln 3</w:t>
      </w:r>
    </w:p>
    <w:p w:rsidR="00462CB9" w:rsidRPr="00BD6369" w:rsidRDefault="00462CB9" w:rsidP="00462CB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75" style="position:absolute;left:0;text-align:left;margin-left:0;margin-top:10.15pt;width:480.75pt;height:83.65pt;z-index:251950080" coordorigin="1395,2801" coordsize="9615,1673">
            <v:rect id="_x0000_s1676" style="position:absolute;left:1395;top:2801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77" style="position:absolute;left:1395;top:3675;width:9615;height:799">
              <v:textbox>
                <w:txbxContent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462CB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462CB9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2E5171" w:rsidRPr="00BD6369" w:rsidRDefault="002E5171" w:rsidP="002E5171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Kombiniert mit Hebel- / Nervendrucktechnik 1</w:t>
      </w:r>
    </w:p>
    <w:p w:rsidR="002E5171" w:rsidRPr="00BD6369" w:rsidRDefault="002E5171" w:rsidP="002E5171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78" style="position:absolute;left:0;text-align:left;margin-left:0;margin-top:6.75pt;width:480.75pt;height:83.65pt;z-index:251952128" coordorigin="1395,2801" coordsize="9615,1673">
            <v:rect id="_x0000_s1679" style="position:absolute;left:1395;top:2801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80" style="position:absolute;left:1395;top:3675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pStyle w:val="berschrift3"/>
        <w:rPr>
          <w:lang w:val="de-DE"/>
        </w:rPr>
      </w:pPr>
      <w:r w:rsidRPr="00BD6369">
        <w:rPr>
          <w:lang w:val="de-DE"/>
        </w:rPr>
        <w:t>Kombiniert mit Hebel- / Nervendrucktechnik 2</w:t>
      </w:r>
    </w:p>
    <w:p w:rsidR="002E5171" w:rsidRPr="00BD6369" w:rsidRDefault="002E5171" w:rsidP="002E5171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81" style="position:absolute;left:0;text-align:left;margin-left:0;margin-top:10.15pt;width:480.75pt;height:83.65pt;z-index:251953152" coordorigin="1395,2801" coordsize="9615,1673">
            <v:rect id="_x0000_s1682" style="position:absolute;left:1395;top:2801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83" style="position:absolute;left:1395;top:3675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pStyle w:val="berschrift3"/>
        <w:rPr>
          <w:lang w:val="de-DE"/>
        </w:rPr>
      </w:pPr>
      <w:r w:rsidRPr="00BD6369">
        <w:rPr>
          <w:lang w:val="de-DE"/>
        </w:rPr>
        <w:t>Kombiniert mit Hebel- / Nervendrucktechnik 3</w:t>
      </w:r>
    </w:p>
    <w:p w:rsidR="002E5171" w:rsidRPr="00BD6369" w:rsidRDefault="002E5171" w:rsidP="002E5171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84" style="position:absolute;left:0;text-align:left;margin-left:0;margin-top:6.75pt;width:480.75pt;height:83.65pt;z-index:251954176" coordorigin="1395,2801" coordsize="9615,1673">
            <v:rect id="_x0000_s1685" style="position:absolute;left:1395;top:2801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86" style="position:absolute;left:1395;top:3675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pStyle w:val="berschrift3"/>
        <w:rPr>
          <w:lang w:val="de-DE"/>
        </w:rPr>
      </w:pPr>
      <w:r w:rsidRPr="00BD6369">
        <w:rPr>
          <w:lang w:val="de-DE"/>
        </w:rPr>
        <w:t>Mit dem Stock 1</w:t>
      </w:r>
    </w:p>
    <w:p w:rsidR="002E5171" w:rsidRPr="00BD6369" w:rsidRDefault="002E5171" w:rsidP="002E5171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87" style="position:absolute;left:0;text-align:left;margin-left:0;margin-top:10.15pt;width:480.75pt;height:83.65pt;z-index:251955200" coordorigin="1395,2801" coordsize="9615,1673">
            <v:rect id="_x0000_s1688" style="position:absolute;left:1395;top:2801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89" style="position:absolute;left:1395;top:3675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pStyle w:val="berschrift3"/>
        <w:rPr>
          <w:lang w:val="de-DE"/>
        </w:rPr>
      </w:pPr>
      <w:r w:rsidRPr="00BD6369">
        <w:rPr>
          <w:lang w:val="de-DE"/>
        </w:rPr>
        <w:t>Mit dem Stock 2</w:t>
      </w:r>
    </w:p>
    <w:p w:rsidR="002E5171" w:rsidRPr="00BD6369" w:rsidRDefault="002E5171" w:rsidP="002E5171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90" style="position:absolute;left:0;text-align:left;margin-left:0;margin-top:6.75pt;width:480.75pt;height:83.65pt;z-index:251956224" coordorigin="1395,2801" coordsize="9615,1673">
            <v:rect id="_x0000_s1691" style="position:absolute;left:1395;top:2801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92" style="position:absolute;left:1395;top:3675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pStyle w:val="berschrift3"/>
        <w:rPr>
          <w:lang w:val="de-DE"/>
        </w:rPr>
      </w:pPr>
      <w:r w:rsidRPr="00BD6369">
        <w:rPr>
          <w:lang w:val="de-DE"/>
        </w:rPr>
        <w:t>Mit dem Stock 3</w:t>
      </w:r>
    </w:p>
    <w:p w:rsidR="002E5171" w:rsidRPr="00BD6369" w:rsidRDefault="002E5171" w:rsidP="002E5171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93" style="position:absolute;left:0;text-align:left;margin-left:0;margin-top:10.15pt;width:480.75pt;height:83.65pt;z-index:251957248" coordorigin="1395,2801" coordsize="9615,1673">
            <v:rect id="_x0000_s1694" style="position:absolute;left:1395;top:2801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95" style="position:absolute;left:1395;top:3675;width:9615;height:799">
              <v:textbox>
                <w:txbxContent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E5171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2E5171" w:rsidRPr="00BD6369" w:rsidRDefault="002E5171" w:rsidP="002E5171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E645A6" w:rsidRPr="00BD6369" w:rsidRDefault="00E645A6" w:rsidP="00E645A6">
      <w:pPr>
        <w:pStyle w:val="berschrift1"/>
        <w:rPr>
          <w:lang w:val="de-DE"/>
        </w:rPr>
      </w:pPr>
      <w:r w:rsidRPr="00BD6369">
        <w:rPr>
          <w:lang w:val="de-DE"/>
        </w:rPr>
        <w:lastRenderedPageBreak/>
        <w:t xml:space="preserve">Sicherungstechniken </w:t>
      </w:r>
    </w:p>
    <w:p w:rsidR="00E645A6" w:rsidRPr="00BD6369" w:rsidRDefault="00E645A6" w:rsidP="00E645A6">
      <w:pPr>
        <w:pStyle w:val="berschrift2"/>
        <w:rPr>
          <w:lang w:val="de-DE"/>
        </w:rPr>
      </w:pPr>
      <w:r w:rsidRPr="00BD6369">
        <w:rPr>
          <w:lang w:val="de-DE"/>
        </w:rPr>
        <w:t>Stichproben je bis zu drei</w:t>
      </w:r>
    </w:p>
    <w:p w:rsidR="00E645A6" w:rsidRPr="00BD6369" w:rsidRDefault="00E645A6" w:rsidP="00E645A6">
      <w:pPr>
        <w:pStyle w:val="berschrift3"/>
        <w:rPr>
          <w:lang w:val="de-DE"/>
        </w:rPr>
      </w:pPr>
      <w:r w:rsidRPr="00BD6369">
        <w:rPr>
          <w:lang w:val="de-DE"/>
        </w:rPr>
        <w:t>Festlegetechniken 1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96" style="position:absolute;left:0;text-align:left;margin-left:0;margin-top:6.75pt;width:480.75pt;height:83.65pt;z-index:251959296" coordorigin="1395,2801" coordsize="9615,1673">
            <v:rect id="_x0000_s1697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98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pStyle w:val="berschrift3"/>
        <w:rPr>
          <w:lang w:val="de-DE"/>
        </w:rPr>
      </w:pPr>
      <w:r w:rsidRPr="00BD6369">
        <w:rPr>
          <w:lang w:val="de-DE"/>
        </w:rPr>
        <w:t>Festlegetechniken 2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99" style="position:absolute;left:0;text-align:left;margin-left:0;margin-top:10.15pt;width:480.75pt;height:83.65pt;z-index:251960320" coordorigin="1395,2801" coordsize="9615,1673">
            <v:rect id="_x0000_s1700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01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pStyle w:val="berschrift3"/>
        <w:rPr>
          <w:lang w:val="de-DE"/>
        </w:rPr>
      </w:pPr>
      <w:r w:rsidRPr="00BD6369">
        <w:rPr>
          <w:lang w:val="de-DE"/>
        </w:rPr>
        <w:t>Festlegetechniken 3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02" style="position:absolute;left:0;text-align:left;margin-left:0;margin-top:6.75pt;width:480.75pt;height:83.65pt;z-index:251961344" coordorigin="1395,2801" coordsize="9615,1673">
            <v:rect id="_x0000_s1703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04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pStyle w:val="berschrift3"/>
        <w:rPr>
          <w:lang w:val="de-DE"/>
        </w:rPr>
      </w:pPr>
      <w:r w:rsidRPr="00BD6369">
        <w:rPr>
          <w:lang w:val="de-DE"/>
        </w:rPr>
        <w:t>Kombinierte Festlegetechniken 1</w:t>
      </w:r>
    </w:p>
    <w:p w:rsidR="00E645A6" w:rsidRPr="00BD6369" w:rsidRDefault="00E645A6" w:rsidP="00E645A6">
      <w:pPr>
        <w:ind w:firstLine="0"/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05" style="position:absolute;margin-left:0;margin-top:10.15pt;width:480.75pt;height:83.65pt;z-index:251962368" coordorigin="1395,2801" coordsize="9615,1673">
            <v:rect id="_x0000_s1706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07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pStyle w:val="berschrift3"/>
        <w:rPr>
          <w:lang w:val="de-DE"/>
        </w:rPr>
      </w:pPr>
      <w:r w:rsidRPr="00BD6369">
        <w:rPr>
          <w:lang w:val="de-DE"/>
        </w:rPr>
        <w:t>Kombinierte Festlegetechniken 2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08" style="position:absolute;left:0;text-align:left;margin-left:0;margin-top:6.75pt;width:480.75pt;height:83.65pt;z-index:251963392" coordorigin="1395,2801" coordsize="9615,1673">
            <v:rect id="_x0000_s1709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10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pStyle w:val="berschrift3"/>
        <w:rPr>
          <w:lang w:val="de-DE"/>
        </w:rPr>
      </w:pPr>
      <w:r w:rsidRPr="00BD6369">
        <w:rPr>
          <w:lang w:val="de-DE"/>
        </w:rPr>
        <w:t>Kombinierte Festlegetechniken 3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11" style="position:absolute;left:0;text-align:left;margin-left:0;margin-top:10.15pt;width:480.75pt;height:83.65pt;z-index:251964416" coordorigin="1395,2801" coordsize="9615,1673">
            <v:rect id="_x0000_s1712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13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Transporttechniken 1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14" style="position:absolute;left:0;text-align:left;margin-left:0;margin-top:6.75pt;width:480.75pt;height:83.65pt;z-index:251965440" coordorigin="1395,2801" coordsize="9615,1673">
            <v:rect id="_x0000_s1715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16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pStyle w:val="berschrift3"/>
        <w:rPr>
          <w:lang w:val="de-DE"/>
        </w:rPr>
      </w:pPr>
      <w:r w:rsidRPr="00BD6369">
        <w:rPr>
          <w:lang w:val="de-DE"/>
        </w:rPr>
        <w:t>Transporttechniken 2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17" style="position:absolute;left:0;text-align:left;margin-left:0;margin-top:10.15pt;width:480.75pt;height:83.65pt;z-index:251966464" coordorigin="1395,2801" coordsize="9615,1673">
            <v:rect id="_x0000_s1718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19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pStyle w:val="berschrift3"/>
        <w:rPr>
          <w:lang w:val="de-DE"/>
        </w:rPr>
      </w:pPr>
      <w:r w:rsidRPr="00BD6369">
        <w:rPr>
          <w:lang w:val="de-DE"/>
        </w:rPr>
        <w:t>Transporttechniken 3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20" style="position:absolute;left:0;text-align:left;margin-left:0;margin-top:6.75pt;width:480.75pt;height:83.65pt;z-index:251967488" coordorigin="1395,2801" coordsize="9615,1673">
            <v:rect id="_x0000_s1721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22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B1002C" w:rsidRPr="00BD6369" w:rsidRDefault="00B1002C" w:rsidP="00B1002C">
      <w:pPr>
        <w:pStyle w:val="berschrift3"/>
        <w:rPr>
          <w:lang w:val="de-DE"/>
        </w:rPr>
      </w:pPr>
      <w:r w:rsidRPr="00BD6369">
        <w:rPr>
          <w:lang w:val="de-DE"/>
        </w:rPr>
        <w:t>Kombinierte Transporttechniken 1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23" style="position:absolute;left:0;text-align:left;margin-left:0;margin-top:10.15pt;width:480.75pt;height:83.65pt;z-index:251968512" coordorigin="1395,2801" coordsize="9615,1673">
            <v:rect id="_x0000_s1724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25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B1002C" w:rsidRPr="00BD6369" w:rsidRDefault="00B1002C" w:rsidP="00B1002C">
      <w:pPr>
        <w:pStyle w:val="berschrift3"/>
        <w:rPr>
          <w:lang w:val="de-DE"/>
        </w:rPr>
      </w:pPr>
      <w:r w:rsidRPr="00BD6369">
        <w:rPr>
          <w:lang w:val="de-DE"/>
        </w:rPr>
        <w:t>Kombinierte Transporttechniken 2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26" style="position:absolute;left:0;text-align:left;margin-left:0;margin-top:6.75pt;width:480.75pt;height:83.65pt;z-index:251969536" coordorigin="1395,2801" coordsize="9615,1673">
            <v:rect id="_x0000_s1727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28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B1002C" w:rsidRPr="00BD6369" w:rsidRDefault="00B1002C" w:rsidP="00B1002C">
      <w:pPr>
        <w:pStyle w:val="berschrift3"/>
        <w:rPr>
          <w:lang w:val="de-DE"/>
        </w:rPr>
      </w:pPr>
      <w:r w:rsidRPr="00BD6369">
        <w:rPr>
          <w:lang w:val="de-DE"/>
        </w:rPr>
        <w:t>Kombinierte Transporttechniken 3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29" style="position:absolute;left:0;text-align:left;margin-left:0;margin-top:10.15pt;width:480.75pt;height:83.65pt;z-index:251970560" coordorigin="1395,2801" coordsize="9615,1673">
            <v:rect id="_x0000_s1730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31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Sicherungstechniken mit dem Stock</w:t>
      </w:r>
      <w:r w:rsidR="00E645A6" w:rsidRPr="00BD6369">
        <w:rPr>
          <w:lang w:val="de-DE"/>
        </w:rPr>
        <w:t xml:space="preserve"> 1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32" style="position:absolute;left:0;text-align:left;margin-left:0;margin-top:6.75pt;width:480.75pt;height:83.65pt;z-index:251971584" coordorigin="1395,2801" coordsize="9615,1673">
            <v:rect id="_x0000_s1733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34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Sicherungstechniken mit dem Stock 1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35" style="position:absolute;left:0;text-align:left;margin-left:0;margin-top:10.15pt;width:480.75pt;height:83.65pt;z-index:251972608" coordorigin="1395,2801" coordsize="9615,1673">
            <v:rect id="_x0000_s1736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37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Sicherungstechniken mit dem Stock 1</w:t>
      </w:r>
    </w:p>
    <w:p w:rsidR="00E645A6" w:rsidRPr="00BD6369" w:rsidRDefault="00E645A6" w:rsidP="00E645A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38" style="position:absolute;left:0;text-align:left;margin-left:0;margin-top:6.75pt;width:480.75pt;height:83.65pt;z-index:251973632" coordorigin="1395,2801" coordsize="9615,1673">
            <v:rect id="_x0000_s1739" style="position:absolute;left:1395;top:2801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40" style="position:absolute;left:1395;top:3675;width:9615;height:799">
              <v:textbox>
                <w:txbxContent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E645A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E645A6" w:rsidRPr="00BD6369" w:rsidRDefault="00E645A6" w:rsidP="00E645A6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026C29" w:rsidRPr="00BD6369" w:rsidRDefault="00026C29" w:rsidP="00026C29">
      <w:pPr>
        <w:pStyle w:val="berschrift1"/>
        <w:rPr>
          <w:lang w:val="de-DE"/>
        </w:rPr>
      </w:pPr>
      <w:r w:rsidRPr="00BD6369">
        <w:rPr>
          <w:lang w:val="de-DE"/>
        </w:rPr>
        <w:t xml:space="preserve">Hebeltechniken </w:t>
      </w:r>
    </w:p>
    <w:p w:rsidR="00026C29" w:rsidRPr="00BD6369" w:rsidRDefault="00026C29" w:rsidP="00026C29">
      <w:pPr>
        <w:pStyle w:val="berschrift2"/>
        <w:rPr>
          <w:lang w:val="de-DE"/>
        </w:rPr>
      </w:pPr>
      <w:r w:rsidRPr="00BD6369">
        <w:rPr>
          <w:lang w:val="de-DE"/>
        </w:rPr>
        <w:t>Stichproben je bis zu</w:t>
      </w: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Genickhebel 1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50" style="position:absolute;left:0;text-align:left;margin-left:0;margin-top:6.75pt;width:480.75pt;height:83.65pt;z-index:251975680" coordorigin="1395,2801" coordsize="9615,1673">
            <v:rect id="_x0000_s1751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52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Genickhebel 2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53" style="position:absolute;left:0;text-align:left;margin-left:0;margin-top:10.15pt;width:480.75pt;height:83.65pt;z-index:251976704" coordorigin="1395,2801" coordsize="9615,1673">
            <v:rect id="_x0000_s1754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55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Genickhebel 3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56" style="position:absolute;left:0;text-align:left;margin-left:0;margin-top:6.75pt;width:480.75pt;height:83.65pt;z-index:251977728" coordorigin="1395,2801" coordsize="9615,1673">
            <v:rect id="_x0000_s1757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58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Genickhebel 4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59" style="position:absolute;left:0;text-align:left;margin-left:0;margin-top:10.15pt;width:480.75pt;height:83.65pt;z-index:251978752" coordorigin="1395,2801" coordsize="9615,1673">
            <v:rect id="_x0000_s1760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61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Handgelenkhebel 1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62" style="position:absolute;left:0;text-align:left;margin-left:0;margin-top:6.75pt;width:480.75pt;height:83.65pt;z-index:251979776" coordorigin="1395,2801" coordsize="9615,1673">
            <v:rect id="_x0000_s1763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64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Handgelenkhebel 2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65" style="position:absolute;left:0;text-align:left;margin-left:0;margin-top:7.15pt;width:480.75pt;height:83.65pt;z-index:251980800" coordorigin="1395,2801" coordsize="9615,1673">
            <v:rect id="_x0000_s1766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67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Handgelenkhebel 3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71" style="position:absolute;left:0;text-align:left;margin-left:0;margin-top:9.65pt;width:480.75pt;height:83.65pt;z-index:251982848" coordorigin="1395,2801" coordsize="9615,1673">
            <v:rect id="_x0000_s1772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73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Handgelenkhebel 4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68" style="position:absolute;left:0;text-align:left;margin-left:0;margin-top:9.2pt;width:480.75pt;height:83.65pt;z-index:251981824" coordorigin="1395,2801" coordsize="9615,1673">
            <v:rect id="_x0000_s1769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70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Handgelenkhebel 5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74" style="position:absolute;left:0;text-align:left;margin-left:0;margin-top:6.75pt;width:480.75pt;height:83.65pt;z-index:251983872" coordorigin="1395,2801" coordsize="9615,1673">
            <v:rect id="_x0000_s1775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76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Handgelenkhebel 6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77" style="position:absolute;left:0;text-align:left;margin-left:0;margin-top:10.15pt;width:480.75pt;height:83.65pt;z-index:251984896" coordorigin="1395,2801" coordsize="9615,1673">
            <v:rect id="_x0000_s1778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79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Handgelenkhebel 7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80" style="position:absolute;left:0;text-align:left;margin-left:0;margin-top:6.75pt;width:480.75pt;height:83.65pt;z-index:251985920" coordorigin="1395,2801" coordsize="9615,1673">
            <v:rect id="_x0000_s1781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82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Armstreckhebel im Stand 1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83" style="position:absolute;left:0;text-align:left;margin-left:0;margin-top:10.15pt;width:480.75pt;height:83.65pt;z-index:251986944" coordorigin="1395,2801" coordsize="9615,1673">
            <v:rect id="_x0000_s1784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85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Armstreckhebel im Stand 2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86" style="position:absolute;left:0;text-align:left;margin-left:0;margin-top:6.75pt;width:480.75pt;height:83.65pt;z-index:251987968" coordorigin="1395,2801" coordsize="9615,1673">
            <v:rect id="_x0000_s1787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88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Armstreckhebel im Stand 3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89" style="position:absolute;left:0;text-align:left;margin-left:0;margin-top:10.15pt;width:480.75pt;height:83.65pt;z-index:251988992" coordorigin="1395,2801" coordsize="9615,1673">
            <v:rect id="_x0000_s1790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91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Armstreckhebel im Stand 4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92" style="position:absolute;left:0;text-align:left;margin-left:0;margin-top:6.75pt;width:480.75pt;height:83.65pt;z-index:251990016" coordorigin="1395,2801" coordsize="9615,1673">
            <v:rect id="_x0000_s1793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94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Armstreckhebel im Stand 5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95" style="position:absolute;left:0;text-align:left;margin-left:0;margin-top:10.15pt;width:480.75pt;height:83.65pt;z-index:251991040" coordorigin="1395,2801" coordsize="9615,1673">
            <v:rect id="_x0000_s1796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797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Armstreckhebel bei gegnerischer Bodenlage 1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798" style="position:absolute;left:0;text-align:left;margin-left:0;margin-top:6.75pt;width:480.75pt;height:83.65pt;z-index:251992064" coordorigin="1395,2801" coordsize="9615,1673">
            <v:rect id="_x0000_s1799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800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pStyle w:val="berschrift3"/>
        <w:rPr>
          <w:lang w:val="de-DE"/>
        </w:rPr>
      </w:pPr>
      <w:r w:rsidRPr="00BD6369">
        <w:rPr>
          <w:lang w:val="de-DE"/>
        </w:rPr>
        <w:t>Armstreckhebel bei gegnerischer Bodenlage 2</w:t>
      </w:r>
    </w:p>
    <w:p w:rsidR="00026C29" w:rsidRPr="00BD6369" w:rsidRDefault="00026C29" w:rsidP="00026C2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801" style="position:absolute;left:0;text-align:left;margin-left:0;margin-top:10.15pt;width:480.75pt;height:83.65pt;z-index:251993088" coordorigin="1395,2801" coordsize="9615,1673">
            <v:rect id="_x0000_s1802" style="position:absolute;left:1395;top:2801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803" style="position:absolute;left:1395;top:3675;width:9615;height:799">
              <v:textbox>
                <w:txbxContent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026C2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026C29" w:rsidRPr="00BD6369" w:rsidRDefault="00026C29" w:rsidP="00026C29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Armstreckhebel bei gegnerischer Bodenlage 3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12" style="position:absolute;left:0;text-align:left;margin-left:0;margin-top:10.15pt;width:480.75pt;height:83.65pt;z-index:251995136" coordorigin="1395,2801" coordsize="9615,1673">
            <v:rect id="_x0000_s1913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14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Armstreckhebel bei gegnerischer Bodenlage 4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15" style="position:absolute;left:0;text-align:left;margin-left:0;margin-top:6.75pt;width:480.75pt;height:83.65pt;z-index:251996160" coordorigin="1395,2801" coordsize="9615,1673">
            <v:rect id="_x0000_s1916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17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Armstreckhebel bei gegnerischer Bodenlage 5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18" style="position:absolute;left:0;text-align:left;margin-left:0;margin-top:10.15pt;width:480.75pt;height:83.65pt;z-index:251997184" coordorigin="1395,2801" coordsize="9615,1673">
            <v:rect id="_x0000_s1919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20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Armbeugehebel im Stand 1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21" style="position:absolute;left:0;text-align:left;margin-left:0;margin-top:6.75pt;width:480.75pt;height:83.65pt;z-index:251998208" coordorigin="1395,2801" coordsize="9615,1673">
            <v:rect id="_x0000_s1922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23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Armbeugehebel im Stand 2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24" style="position:absolute;left:0;text-align:left;margin-left:0;margin-top:10.15pt;width:480.75pt;height:83.65pt;z-index:251999232" coordorigin="1395,2801" coordsize="9615,1673">
            <v:rect id="_x0000_s1925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26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Armbeugehebel im Stand 3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27" style="position:absolute;left:0;text-align:left;margin-left:0;margin-top:6.75pt;width:480.75pt;height:83.65pt;z-index:252000256" coordorigin="1395,2801" coordsize="9615,1673">
            <v:rect id="_x0000_s1928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29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Armbeugehebel im Stand 4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30" style="position:absolute;left:0;text-align:left;margin-left:0;margin-top:10.15pt;width:480.75pt;height:83.65pt;z-index:252001280" coordorigin="1395,2801" coordsize="9615,1673">
            <v:rect id="_x0000_s1931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32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Armbeugehebel im Stand 5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33" style="position:absolute;left:0;text-align:left;margin-left:0;margin-top:10.15pt;width:480.75pt;height:83.65pt;z-index:252003328" coordorigin="1395,2801" coordsize="9615,1673">
            <v:rect id="_x0000_s1934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35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Armbeugehebel bei gegnerischer Bodenlage 1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36" style="position:absolute;left:0;text-align:left;margin-left:0;margin-top:10.15pt;width:480.75pt;height:83.65pt;z-index:252005376" coordorigin="1395,2801" coordsize="9615,1673">
            <v:rect id="_x0000_s1937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38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Armbeugehebel bei gegnerischer Bodenlage 2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39" style="position:absolute;left:0;text-align:left;margin-left:0;margin-top:10.15pt;width:480.75pt;height:83.65pt;z-index:252007424" coordorigin="1395,2801" coordsize="9615,1673">
            <v:rect id="_x0000_s1940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41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Armbeugehebel bei gegnerischer Bodenlage 3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42" style="position:absolute;left:0;text-align:left;margin-left:0;margin-top:10.15pt;width:480.75pt;height:83.65pt;z-index:252009472" coordorigin="1395,2801" coordsize="9615,1673">
            <v:rect id="_x0000_s1943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44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Armbeugehebel bei gegnerischer Bodenlage 4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45" style="position:absolute;left:0;text-align:left;margin-left:0;margin-top:10.15pt;width:480.75pt;height:83.65pt;z-index:252011520" coordorigin="1395,2801" coordsize="9615,1673">
            <v:rect id="_x0000_s1946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47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Armbeugehebel bei gegnerischer Bodenlage 5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48" style="position:absolute;left:0;text-align:left;margin-left:0;margin-top:10.15pt;width:480.75pt;height:83.65pt;z-index:252013568" coordorigin="1395,2801" coordsize="9615,1673">
            <v:rect id="_x0000_s1949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50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Bein-, Fuß-, oder Hüfthebel 1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51" style="position:absolute;left:0;text-align:left;margin-left:0;margin-top:10.15pt;width:480.75pt;height:83.65pt;z-index:252015616" coordorigin="1395,2801" coordsize="9615,1673">
            <v:rect id="_x0000_s1952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53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Bein-, Fuß-, oder Hüfthebel 2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54" style="position:absolute;left:0;text-align:left;margin-left:0;margin-top:5.05pt;width:480.75pt;height:83.65pt;z-index:252017664" coordorigin="1395,2801" coordsize="9615,1673">
            <v:rect id="_x0000_s1955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56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Bein-, Fuß-, oder Hüfthebel 3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57" style="position:absolute;left:0;text-align:left;margin-left:0;margin-top:10.15pt;width:480.75pt;height:83.65pt;z-index:252019712" coordorigin="1395,2801" coordsize="9615,1673">
            <v:rect id="_x0000_s1958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59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Bein-, Fuß-, oder Hüfthebel 4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60" style="position:absolute;left:0;text-align:left;margin-left:0;margin-top:10.15pt;width:480.75pt;height:83.65pt;z-index:252021760" coordorigin="1395,2801" coordsize="9615,1673">
            <v:rect id="_x0000_s1961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62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Bein-, Fuß-, oder Hüfthebel 5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63" style="position:absolute;left:0;text-align:left;margin-left:0;margin-top:10.15pt;width:480.75pt;height:83.65pt;z-index:252023808" coordorigin="1395,2801" coordsize="9615,1673">
            <v:rect id="_x0000_s1964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65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pStyle w:val="berschrift3"/>
        <w:rPr>
          <w:lang w:val="de-DE"/>
        </w:rPr>
      </w:pPr>
      <w:r w:rsidRPr="00BD6369">
        <w:rPr>
          <w:lang w:val="de-DE"/>
        </w:rPr>
        <w:t>Bein-, Fuß-, oder Hüfthebel 6</w:t>
      </w:r>
    </w:p>
    <w:p w:rsidR="00163154" w:rsidRPr="00BD6369" w:rsidRDefault="00163154" w:rsidP="0016315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66" style="position:absolute;left:0;text-align:left;margin-left:0;margin-top:10.15pt;width:480.75pt;height:83.65pt;z-index:252025856" coordorigin="1395,2801" coordsize="9615,1673">
            <v:rect id="_x0000_s1967" style="position:absolute;left:1395;top:2801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68" style="position:absolute;left:1395;top:3675;width:9615;height:799">
              <v:textbox>
                <w:txbxContent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16315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163154" w:rsidRPr="00BD6369" w:rsidRDefault="00163154" w:rsidP="00163154">
      <w:pPr>
        <w:rPr>
          <w:lang w:val="de-DE"/>
        </w:rPr>
      </w:pPr>
    </w:p>
    <w:p w:rsidR="0024041A" w:rsidRPr="00BD6369" w:rsidRDefault="0024041A" w:rsidP="0024041A">
      <w:pPr>
        <w:pStyle w:val="berschrift1"/>
        <w:rPr>
          <w:lang w:val="de-DE"/>
        </w:rPr>
      </w:pPr>
      <w:r w:rsidRPr="00BD6369">
        <w:rPr>
          <w:lang w:val="de-DE"/>
        </w:rPr>
        <w:t xml:space="preserve">Wurftechniken </w:t>
      </w:r>
    </w:p>
    <w:p w:rsidR="0024041A" w:rsidRPr="00BD6369" w:rsidRDefault="0024041A" w:rsidP="0024041A">
      <w:pPr>
        <w:pStyle w:val="berschrift2"/>
        <w:rPr>
          <w:lang w:val="de-DE"/>
        </w:rPr>
      </w:pPr>
      <w:r w:rsidRPr="00BD6369">
        <w:rPr>
          <w:lang w:val="de-DE"/>
        </w:rPr>
        <w:t xml:space="preserve">Stichproben je bis zu </w:t>
      </w:r>
    </w:p>
    <w:p w:rsidR="0024041A" w:rsidRPr="00BD6369" w:rsidRDefault="0024041A" w:rsidP="0024041A">
      <w:pPr>
        <w:pStyle w:val="berschrift3"/>
        <w:rPr>
          <w:lang w:val="de-DE"/>
        </w:rPr>
      </w:pPr>
      <w:r w:rsidRPr="00BD6369">
        <w:rPr>
          <w:lang w:val="de-DE"/>
        </w:rPr>
        <w:t>Ausheber 1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69" style="position:absolute;left:0;text-align:left;margin-left:0;margin-top:6.75pt;width:480.75pt;height:83.65pt;z-index:252027904" coordorigin="1395,2801" coordsize="9615,1673">
            <v:rect id="_x0000_s1970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71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FD43A6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 xml:space="preserve">Ausheber </w:t>
      </w:r>
      <w:r w:rsidR="00FD43A6" w:rsidRPr="00BD6369">
        <w:rPr>
          <w:lang w:val="de-DE"/>
        </w:rPr>
        <w:t>2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72" style="position:absolute;left:0;text-align:left;margin-left:0;margin-top:10.15pt;width:480.75pt;height:83.65pt;z-index:252028928" coordorigin="1395,2801" coordsize="9615,1673">
            <v:rect id="_x0000_s1973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74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FD43A6" w:rsidP="0024041A">
      <w:pPr>
        <w:pStyle w:val="berschrift3"/>
        <w:rPr>
          <w:lang w:val="de-DE"/>
        </w:rPr>
      </w:pPr>
      <w:r w:rsidRPr="00BD6369">
        <w:rPr>
          <w:lang w:val="de-DE"/>
        </w:rPr>
        <w:t>Ausheber 3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75" style="position:absolute;left:0;text-align:left;margin-left:0;margin-top:6.75pt;width:480.75pt;height:83.65pt;z-index:252029952" coordorigin="1395,2801" coordsize="9615,1673">
            <v:rect id="_x0000_s1976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77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pStyle w:val="berschrift3"/>
        <w:rPr>
          <w:lang w:val="de-DE"/>
        </w:rPr>
      </w:pPr>
      <w:r w:rsidRPr="00BD6369">
        <w:rPr>
          <w:lang w:val="de-DE"/>
        </w:rPr>
        <w:t>Ausheber 4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78" style="position:absolute;left:0;text-align:left;margin-left:0;margin-top:10.15pt;width:480.75pt;height:83.65pt;z-index:252030976" coordorigin="1395,2801" coordsize="9615,1673">
            <v:rect id="_x0000_s1979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80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pStyle w:val="berschrift3"/>
        <w:rPr>
          <w:lang w:val="de-DE"/>
        </w:rPr>
      </w:pPr>
      <w:r w:rsidRPr="00BD6369">
        <w:rPr>
          <w:lang w:val="de-DE"/>
        </w:rPr>
        <w:t>Ausheber 5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81" style="position:absolute;left:0;text-align:left;margin-left:0;margin-top:6.75pt;width:480.75pt;height:83.65pt;z-index:252032000" coordorigin="1395,2801" coordsize="9615,1673">
            <v:rect id="_x0000_s1982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83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Selbstfallwürfe 1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84" style="position:absolute;left:0;text-align:left;margin-left:0;margin-top:9.85pt;width:480.75pt;height:83.65pt;z-index:252033024" coordorigin="1395,2801" coordsize="9615,1673">
            <v:rect id="_x0000_s1985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86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Selbstfallwürfe 2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87" style="position:absolute;left:0;text-align:left;margin-left:0;margin-top:6.75pt;width:480.75pt;height:83.65pt;z-index:252034048" coordorigin="1395,2801" coordsize="9615,1673">
            <v:rect id="_x0000_s1988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89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Selbstfallwürfe 3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90" style="position:absolute;left:0;text-align:left;margin-left:0;margin-top:10.15pt;width:480.75pt;height:83.65pt;z-index:252035072" coordorigin="1395,2801" coordsize="9615,1673">
            <v:rect id="_x0000_s1991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92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Selbstfallwürfe 4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93" style="position:absolute;left:0;text-align:left;margin-left:0;margin-top:6.75pt;width:480.75pt;height:83.65pt;z-index:252036096" coordorigin="1395,2801" coordsize="9615,1673">
            <v:rect id="_x0000_s1994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95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Selbstfallwürfe 5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96" style="position:absolute;left:0;text-align:left;margin-left:0;margin-top:10.15pt;width:480.75pt;height:83.65pt;z-index:252037120" coordorigin="1395,2801" coordsize="9615,1673">
            <v:rect id="_x0000_s1997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998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Selbstfallwürfe 6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999" style="position:absolute;left:0;text-align:left;margin-left:0;margin-top:6.75pt;width:480.75pt;height:83.65pt;z-index:252038144" coordorigin="1395,2801" coordsize="9615,1673">
            <v:rect id="_x0000_s2000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01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Selbstfallwürfe 7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02" style="position:absolute;left:0;text-align:left;margin-left:0;margin-top:10.15pt;width:480.75pt;height:83.65pt;z-index:252039168" coordorigin="1395,2801" coordsize="9615,1673">
            <v:rect id="_x0000_s2003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04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Selbstfallwürfe 8</w:t>
      </w:r>
    </w:p>
    <w:p w:rsidR="0024041A" w:rsidRPr="00BD6369" w:rsidRDefault="00FD43A6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05" style="position:absolute;left:0;text-align:left;margin-left:0;margin-top:11.65pt;width:480.75pt;height:83.65pt;z-index:252040192" coordorigin="1395,2801" coordsize="9615,1673">
            <v:rect id="_x0000_s2006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07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24041A">
      <w:pPr>
        <w:rPr>
          <w:lang w:val="de-DE"/>
        </w:rPr>
      </w:pPr>
    </w:p>
    <w:p w:rsidR="00FD43A6" w:rsidRPr="00BD6369" w:rsidRDefault="00FD43A6" w:rsidP="0024041A">
      <w:pPr>
        <w:rPr>
          <w:lang w:val="de-DE"/>
        </w:rPr>
      </w:pPr>
    </w:p>
    <w:p w:rsidR="00FD43A6" w:rsidRPr="00BD6369" w:rsidRDefault="00FD43A6" w:rsidP="0024041A">
      <w:pPr>
        <w:rPr>
          <w:lang w:val="de-DE"/>
        </w:rPr>
      </w:pPr>
    </w:p>
    <w:p w:rsidR="0024041A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Angesagte Wurftechniken 1</w:t>
      </w: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08" style="position:absolute;left:0;text-align:left;margin-left:0;margin-top:1.85pt;width:480.75pt;height:83.65pt;z-index:252041216" coordorigin="1395,2801" coordsize="9615,1673">
            <v:rect id="_x0000_s2009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10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43A6" w:rsidRPr="00BD6369" w:rsidRDefault="00FD43A6" w:rsidP="0024041A">
      <w:pPr>
        <w:rPr>
          <w:lang w:val="de-DE"/>
        </w:rPr>
      </w:pPr>
    </w:p>
    <w:p w:rsidR="00FD43A6" w:rsidRPr="00BD6369" w:rsidRDefault="00FD43A6" w:rsidP="0024041A">
      <w:pPr>
        <w:rPr>
          <w:lang w:val="de-DE"/>
        </w:rPr>
      </w:pPr>
    </w:p>
    <w:p w:rsidR="00FD43A6" w:rsidRPr="00BD6369" w:rsidRDefault="00FD43A6" w:rsidP="0024041A">
      <w:pPr>
        <w:rPr>
          <w:lang w:val="de-DE"/>
        </w:rPr>
      </w:pPr>
    </w:p>
    <w:p w:rsidR="00FD43A6" w:rsidRPr="00BD6369" w:rsidRDefault="00FD43A6" w:rsidP="0024041A">
      <w:pPr>
        <w:rPr>
          <w:lang w:val="de-DE"/>
        </w:rPr>
      </w:pPr>
    </w:p>
    <w:p w:rsidR="00FD43A6" w:rsidRPr="00BD6369" w:rsidRDefault="00FD43A6" w:rsidP="0024041A">
      <w:pPr>
        <w:rPr>
          <w:lang w:val="de-DE"/>
        </w:rPr>
      </w:pPr>
    </w:p>
    <w:p w:rsidR="00FD43A6" w:rsidRPr="00BD6369" w:rsidRDefault="00FD43A6" w:rsidP="0024041A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Angesagte Wurftechniken 2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11" style="position:absolute;left:0;text-align:left;margin-left:0;margin-top:6.75pt;width:480.75pt;height:83.65pt;z-index:252042240" coordorigin="1395,2801" coordsize="9615,1673">
            <v:rect id="_x0000_s2012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13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Angesagte Wurftechniken 3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14" style="position:absolute;left:0;text-align:left;margin-left:0;margin-top:10.15pt;width:480.75pt;height:83.65pt;z-index:252043264" coordorigin="1395,2801" coordsize="9615,1673">
            <v:rect id="_x0000_s2015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16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Angesagte Wurftechniken 4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17" style="position:absolute;left:0;text-align:left;margin-left:0;margin-top:6.75pt;width:480.75pt;height:83.65pt;z-index:252044288" coordorigin="1395,2801" coordsize="9615,1673">
            <v:rect id="_x0000_s2018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19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Angesagte Wurftechniken 5</w:t>
      </w:r>
    </w:p>
    <w:p w:rsidR="0024041A" w:rsidRPr="00BD6369" w:rsidRDefault="0024041A" w:rsidP="0024041A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20" style="position:absolute;left:0;text-align:left;margin-left:0;margin-top:10.15pt;width:480.75pt;height:83.65pt;z-index:252045312" coordorigin="1395,2801" coordsize="9615,1673">
            <v:rect id="_x0000_s2021" style="position:absolute;left:1395;top:2801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22" style="position:absolute;left:1395;top:3675;width:9615;height:799">
              <v:textbox>
                <w:txbxContent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77CD5" w:rsidRDefault="0024041A" w:rsidP="0024041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24041A" w:rsidRPr="00BD6369" w:rsidRDefault="0024041A" w:rsidP="0024041A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462CB9" w:rsidRPr="00BD6369" w:rsidRDefault="00462CB9" w:rsidP="001F0DC5">
      <w:pPr>
        <w:rPr>
          <w:lang w:val="de-DE"/>
        </w:rPr>
      </w:pPr>
    </w:p>
    <w:p w:rsidR="006A6FBB" w:rsidRPr="00BD6369" w:rsidRDefault="00F60F66" w:rsidP="00717C60">
      <w:pPr>
        <w:pStyle w:val="berschrift1"/>
        <w:rPr>
          <w:lang w:val="de-DE"/>
        </w:rPr>
      </w:pPr>
      <w:r w:rsidRPr="00BD6369">
        <w:rPr>
          <w:lang w:val="de-DE"/>
        </w:rPr>
        <w:lastRenderedPageBreak/>
        <w:t>Stockabwehr</w:t>
      </w:r>
      <w:r w:rsidR="00717C60" w:rsidRPr="00BD6369">
        <w:rPr>
          <w:lang w:val="de-DE"/>
        </w:rPr>
        <w:t xml:space="preserve"> / Stockanwendung</w:t>
      </w:r>
    </w:p>
    <w:p w:rsidR="006C38FF" w:rsidRPr="00BD6369" w:rsidRDefault="00C71B9C" w:rsidP="00B674F2">
      <w:pPr>
        <w:pStyle w:val="berschrift2"/>
        <w:rPr>
          <w:lang w:val="de-DE"/>
        </w:rPr>
      </w:pPr>
      <w:r w:rsidRPr="00BD6369">
        <w:rPr>
          <w:lang w:val="de-DE"/>
        </w:rPr>
        <w:t xml:space="preserve">Verteidigung mit dem Stock gegen </w:t>
      </w:r>
      <w:r w:rsidR="00B674F2" w:rsidRPr="00BD6369">
        <w:rPr>
          <w:lang w:val="de-DE"/>
        </w:rPr>
        <w:t xml:space="preserve">vom Prüfer </w:t>
      </w:r>
      <w:r w:rsidRPr="00BD6369">
        <w:rPr>
          <w:lang w:val="de-DE"/>
        </w:rPr>
        <w:t>angesagte Angriffe</w:t>
      </w:r>
    </w:p>
    <w:p w:rsidR="006A6FBB" w:rsidRPr="00BD6369" w:rsidRDefault="009668C6" w:rsidP="009668C6">
      <w:pPr>
        <w:pStyle w:val="berschrift3"/>
        <w:rPr>
          <w:lang w:val="de-DE"/>
        </w:rPr>
      </w:pPr>
      <w:r w:rsidRPr="00BD6369">
        <w:rPr>
          <w:lang w:val="de-DE"/>
        </w:rPr>
        <w:t>T</w:t>
      </w:r>
      <w:r w:rsidR="008C2A69" w:rsidRPr="00BD6369">
        <w:rPr>
          <w:lang w:val="de-DE"/>
        </w:rPr>
        <w:t xml:space="preserve">echnik </w:t>
      </w:r>
      <w:r w:rsidRPr="00BD6369">
        <w:rPr>
          <w:lang w:val="de-DE"/>
        </w:rPr>
        <w:t>1</w:t>
      </w:r>
      <w:r w:rsidR="00C71B9C" w:rsidRPr="00BD6369">
        <w:rPr>
          <w:lang w:val="de-DE"/>
        </w:rPr>
        <w:t xml:space="preserve"> mit Kontakt</w:t>
      </w:r>
    </w:p>
    <w:p w:rsidR="006A6FBB" w:rsidRPr="00BD6369" w:rsidRDefault="007A46E7" w:rsidP="006A6FBB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091" style="position:absolute;left:0;text-align:left;margin-left:0;margin-top:5.35pt;width:480.75pt;height:83.65pt;z-index:251685888" coordorigin="1395,2801" coordsize="9615,1673">
            <v:rect id="_x0000_s1092" style="position:absolute;left:1395;top:2801;width:9615;height:799">
              <v:textbox style="mso-next-textbox:#_x0000_s1092">
                <w:txbxContent>
                  <w:p w:rsidR="0024041A" w:rsidRPr="00220056" w:rsidRDefault="0024041A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20056" w:rsidRDefault="0024041A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3" style="position:absolute;left:1395;top:3675;width:9615;height:799">
              <v:textbox style="mso-next-textbox:#_x0000_s1093">
                <w:txbxContent>
                  <w:p w:rsidR="0024041A" w:rsidRPr="00220056" w:rsidRDefault="0024041A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20056" w:rsidRDefault="0024041A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BD6369" w:rsidRDefault="006A6FBB" w:rsidP="006A6FBB">
      <w:pPr>
        <w:rPr>
          <w:lang w:val="de-DE"/>
        </w:rPr>
      </w:pPr>
    </w:p>
    <w:p w:rsidR="006A6FBB" w:rsidRPr="00BD6369" w:rsidRDefault="006A6FBB" w:rsidP="006A6FBB">
      <w:pPr>
        <w:rPr>
          <w:lang w:val="de-DE"/>
        </w:rPr>
      </w:pPr>
    </w:p>
    <w:p w:rsidR="006A6FBB" w:rsidRPr="00BD6369" w:rsidRDefault="006A6FBB" w:rsidP="006A6FBB">
      <w:pPr>
        <w:rPr>
          <w:lang w:val="de-DE"/>
        </w:rPr>
      </w:pPr>
    </w:p>
    <w:p w:rsidR="006A6FBB" w:rsidRPr="00BD6369" w:rsidRDefault="006A6FBB" w:rsidP="006A6FBB">
      <w:pPr>
        <w:rPr>
          <w:lang w:val="de-DE"/>
        </w:rPr>
      </w:pPr>
    </w:p>
    <w:p w:rsidR="006A6FBB" w:rsidRPr="00BD6369" w:rsidRDefault="006A6FBB" w:rsidP="006A6FBB">
      <w:pPr>
        <w:rPr>
          <w:lang w:val="de-DE"/>
        </w:rPr>
      </w:pPr>
    </w:p>
    <w:p w:rsidR="006A6FBB" w:rsidRPr="00BD6369" w:rsidRDefault="006A6FBB" w:rsidP="006A6FBB">
      <w:pPr>
        <w:rPr>
          <w:lang w:val="de-DE"/>
        </w:rPr>
      </w:pPr>
    </w:p>
    <w:p w:rsidR="00C71B9C" w:rsidRPr="00BD6369" w:rsidRDefault="00C71B9C" w:rsidP="00C71B9C">
      <w:pPr>
        <w:pStyle w:val="berschrift3"/>
        <w:rPr>
          <w:lang w:val="de-DE"/>
        </w:rPr>
      </w:pPr>
      <w:r w:rsidRPr="00BD6369">
        <w:rPr>
          <w:lang w:val="de-DE"/>
        </w:rPr>
        <w:t>Technik 2 mit Kontakt</w:t>
      </w:r>
    </w:p>
    <w:p w:rsidR="009668C6" w:rsidRPr="00BD6369" w:rsidRDefault="007A46E7" w:rsidP="009668C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433" style="position:absolute;left:0;text-align:left;margin-left:0;margin-top:5.35pt;width:480.75pt;height:83.65pt;z-index:251845632" coordorigin="1395,2801" coordsize="9615,1673">
            <v:rect id="_x0000_s1434" style="position:absolute;left:1395;top:2801;width:9615;height:799">
              <v:textbox style="mso-next-textbox:#_x0000_s1434">
                <w:txbxContent>
                  <w:p w:rsidR="0024041A" w:rsidRPr="00220056" w:rsidRDefault="0024041A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20056" w:rsidRDefault="0024041A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35" style="position:absolute;left:1395;top:3675;width:9615;height:799">
              <v:textbox style="mso-next-textbox:#_x0000_s1435">
                <w:txbxContent>
                  <w:p w:rsidR="0024041A" w:rsidRPr="00220056" w:rsidRDefault="0024041A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20056" w:rsidRDefault="0024041A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Pr="00BD6369" w:rsidRDefault="009668C6" w:rsidP="009668C6">
      <w:pPr>
        <w:rPr>
          <w:lang w:val="de-DE"/>
        </w:rPr>
      </w:pPr>
    </w:p>
    <w:p w:rsidR="009668C6" w:rsidRPr="00BD6369" w:rsidRDefault="009668C6" w:rsidP="009668C6">
      <w:pPr>
        <w:rPr>
          <w:lang w:val="de-DE"/>
        </w:rPr>
      </w:pPr>
    </w:p>
    <w:p w:rsidR="009668C6" w:rsidRPr="00BD6369" w:rsidRDefault="009668C6" w:rsidP="009668C6">
      <w:pPr>
        <w:rPr>
          <w:lang w:val="de-DE"/>
        </w:rPr>
      </w:pPr>
    </w:p>
    <w:p w:rsidR="009668C6" w:rsidRPr="00BD6369" w:rsidRDefault="009668C6" w:rsidP="009668C6">
      <w:pPr>
        <w:rPr>
          <w:lang w:val="de-DE"/>
        </w:rPr>
      </w:pPr>
    </w:p>
    <w:p w:rsidR="009668C6" w:rsidRPr="00BD6369" w:rsidRDefault="009668C6" w:rsidP="009668C6">
      <w:pPr>
        <w:rPr>
          <w:lang w:val="de-DE"/>
        </w:rPr>
      </w:pPr>
    </w:p>
    <w:p w:rsidR="009668C6" w:rsidRPr="00BD6369" w:rsidRDefault="009668C6" w:rsidP="009668C6">
      <w:pPr>
        <w:rPr>
          <w:lang w:val="de-DE"/>
        </w:rPr>
      </w:pPr>
    </w:p>
    <w:p w:rsidR="00C71B9C" w:rsidRPr="00BD6369" w:rsidRDefault="00C71B9C" w:rsidP="00C71B9C">
      <w:pPr>
        <w:pStyle w:val="berschrift3"/>
        <w:rPr>
          <w:lang w:val="de-DE"/>
        </w:rPr>
      </w:pPr>
      <w:r w:rsidRPr="00BD6369">
        <w:rPr>
          <w:lang w:val="de-DE"/>
        </w:rPr>
        <w:t>Technik 3 mit Kontakt</w:t>
      </w:r>
    </w:p>
    <w:p w:rsidR="009668C6" w:rsidRPr="00BD6369" w:rsidRDefault="007A46E7" w:rsidP="009668C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436" style="position:absolute;left:0;text-align:left;margin-left:0;margin-top:5.35pt;width:480.75pt;height:83.65pt;z-index:251847680" coordorigin="1395,2801" coordsize="9615,1673">
            <v:rect id="_x0000_s1437" style="position:absolute;left:1395;top:2801;width:9615;height:799">
              <v:textbox style="mso-next-textbox:#_x0000_s1437">
                <w:txbxContent>
                  <w:p w:rsidR="0024041A" w:rsidRPr="00220056" w:rsidRDefault="0024041A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</w:t>
                    </w:r>
                  </w:p>
                  <w:p w:rsidR="0024041A" w:rsidRPr="00220056" w:rsidRDefault="0024041A" w:rsidP="009668C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38" style="position:absolute;left:1395;top:3675;width:9615;height:799">
              <v:textbox style="mso-next-textbox:#_x0000_s1438">
                <w:txbxContent>
                  <w:p w:rsidR="0024041A" w:rsidRPr="00220056" w:rsidRDefault="0024041A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20056" w:rsidRDefault="0024041A" w:rsidP="009668C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668C6" w:rsidRPr="00BD6369" w:rsidRDefault="009668C6" w:rsidP="009668C6">
      <w:pPr>
        <w:rPr>
          <w:lang w:val="de-DE"/>
        </w:rPr>
      </w:pPr>
    </w:p>
    <w:p w:rsidR="009668C6" w:rsidRPr="00BD6369" w:rsidRDefault="009668C6" w:rsidP="009668C6">
      <w:pPr>
        <w:rPr>
          <w:lang w:val="de-DE"/>
        </w:rPr>
      </w:pPr>
    </w:p>
    <w:p w:rsidR="009668C6" w:rsidRPr="00BD6369" w:rsidRDefault="009668C6" w:rsidP="009668C6">
      <w:pPr>
        <w:rPr>
          <w:lang w:val="de-DE"/>
        </w:rPr>
      </w:pPr>
    </w:p>
    <w:p w:rsidR="009668C6" w:rsidRPr="00BD6369" w:rsidRDefault="009668C6" w:rsidP="009668C6">
      <w:pPr>
        <w:rPr>
          <w:lang w:val="de-DE"/>
        </w:rPr>
      </w:pPr>
    </w:p>
    <w:p w:rsidR="009668C6" w:rsidRPr="00BD6369" w:rsidRDefault="009668C6" w:rsidP="009668C6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9668C6" w:rsidRPr="00BD6369" w:rsidRDefault="009668C6" w:rsidP="009668C6">
      <w:pPr>
        <w:rPr>
          <w:lang w:val="de-DE"/>
        </w:rPr>
      </w:pPr>
    </w:p>
    <w:p w:rsidR="00C71B9C" w:rsidRPr="00BD6369" w:rsidRDefault="00C71B9C" w:rsidP="00C71B9C">
      <w:pPr>
        <w:pStyle w:val="berschrift3"/>
        <w:rPr>
          <w:lang w:val="de-DE"/>
        </w:rPr>
      </w:pPr>
      <w:r w:rsidRPr="00BD6369">
        <w:rPr>
          <w:lang w:val="de-DE"/>
        </w:rPr>
        <w:t>Technik 4 mit Kontakt</w:t>
      </w:r>
    </w:p>
    <w:p w:rsidR="00C71B9C" w:rsidRPr="00BD6369" w:rsidRDefault="007A46E7" w:rsidP="00C71B9C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66" style="position:absolute;left:0;text-align:left;margin-left:0;margin-top:5.35pt;width:480.75pt;height:83.65pt;z-index:251900928" coordorigin="1395,2801" coordsize="9615,1673">
            <v:rect id="_x0000_s1567" style="position:absolute;left:1395;top:2801;width:9615;height:799">
              <v:textbox style="mso-next-textbox:#_x0000_s1567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68" style="position:absolute;left:1395;top:3675;width:9615;height:799">
              <v:textbox style="mso-next-textbox:#_x0000_s1568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FD43A6">
      <w:pPr>
        <w:pStyle w:val="berschrift3"/>
        <w:rPr>
          <w:lang w:val="de-DE"/>
        </w:rPr>
      </w:pPr>
      <w:r w:rsidRPr="00BD6369">
        <w:rPr>
          <w:lang w:val="de-DE"/>
        </w:rPr>
        <w:t xml:space="preserve">Technik 5 </w:t>
      </w:r>
      <w:r w:rsidR="00FD43A6" w:rsidRPr="00BD6369">
        <w:rPr>
          <w:lang w:val="de-DE"/>
        </w:rPr>
        <w:t>mit</w:t>
      </w:r>
      <w:r w:rsidRPr="00BD6369">
        <w:rPr>
          <w:lang w:val="de-DE"/>
        </w:rPr>
        <w:t xml:space="preserve"> Kontakt</w:t>
      </w:r>
    </w:p>
    <w:p w:rsidR="00C71B9C" w:rsidRPr="00BD6369" w:rsidRDefault="007A46E7" w:rsidP="00C71B9C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69" style="position:absolute;left:0;text-align:left;margin-left:0;margin-top:5.35pt;width:480.75pt;height:83.65pt;z-index:251901952" coordorigin="1395,2801" coordsize="9615,1673">
            <v:rect id="_x0000_s1570" style="position:absolute;left:1395;top:2801;width:9615;height:799">
              <v:textbox style="mso-next-textbox:#_x0000_s1570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71" style="position:absolute;left:1395;top:3675;width:9615;height:799">
              <v:textbox style="mso-next-textbox:#_x0000_s1571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FD43A6">
      <w:pPr>
        <w:pStyle w:val="berschrift3"/>
        <w:rPr>
          <w:lang w:val="de-DE"/>
        </w:rPr>
      </w:pPr>
      <w:r w:rsidRPr="00BD6369">
        <w:rPr>
          <w:lang w:val="de-DE"/>
        </w:rPr>
        <w:t xml:space="preserve">Technik </w:t>
      </w:r>
      <w:r w:rsidR="00FD43A6" w:rsidRPr="00BD6369">
        <w:rPr>
          <w:lang w:val="de-DE"/>
        </w:rPr>
        <w:t>1</w:t>
      </w:r>
      <w:r w:rsidRPr="00BD6369">
        <w:rPr>
          <w:lang w:val="de-DE"/>
        </w:rPr>
        <w:t xml:space="preserve"> ohne Kontakt</w:t>
      </w:r>
    </w:p>
    <w:p w:rsidR="00C71B9C" w:rsidRPr="00BD6369" w:rsidRDefault="00FD43A6" w:rsidP="00C71B9C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72" style="position:absolute;left:0;text-align:left;margin-left:0;margin-top:10.55pt;width:480.75pt;height:83.65pt;z-index:251902976" coordorigin="1395,2801" coordsize="9615,1673">
            <v:rect id="_x0000_s1573" style="position:absolute;left:1395;top:2801;width:9615;height:799">
              <v:textbox style="mso-next-textbox:#_x0000_s1573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74" style="position:absolute;left:1395;top:3675;width:9615;height:799">
              <v:textbox style="mso-next-textbox:#_x0000_s1574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FD43A6" w:rsidRPr="00BD6369" w:rsidRDefault="00FD43A6" w:rsidP="00C71B9C">
      <w:pPr>
        <w:rPr>
          <w:lang w:val="de-DE"/>
        </w:rPr>
      </w:pPr>
    </w:p>
    <w:p w:rsidR="00FD43A6" w:rsidRPr="00BD6369" w:rsidRDefault="00FD43A6" w:rsidP="00C71B9C">
      <w:pPr>
        <w:rPr>
          <w:lang w:val="de-DE"/>
        </w:rPr>
      </w:pPr>
    </w:p>
    <w:p w:rsidR="00FD43A6" w:rsidRPr="00BD6369" w:rsidRDefault="00FD43A6" w:rsidP="00C71B9C">
      <w:pPr>
        <w:rPr>
          <w:lang w:val="de-DE"/>
        </w:rPr>
      </w:pPr>
    </w:p>
    <w:p w:rsidR="00FD43A6" w:rsidRPr="00BD6369" w:rsidRDefault="00FD43A6" w:rsidP="00C71B9C">
      <w:pPr>
        <w:rPr>
          <w:lang w:val="de-DE"/>
        </w:rPr>
      </w:pPr>
    </w:p>
    <w:p w:rsidR="00C71B9C" w:rsidRPr="00BD6369" w:rsidRDefault="00FD43A6" w:rsidP="00C71B9C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Technik 2</w:t>
      </w:r>
      <w:r w:rsidR="00C71B9C" w:rsidRPr="00BD6369">
        <w:rPr>
          <w:lang w:val="de-DE"/>
        </w:rPr>
        <w:t xml:space="preserve"> ohne Kontakt</w:t>
      </w:r>
    </w:p>
    <w:p w:rsidR="00C71B9C" w:rsidRPr="00BD6369" w:rsidRDefault="007A46E7" w:rsidP="00C71B9C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78" style="position:absolute;left:0;text-align:left;margin-left:0;margin-top:5.35pt;width:480.75pt;height:83.65pt;z-index:251906048" coordorigin="1395,2801" coordsize="9615,1673">
            <v:rect id="_x0000_s1579" style="position:absolute;left:1395;top:2801;width:9615;height:799">
              <v:textbox style="mso-next-textbox:#_x0000_s1579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80" style="position:absolute;left:1395;top:3675;width:9615;height:799">
              <v:textbox style="mso-next-textbox:#_x0000_s1580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Technik 3 ohne Kontakt</w:t>
      </w:r>
    </w:p>
    <w:p w:rsidR="00C71B9C" w:rsidRPr="00BD6369" w:rsidRDefault="007A46E7" w:rsidP="00C71B9C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81" style="position:absolute;left:0;text-align:left;margin-left:0;margin-top:5.35pt;width:480.75pt;height:83.65pt;z-index:251907072" coordorigin="1395,2801" coordsize="9615,1673">
            <v:rect id="_x0000_s1582" style="position:absolute;left:1395;top:2801;width:9615;height:799">
              <v:textbox style="mso-next-textbox:#_x0000_s1582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83" style="position:absolute;left:1395;top:3675;width:9615;height:799">
              <v:textbox style="mso-next-textbox:#_x0000_s1583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C71B9C" w:rsidRPr="00BD6369" w:rsidRDefault="00C71B9C" w:rsidP="00C71B9C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Technik 4 ohne Kontakt</w:t>
      </w:r>
    </w:p>
    <w:p w:rsidR="00C71B9C" w:rsidRPr="00BD6369" w:rsidRDefault="007A46E7" w:rsidP="00C71B9C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84" style="position:absolute;left:0;text-align:left;margin-left:0;margin-top:5.35pt;width:480.75pt;height:83.65pt;z-index:251909120" coordorigin="1395,2801" coordsize="9615,1673">
            <v:rect id="_x0000_s1585" style="position:absolute;left:1395;top:2801;width:9615;height:799">
              <v:textbox style="mso-next-textbox:#_x0000_s1585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86" style="position:absolute;left:1395;top:3675;width:9615;height:799">
              <v:textbox style="mso-next-textbox:#_x0000_s1586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C71B9C" w:rsidRPr="00BD6369" w:rsidRDefault="00C71B9C" w:rsidP="00C71B9C">
      <w:pPr>
        <w:rPr>
          <w:lang w:val="de-DE"/>
        </w:rPr>
      </w:pPr>
    </w:p>
    <w:p w:rsidR="00FD43A6" w:rsidRPr="00BD6369" w:rsidRDefault="00FD43A6" w:rsidP="00FD43A6">
      <w:pPr>
        <w:pStyle w:val="berschrift3"/>
        <w:rPr>
          <w:lang w:val="de-DE"/>
        </w:rPr>
      </w:pPr>
      <w:r w:rsidRPr="00BD6369">
        <w:rPr>
          <w:lang w:val="de-DE"/>
        </w:rPr>
        <w:t>Technik 5 ohne Kontakt</w:t>
      </w:r>
    </w:p>
    <w:p w:rsidR="00C71B9C" w:rsidRPr="00BD6369" w:rsidRDefault="007A46E7" w:rsidP="00C71B9C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87" style="position:absolute;left:0;text-align:left;margin-left:0;margin-top:5.35pt;width:480.75pt;height:83.65pt;z-index:251911168" coordorigin="1395,2801" coordsize="9615,1673">
            <v:rect id="_x0000_s1588" style="position:absolute;left:1395;top:2801;width:9615;height:799">
              <v:textbox style="mso-next-textbox:#_x0000_s1588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89" style="position:absolute;left:1395;top:3675;width:9615;height:799">
              <v:textbox style="mso-next-textbox:#_x0000_s1589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B674F2">
      <w:pPr>
        <w:pStyle w:val="berschrift3"/>
        <w:rPr>
          <w:lang w:val="de-DE"/>
        </w:rPr>
      </w:pPr>
      <w:r w:rsidRPr="00BD6369">
        <w:rPr>
          <w:lang w:val="de-DE"/>
        </w:rPr>
        <w:t>Technik 1</w:t>
      </w:r>
      <w:r w:rsidR="00FD43A6" w:rsidRPr="00BD6369">
        <w:rPr>
          <w:lang w:val="de-DE"/>
        </w:rPr>
        <w:t xml:space="preserve"> </w:t>
      </w:r>
      <w:r w:rsidRPr="00BD6369">
        <w:rPr>
          <w:lang w:val="de-DE"/>
        </w:rPr>
        <w:t>mit einem Stock</w:t>
      </w:r>
    </w:p>
    <w:p w:rsidR="00C71B9C" w:rsidRPr="00BD6369" w:rsidRDefault="007A46E7" w:rsidP="00C71B9C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590" style="position:absolute;left:0;text-align:left;margin-left:0;margin-top:5.35pt;width:480.75pt;height:83.65pt;z-index:251913216" coordorigin="1395,2801" coordsize="9615,1673">
            <v:rect id="_x0000_s1591" style="position:absolute;left:1395;top:2801;width:9615;height:799">
              <v:textbox style="mso-next-textbox:#_x0000_s1591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592" style="position:absolute;left:1395;top:3675;width:9615;height:799">
              <v:textbox style="mso-next-textbox:#_x0000_s1592">
                <w:txbxContent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220056" w:rsidRDefault="0024041A" w:rsidP="00C71B9C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C71B9C" w:rsidRPr="00BD6369" w:rsidRDefault="00C71B9C" w:rsidP="00C71B9C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C71B9C" w:rsidRPr="00BD6369" w:rsidRDefault="00C71B9C" w:rsidP="00C71B9C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2 mit einem Stock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26" style="position:absolute;left:0;text-align:left;margin-left:0;margin-top:5.35pt;width:480.75pt;height:83.65pt;z-index:252047360" coordorigin="1395,2801" coordsize="9615,1673">
            <v:rect id="_x0000_s2027" style="position:absolute;left:1395;top:2801;width:9615;height:799">
              <v:textbox style="mso-next-textbox:#_x0000_s2027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28" style="position:absolute;left:1395;top:3675;width:9615;height:799">
              <v:textbox style="mso-next-textbox:#_x0000_s2028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C71B9C" w:rsidRPr="00BD6369" w:rsidRDefault="00C71B9C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Technik 3 mit einem Stock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29" style="position:absolute;left:0;text-align:left;margin-left:0;margin-top:5.35pt;width:480.75pt;height:83.65pt;z-index:252049408" coordorigin="1395,2801" coordsize="9615,1673">
            <v:rect id="_x0000_s2030" style="position:absolute;left:1395;top:2801;width:9615;height:799">
              <v:textbox style="mso-next-textbox:#_x0000_s2030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31" style="position:absolute;left:1395;top:3675;width:9615;height:799">
              <v:textbox style="mso-next-textbox:#_x0000_s2031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4 mit einem Stock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32" style="position:absolute;left:0;text-align:left;margin-left:0;margin-top:5.35pt;width:480.75pt;height:83.65pt;z-index:252051456" coordorigin="1395,2801" coordsize="9615,1673">
            <v:rect id="_x0000_s2033" style="position:absolute;left:1395;top:2801;width:9615;height:799">
              <v:textbox style="mso-next-textbox:#_x0000_s2033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34" style="position:absolute;left:1395;top:3675;width:9615;height:799">
              <v:textbox style="mso-next-textbox:#_x0000_s2034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5 mit einem Stock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35" style="position:absolute;left:0;text-align:left;margin-left:0;margin-top:5.35pt;width:480.75pt;height:83.65pt;z-index:252053504" coordorigin="1395,2801" coordsize="9615,1673">
            <v:rect id="_x0000_s2036" style="position:absolute;left:1395;top:2801;width:9615;height:799">
              <v:textbox style="mso-next-textbox:#_x0000_s2036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37" style="position:absolute;left:1395;top:3675;width:9615;height:799">
              <v:textbox style="mso-next-textbox:#_x0000_s2037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B674F2">
      <w:pPr>
        <w:pStyle w:val="berschrift2"/>
        <w:rPr>
          <w:lang w:val="de-DE"/>
        </w:rPr>
      </w:pPr>
      <w:r w:rsidRPr="00BD6369">
        <w:rPr>
          <w:lang w:val="de-DE"/>
        </w:rPr>
        <w:lastRenderedPageBreak/>
        <w:t>Verteidigung mit dem Stock gegen freie Angriffe</w:t>
      </w: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1 mit Kontakt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38" style="position:absolute;left:0;text-align:left;margin-left:0;margin-top:5.35pt;width:480.75pt;height:83.65pt;z-index:252055552" coordorigin="1395,2801" coordsize="9615,1673">
            <v:rect id="_x0000_s2039" style="position:absolute;left:1395;top:2801;width:9615;height:799">
              <v:textbox style="mso-next-textbox:#_x0000_s2039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40" style="position:absolute;left:1395;top:3675;width:9615;height:799">
              <v:textbox style="mso-next-textbox:#_x0000_s2040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2 mit Kontakt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41" style="position:absolute;left:0;text-align:left;margin-left:0;margin-top:5.35pt;width:480.75pt;height:83.65pt;z-index:252056576" coordorigin="1395,2801" coordsize="9615,1673">
            <v:rect id="_x0000_s2042" style="position:absolute;left:1395;top:2801;width:9615;height:799">
              <v:textbox style="mso-next-textbox:#_x0000_s2042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43" style="position:absolute;left:1395;top:3675;width:9615;height:799">
              <v:textbox style="mso-next-textbox:#_x0000_s2043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3 mit Kontakt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44" style="position:absolute;left:0;text-align:left;margin-left:0;margin-top:5.35pt;width:480.75pt;height:83.65pt;z-index:252057600" coordorigin="1395,2801" coordsize="9615,1673">
            <v:rect id="_x0000_s2045" style="position:absolute;left:1395;top:2801;width:9615;height:799">
              <v:textbox style="mso-next-textbox:#_x0000_s2045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2046" style="position:absolute;left:1395;top:3675;width:9615;height:799">
              <v:textbox style="mso-next-textbox:#_x0000_s2046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4 mit Kontakt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2047" style="position:absolute;left:0;text-align:left;margin-left:0;margin-top:5.35pt;width:480.75pt;height:83.65pt;z-index:252058624" coordorigin="1395,2801" coordsize="9615,1673">
            <v:rect id="_x0000_s44032" style="position:absolute;left:1395;top:2801;width:9615;height:799">
              <v:textbox style="mso-next-textbox:#_x0000_s44032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33" style="position:absolute;left:1395;top:3675;width:9615;height:799">
              <v:textbox style="mso-next-textbox:#_x0000_s44033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5 mit Kontakt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34" style="position:absolute;left:0;text-align:left;margin-left:0;margin-top:5.35pt;width:480.75pt;height:83.65pt;z-index:252059648" coordorigin="1395,2801" coordsize="9615,1673">
            <v:rect id="_x0000_s44035" style="position:absolute;left:1395;top:2801;width:9615;height:799">
              <v:textbox style="mso-next-textbox:#_x0000_s44035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36" style="position:absolute;left:1395;top:3675;width:9615;height:799">
              <v:textbox style="mso-next-textbox:#_x0000_s44036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1 ohne Kontakt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37" style="position:absolute;left:0;text-align:left;margin-left:0;margin-top:8.2pt;width:480.75pt;height:83.65pt;z-index:252060672" coordorigin="1395,2801" coordsize="9615,1673">
            <v:rect id="_x0000_s44038" style="position:absolute;left:1395;top:2801;width:9615;height:799">
              <v:textbox style="mso-next-textbox:#_x0000_s44038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39" style="position:absolute;left:1395;top:3675;width:9615;height:799">
              <v:textbox style="mso-next-textbox:#_x0000_s44039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Technik 2 ohne Kontakt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40" style="position:absolute;left:0;text-align:left;margin-left:0;margin-top:5.35pt;width:480.75pt;height:83.65pt;z-index:252061696" coordorigin="1395,2801" coordsize="9615,1673">
            <v:rect id="_x0000_s44041" style="position:absolute;left:1395;top:2801;width:9615;height:799">
              <v:textbox style="mso-next-textbox:#_x0000_s44041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42" style="position:absolute;left:1395;top:3675;width:9615;height:799">
              <v:textbox style="mso-next-textbox:#_x0000_s44042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3 ohne Kontakt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43" style="position:absolute;left:0;text-align:left;margin-left:0;margin-top:5.35pt;width:480.75pt;height:83.65pt;z-index:252062720" coordorigin="1395,2801" coordsize="9615,1673">
            <v:rect id="_x0000_s44044" style="position:absolute;left:1395;top:2801;width:9615;height:799">
              <v:textbox style="mso-next-textbox:#_x0000_s44044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45" style="position:absolute;left:1395;top:3675;width:9615;height:799">
              <v:textbox style="mso-next-textbox:#_x0000_s44045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4 ohne Kontakt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46" style="position:absolute;left:0;text-align:left;margin-left:0;margin-top:5.35pt;width:480.75pt;height:83.65pt;z-index:252063744" coordorigin="1395,2801" coordsize="9615,1673">
            <v:rect id="_x0000_s44047" style="position:absolute;left:1395;top:2801;width:9615;height:799">
              <v:textbox style="mso-next-textbox:#_x0000_s44047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48" style="position:absolute;left:1395;top:3675;width:9615;height:799">
              <v:textbox style="mso-next-textbox:#_x0000_s44048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5 ohne Kontakt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49" style="position:absolute;left:0;text-align:left;margin-left:0;margin-top:5.35pt;width:480.75pt;height:83.65pt;z-index:252064768" coordorigin="1395,2801" coordsize="9615,1673">
            <v:rect id="_x0000_s44050" style="position:absolute;left:1395;top:2801;width:9615;height:799">
              <v:textbox style="mso-next-textbox:#_x0000_s44050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51" style="position:absolute;left:1395;top:3675;width:9615;height:799">
              <v:textbox style="mso-next-textbox:#_x0000_s44051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1 mit einem Stock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52" style="position:absolute;left:0;text-align:left;margin-left:0;margin-top:5.35pt;width:480.75pt;height:83.65pt;z-index:252065792" coordorigin="1395,2801" coordsize="9615,1673">
            <v:rect id="_x0000_s44053" style="position:absolute;left:1395;top:2801;width:9615;height:799">
              <v:textbox style="mso-next-textbox:#_x0000_s44053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54" style="position:absolute;left:1395;top:3675;width:9615;height:799">
              <v:textbox style="mso-next-textbox:#_x0000_s44054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2 mit einem Stock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55" style="position:absolute;left:0;text-align:left;margin-left:0;margin-top:5.35pt;width:480.75pt;height:83.65pt;z-index:252066816" coordorigin="1395,2801" coordsize="9615,1673">
            <v:rect id="_x0000_s44056" style="position:absolute;left:1395;top:2801;width:9615;height:799">
              <v:textbox style="mso-next-textbox:#_x0000_s44056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57" style="position:absolute;left:1395;top:3675;width:9615;height:799">
              <v:textbox style="mso-next-textbox:#_x0000_s44057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Technik 3 mit einem Stock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58" style="position:absolute;left:0;text-align:left;margin-left:0;margin-top:5.35pt;width:480.75pt;height:83.65pt;z-index:252067840" coordorigin="1395,2801" coordsize="9615,1673">
            <v:rect id="_x0000_s44059" style="position:absolute;left:1395;top:2801;width:9615;height:799">
              <v:textbox style="mso-next-textbox:#_x0000_s44059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60" style="position:absolute;left:1395;top:3675;width:9615;height:799">
              <v:textbox style="mso-next-textbox:#_x0000_s44060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4 mit einem Stock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61" style="position:absolute;left:0;text-align:left;margin-left:0;margin-top:5.35pt;width:480.75pt;height:83.65pt;z-index:252068864" coordorigin="1395,2801" coordsize="9615,1673">
            <v:rect id="_x0000_s44062" style="position:absolute;left:1395;top:2801;width:9615;height:799">
              <v:textbox style="mso-next-textbox:#_x0000_s44062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63" style="position:absolute;left:1395;top:3675;width:9615;height:799">
              <v:textbox style="mso-next-textbox:#_x0000_s44063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Technik 5 mit einem Stock</w:t>
      </w:r>
    </w:p>
    <w:p w:rsidR="00B674F2" w:rsidRPr="00BD6369" w:rsidRDefault="00B674F2" w:rsidP="00B674F2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64" style="position:absolute;left:0;text-align:left;margin-left:0;margin-top:5.35pt;width:480.75pt;height:83.65pt;z-index:252069888" coordorigin="1395,2801" coordsize="9615,1673">
            <v:rect id="_x0000_s44065" style="position:absolute;left:1395;top:2801;width:9615;height:799">
              <v:textbox style="mso-next-textbox:#_x0000_s44065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66" style="position:absolute;left:1395;top:3675;width:9615;height:799">
              <v:textbox style="mso-next-textbox:#_x0000_s44066">
                <w:txbxContent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B674F2" w:rsidRPr="00220056" w:rsidRDefault="00B674F2" w:rsidP="00B674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pStyle w:val="berschrift3"/>
        <w:rPr>
          <w:lang w:val="de-DE"/>
        </w:rPr>
      </w:pPr>
      <w:r w:rsidRPr="00BD6369">
        <w:rPr>
          <w:lang w:val="de-DE"/>
        </w:rPr>
        <w:t>Mehrfachangriff 1</w:t>
      </w: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B674F2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B674F2" w:rsidRPr="00BD6369" w:rsidRDefault="00B674F2" w:rsidP="00C71B9C">
      <w:pPr>
        <w:rPr>
          <w:lang w:val="de-DE"/>
        </w:rPr>
      </w:pPr>
    </w:p>
    <w:p w:rsidR="00F60F66" w:rsidRPr="00BD6369" w:rsidRDefault="00F60F66" w:rsidP="00F60F66">
      <w:pPr>
        <w:pStyle w:val="berschrift1"/>
        <w:rPr>
          <w:lang w:val="de-DE"/>
        </w:rPr>
      </w:pPr>
      <w:r w:rsidRPr="00BD6369">
        <w:rPr>
          <w:lang w:val="de-DE"/>
        </w:rPr>
        <w:lastRenderedPageBreak/>
        <w:t>Weiterführungstechniken</w:t>
      </w:r>
    </w:p>
    <w:p w:rsidR="00F60F66" w:rsidRPr="00BD6369" w:rsidRDefault="00FF5D1E" w:rsidP="00984409">
      <w:pPr>
        <w:pStyle w:val="berschrift2"/>
        <w:rPr>
          <w:lang w:val="de-DE"/>
        </w:rPr>
      </w:pPr>
      <w:r w:rsidRPr="00BD6369">
        <w:rPr>
          <w:lang w:val="de-DE"/>
        </w:rPr>
        <w:t xml:space="preserve">Je zwei unterschiedliche </w:t>
      </w:r>
      <w:r w:rsidR="00F60F66" w:rsidRPr="00BD6369">
        <w:rPr>
          <w:lang w:val="de-DE"/>
        </w:rPr>
        <w:t>Weiterführung</w:t>
      </w:r>
      <w:r w:rsidRPr="00BD6369">
        <w:rPr>
          <w:lang w:val="de-DE"/>
        </w:rPr>
        <w:t>en</w:t>
      </w:r>
      <w:r w:rsidR="00F60F66" w:rsidRPr="00BD6369">
        <w:rPr>
          <w:lang w:val="de-DE"/>
        </w:rPr>
        <w:t xml:space="preserve"> </w:t>
      </w:r>
      <w:r w:rsidRPr="00BD6369">
        <w:rPr>
          <w:lang w:val="de-DE"/>
        </w:rPr>
        <w:t xml:space="preserve">von </w:t>
      </w:r>
      <w:r w:rsidR="00984409" w:rsidRPr="00BD6369">
        <w:rPr>
          <w:lang w:val="de-DE"/>
        </w:rPr>
        <w:t>fünf</w:t>
      </w:r>
      <w:r w:rsidRPr="00BD6369">
        <w:rPr>
          <w:lang w:val="de-DE"/>
        </w:rPr>
        <w:t xml:space="preserve"> angesagten Ju-Jutsu-Techniken (Hebel- oder Wurf- oder Würgetechniken) aus dem Prüfungsprogramm</w:t>
      </w:r>
    </w:p>
    <w:p w:rsidR="00F60F66" w:rsidRPr="00BD6369" w:rsidRDefault="00FF5D1E" w:rsidP="00FF5D1E">
      <w:pPr>
        <w:pStyle w:val="berschrift3"/>
        <w:rPr>
          <w:lang w:val="de-DE"/>
        </w:rPr>
      </w:pPr>
      <w:r w:rsidRPr="00BD6369">
        <w:rPr>
          <w:lang w:val="de-DE"/>
        </w:rPr>
        <w:t>Technik 1</w:t>
      </w:r>
    </w:p>
    <w:p w:rsidR="00F60F66" w:rsidRPr="00BD6369" w:rsidRDefault="007A46E7" w:rsidP="00F60F6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124" style="position:absolute;left:0;text-align:left;margin-left:0;margin-top:8.1pt;width:480.75pt;height:83.65pt;z-index:251697152" coordorigin="1395,2801" coordsize="9615,1673">
            <v:rect id="_x0000_s1125" style="position:absolute;left:1395;top:2801;width:9615;height:799">
              <v:textbox>
                <w:txbxContent>
                  <w:p w:rsidR="0024041A" w:rsidRPr="005532C0" w:rsidRDefault="0024041A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5532C0" w:rsidRDefault="0024041A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6" style="position:absolute;left:1395;top:3675;width:9615;height:799">
              <v:textbox>
                <w:txbxContent>
                  <w:p w:rsidR="0024041A" w:rsidRPr="005532C0" w:rsidRDefault="0024041A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5532C0" w:rsidRDefault="0024041A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6C38FF" w:rsidRPr="00BD6369" w:rsidRDefault="006C38FF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F5D1E" w:rsidRPr="00BD6369" w:rsidRDefault="00FF5D1E" w:rsidP="00FF5D1E">
      <w:pPr>
        <w:pStyle w:val="berschrift3"/>
        <w:rPr>
          <w:lang w:val="de-DE"/>
        </w:rPr>
      </w:pPr>
      <w:r w:rsidRPr="00BD6369">
        <w:rPr>
          <w:lang w:val="de-DE"/>
        </w:rPr>
        <w:t>Technik 2</w:t>
      </w:r>
    </w:p>
    <w:p w:rsidR="00F60F66" w:rsidRPr="00BD6369" w:rsidRDefault="007A46E7" w:rsidP="00F60F6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127" style="position:absolute;left:0;text-align:left;margin-left:0;margin-top:3.9pt;width:480.75pt;height:83.65pt;z-index:251698176" coordorigin="1395,2801" coordsize="9615,1673">
            <v:rect id="_x0000_s1128" style="position:absolute;left:1395;top:2801;width:9615;height:799">
              <v:textbox>
                <w:txbxContent>
                  <w:p w:rsidR="0024041A" w:rsidRPr="005532C0" w:rsidRDefault="0024041A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5532C0" w:rsidRDefault="0024041A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9" style="position:absolute;left:1395;top:3675;width:9615;height:799">
              <v:textbox>
                <w:txbxContent>
                  <w:p w:rsidR="0024041A" w:rsidRPr="005532C0" w:rsidRDefault="0024041A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5532C0" w:rsidRDefault="0024041A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6C38FF" w:rsidRPr="00BD6369" w:rsidRDefault="006C38FF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F5D1E" w:rsidRPr="00BD6369" w:rsidRDefault="00FF5D1E" w:rsidP="00FF5D1E">
      <w:pPr>
        <w:pStyle w:val="berschrift3"/>
        <w:rPr>
          <w:lang w:val="de-DE"/>
        </w:rPr>
      </w:pPr>
      <w:r w:rsidRPr="00BD6369">
        <w:rPr>
          <w:lang w:val="de-DE"/>
        </w:rPr>
        <w:t>Technik 3</w:t>
      </w:r>
    </w:p>
    <w:p w:rsidR="00FD1E4E" w:rsidRPr="00BD6369" w:rsidRDefault="007A46E7" w:rsidP="00FD1E4E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320" style="position:absolute;left:0;text-align:left;margin-left:0;margin-top:3.9pt;width:480.75pt;height:83.65pt;z-index:251787264" coordorigin="1395,2801" coordsize="9615,1673">
            <v:rect id="_x0000_s1321" style="position:absolute;left:1395;top:2801;width:9615;height:799">
              <v:textbox>
                <w:txbxContent>
                  <w:p w:rsidR="0024041A" w:rsidRPr="005532C0" w:rsidRDefault="0024041A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5532C0" w:rsidRDefault="0024041A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22" style="position:absolute;left:1395;top:3675;width:9615;height:799">
              <v:textbox>
                <w:txbxContent>
                  <w:p w:rsidR="0024041A" w:rsidRPr="005532C0" w:rsidRDefault="0024041A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5532C0" w:rsidRDefault="0024041A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BD6369" w:rsidRDefault="00FD1E4E" w:rsidP="00FD1E4E">
      <w:pPr>
        <w:rPr>
          <w:lang w:val="de-DE"/>
        </w:rPr>
      </w:pPr>
    </w:p>
    <w:p w:rsidR="00FD1E4E" w:rsidRPr="00BD6369" w:rsidRDefault="00FD1E4E" w:rsidP="00FD1E4E">
      <w:pPr>
        <w:rPr>
          <w:lang w:val="de-DE"/>
        </w:rPr>
      </w:pPr>
    </w:p>
    <w:p w:rsidR="00FD1E4E" w:rsidRPr="00BD6369" w:rsidRDefault="00FD1E4E" w:rsidP="00FD1E4E">
      <w:pPr>
        <w:rPr>
          <w:lang w:val="de-DE"/>
        </w:rPr>
      </w:pPr>
    </w:p>
    <w:p w:rsidR="00FD1E4E" w:rsidRPr="00BD6369" w:rsidRDefault="00FD1E4E" w:rsidP="00FD1E4E">
      <w:pPr>
        <w:rPr>
          <w:lang w:val="de-DE"/>
        </w:rPr>
      </w:pPr>
    </w:p>
    <w:p w:rsidR="00FD1E4E" w:rsidRPr="00BD6369" w:rsidRDefault="00FD1E4E" w:rsidP="00FD1E4E">
      <w:pPr>
        <w:rPr>
          <w:lang w:val="de-DE"/>
        </w:rPr>
      </w:pPr>
    </w:p>
    <w:p w:rsidR="00FD1E4E" w:rsidRPr="00BD6369" w:rsidRDefault="00FD1E4E" w:rsidP="00FD1E4E">
      <w:pPr>
        <w:rPr>
          <w:lang w:val="de-DE"/>
        </w:rPr>
      </w:pPr>
    </w:p>
    <w:p w:rsidR="00FF5D1E" w:rsidRPr="00BD6369" w:rsidRDefault="00FF5D1E" w:rsidP="00FF5D1E">
      <w:pPr>
        <w:pStyle w:val="berschrift3"/>
        <w:rPr>
          <w:lang w:val="de-DE"/>
        </w:rPr>
      </w:pPr>
      <w:r w:rsidRPr="00BD6369">
        <w:rPr>
          <w:lang w:val="de-DE"/>
        </w:rPr>
        <w:t>Technik 4</w:t>
      </w:r>
    </w:p>
    <w:p w:rsidR="00897EFD" w:rsidRPr="00BD6369" w:rsidRDefault="007A46E7" w:rsidP="00897EFD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448" style="position:absolute;left:0;text-align:left;margin-left:0;margin-top:3.9pt;width:480.75pt;height:83.65pt;z-index:251852800" coordorigin="1395,2801" coordsize="9615,1673">
            <v:rect id="_x0000_s1449" style="position:absolute;left:1395;top:2801;width:9615;height:799">
              <v:textbox>
                <w:txbxContent>
                  <w:p w:rsidR="0024041A" w:rsidRPr="005532C0" w:rsidRDefault="0024041A" w:rsidP="00897EF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5532C0" w:rsidRDefault="0024041A" w:rsidP="00897EF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450" style="position:absolute;left:1395;top:3675;width:9615;height:799">
              <v:textbox>
                <w:txbxContent>
                  <w:p w:rsidR="0024041A" w:rsidRPr="005532C0" w:rsidRDefault="0024041A" w:rsidP="00897EF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5532C0" w:rsidRDefault="0024041A" w:rsidP="00897EF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97EFD" w:rsidRPr="00BD6369" w:rsidRDefault="00897EFD" w:rsidP="00897EFD">
      <w:pPr>
        <w:rPr>
          <w:lang w:val="de-DE"/>
        </w:rPr>
      </w:pPr>
    </w:p>
    <w:p w:rsidR="00897EFD" w:rsidRPr="00BD6369" w:rsidRDefault="00897EFD" w:rsidP="00897EFD">
      <w:pPr>
        <w:rPr>
          <w:lang w:val="de-DE"/>
        </w:rPr>
      </w:pPr>
    </w:p>
    <w:p w:rsidR="00897EFD" w:rsidRPr="00BD6369" w:rsidRDefault="00897EFD" w:rsidP="00897EFD">
      <w:pPr>
        <w:rPr>
          <w:lang w:val="de-DE"/>
        </w:rPr>
      </w:pPr>
    </w:p>
    <w:p w:rsidR="00897EFD" w:rsidRPr="00BD6369" w:rsidRDefault="00897EFD" w:rsidP="00897EFD">
      <w:pPr>
        <w:rPr>
          <w:lang w:val="de-DE"/>
        </w:rPr>
      </w:pPr>
    </w:p>
    <w:p w:rsidR="00897EFD" w:rsidRPr="00BD6369" w:rsidRDefault="00897EFD" w:rsidP="00897EFD">
      <w:pPr>
        <w:rPr>
          <w:lang w:val="de-DE"/>
        </w:rPr>
      </w:pPr>
    </w:p>
    <w:p w:rsidR="00897EFD" w:rsidRPr="00BD6369" w:rsidRDefault="00897EFD" w:rsidP="00897EFD">
      <w:pPr>
        <w:rPr>
          <w:lang w:val="de-DE"/>
        </w:rPr>
      </w:pPr>
    </w:p>
    <w:p w:rsidR="00FF5D1E" w:rsidRPr="00BD6369" w:rsidRDefault="00FF5D1E" w:rsidP="00FF5D1E">
      <w:pPr>
        <w:pStyle w:val="berschrift3"/>
        <w:rPr>
          <w:lang w:val="de-DE"/>
        </w:rPr>
      </w:pPr>
      <w:r w:rsidRPr="00BD6369">
        <w:rPr>
          <w:lang w:val="de-DE"/>
        </w:rPr>
        <w:t>Technik 5</w:t>
      </w:r>
    </w:p>
    <w:p w:rsidR="00FF5D1E" w:rsidRPr="00BD6369" w:rsidRDefault="007A46E7" w:rsidP="00FF5D1E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05" style="position:absolute;left:0;text-align:left;margin-left:0;margin-top:3.9pt;width:480.75pt;height:83.65pt;z-index:251921408" coordorigin="1395,2801" coordsize="9615,1673">
            <v:rect id="_x0000_s1606" style="position:absolute;left:1395;top:2801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07" style="position:absolute;left:1395;top:3675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984409" w:rsidRPr="00BD6369" w:rsidRDefault="00984409" w:rsidP="00FF5D1E">
      <w:pPr>
        <w:rPr>
          <w:lang w:val="de-DE"/>
        </w:rPr>
      </w:pPr>
    </w:p>
    <w:p w:rsidR="00984409" w:rsidRPr="00BD6369" w:rsidRDefault="00984409" w:rsidP="00FF5D1E">
      <w:pPr>
        <w:rPr>
          <w:lang w:val="de-DE"/>
        </w:rPr>
      </w:pPr>
    </w:p>
    <w:p w:rsidR="00984409" w:rsidRPr="00BD6369" w:rsidRDefault="00984409" w:rsidP="00FF5D1E">
      <w:pPr>
        <w:rPr>
          <w:lang w:val="de-DE"/>
        </w:rPr>
      </w:pPr>
    </w:p>
    <w:p w:rsidR="00984409" w:rsidRPr="00BD6369" w:rsidRDefault="00984409" w:rsidP="00FF5D1E">
      <w:pPr>
        <w:rPr>
          <w:lang w:val="de-DE"/>
        </w:rPr>
      </w:pPr>
    </w:p>
    <w:p w:rsidR="00984409" w:rsidRPr="00BD6369" w:rsidRDefault="00984409" w:rsidP="00FF5D1E">
      <w:pPr>
        <w:rPr>
          <w:lang w:val="de-DE"/>
        </w:rPr>
      </w:pPr>
    </w:p>
    <w:p w:rsidR="00984409" w:rsidRPr="00BD6369" w:rsidRDefault="00984409" w:rsidP="00984409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Technik 6</w:t>
      </w:r>
    </w:p>
    <w:p w:rsidR="00984409" w:rsidRPr="00BD6369" w:rsidRDefault="00984409" w:rsidP="0098440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67" style="position:absolute;left:0;text-align:left;margin-left:0;margin-top:3.9pt;width:480.75pt;height:83.65pt;z-index:252071936" coordorigin="1395,2801" coordsize="9615,1673">
            <v:rect id="_x0000_s44068" style="position:absolute;left:1395;top:2801;width:9615;height:799">
              <v:textbox>
                <w:txbxContent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69" style="position:absolute;left:1395;top:3675;width:9615;height:799">
              <v:textbox>
                <w:txbxContent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pStyle w:val="berschrift3"/>
        <w:rPr>
          <w:lang w:val="de-DE"/>
        </w:rPr>
      </w:pPr>
      <w:r w:rsidRPr="00BD6369">
        <w:rPr>
          <w:lang w:val="de-DE"/>
        </w:rPr>
        <w:t>Technik 7</w:t>
      </w:r>
    </w:p>
    <w:p w:rsidR="00984409" w:rsidRPr="00BD6369" w:rsidRDefault="00984409" w:rsidP="0098440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70" style="position:absolute;left:0;text-align:left;margin-left:0;margin-top:3.9pt;width:480.75pt;height:83.65pt;z-index:252072960" coordorigin="1395,2801" coordsize="9615,1673">
            <v:rect id="_x0000_s44071" style="position:absolute;left:1395;top:2801;width:9615;height:799">
              <v:textbox>
                <w:txbxContent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72" style="position:absolute;left:1395;top:3675;width:9615;height:799">
              <v:textbox>
                <w:txbxContent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pStyle w:val="berschrift3"/>
        <w:rPr>
          <w:lang w:val="de-DE"/>
        </w:rPr>
      </w:pPr>
      <w:r w:rsidRPr="00BD6369">
        <w:rPr>
          <w:lang w:val="de-DE"/>
        </w:rPr>
        <w:t>Technik 8</w:t>
      </w:r>
    </w:p>
    <w:p w:rsidR="00984409" w:rsidRPr="00BD6369" w:rsidRDefault="00984409" w:rsidP="0098440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73" style="position:absolute;left:0;text-align:left;margin-left:0;margin-top:3.9pt;width:480.75pt;height:83.65pt;z-index:252073984" coordorigin="1395,2801" coordsize="9615,1673">
            <v:rect id="_x0000_s44074" style="position:absolute;left:1395;top:2801;width:9615;height:799">
              <v:textbox>
                <w:txbxContent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75" style="position:absolute;left:1395;top:3675;width:9615;height:799">
              <v:textbox>
                <w:txbxContent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pStyle w:val="berschrift3"/>
        <w:rPr>
          <w:lang w:val="de-DE"/>
        </w:rPr>
      </w:pPr>
      <w:r w:rsidRPr="00BD6369">
        <w:rPr>
          <w:lang w:val="de-DE"/>
        </w:rPr>
        <w:t>Technik 9</w:t>
      </w:r>
    </w:p>
    <w:p w:rsidR="00984409" w:rsidRPr="00BD6369" w:rsidRDefault="00984409" w:rsidP="0098440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82" style="position:absolute;left:0;text-align:left;margin-left:0;margin-top:3.9pt;width:480.75pt;height:83.65pt;z-index:252076032" coordorigin="1395,2801" coordsize="9615,1673">
            <v:rect id="_x0000_s44083" style="position:absolute;left:1395;top:2801;width:9615;height:799">
              <v:textbox>
                <w:txbxContent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84" style="position:absolute;left:1395;top:3675;width:9615;height:799">
              <v:textbox>
                <w:txbxContent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pStyle w:val="berschrift3"/>
        <w:rPr>
          <w:lang w:val="de-DE"/>
        </w:rPr>
      </w:pPr>
      <w:r w:rsidRPr="00BD6369">
        <w:rPr>
          <w:lang w:val="de-DE"/>
        </w:rPr>
        <w:t>Technik 10</w:t>
      </w:r>
    </w:p>
    <w:p w:rsidR="00984409" w:rsidRPr="00BD6369" w:rsidRDefault="00984409" w:rsidP="00984409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85" style="position:absolute;left:0;text-align:left;margin-left:0;margin-top:3.9pt;width:480.75pt;height:83.65pt;z-index:252077056" coordorigin="1395,2801" coordsize="9615,1673">
            <v:rect id="_x0000_s44086" style="position:absolute;left:1395;top:2801;width:9615;height:799">
              <v:textbox>
                <w:txbxContent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87" style="position:absolute;left:1395;top:3675;width:9615;height:799">
              <v:textbox>
                <w:txbxContent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984409" w:rsidRPr="005532C0" w:rsidRDefault="00984409" w:rsidP="009844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984409">
      <w:pPr>
        <w:rPr>
          <w:lang w:val="de-DE"/>
        </w:rPr>
      </w:pPr>
    </w:p>
    <w:p w:rsidR="00984409" w:rsidRPr="00BD6369" w:rsidRDefault="00984409" w:rsidP="00FF5D1E">
      <w:pPr>
        <w:rPr>
          <w:lang w:val="de-DE"/>
        </w:rPr>
      </w:pPr>
    </w:p>
    <w:p w:rsidR="00984409" w:rsidRPr="00BD6369" w:rsidRDefault="00984409" w:rsidP="00FF5D1E">
      <w:pPr>
        <w:rPr>
          <w:lang w:val="de-DE"/>
        </w:rPr>
      </w:pPr>
    </w:p>
    <w:p w:rsidR="00984409" w:rsidRPr="00BD6369" w:rsidRDefault="00984409" w:rsidP="00FF5D1E">
      <w:pPr>
        <w:rPr>
          <w:lang w:val="de-DE"/>
        </w:rPr>
      </w:pPr>
    </w:p>
    <w:p w:rsidR="00FF5D1E" w:rsidRPr="00BD6369" w:rsidRDefault="00FF5D1E" w:rsidP="00FF5D1E">
      <w:pPr>
        <w:pStyle w:val="berschrift1"/>
        <w:rPr>
          <w:lang w:val="de-DE"/>
        </w:rPr>
      </w:pPr>
      <w:r w:rsidRPr="00BD6369">
        <w:rPr>
          <w:lang w:val="de-DE"/>
        </w:rPr>
        <w:lastRenderedPageBreak/>
        <w:t>Gegentechniken</w:t>
      </w:r>
    </w:p>
    <w:p w:rsidR="00FF5D1E" w:rsidRPr="00BD6369" w:rsidRDefault="00FF5D1E" w:rsidP="0076191F">
      <w:pPr>
        <w:pStyle w:val="berschrift2"/>
        <w:rPr>
          <w:lang w:val="de-DE"/>
        </w:rPr>
      </w:pPr>
      <w:r w:rsidRPr="00BD6369">
        <w:rPr>
          <w:lang w:val="de-DE"/>
        </w:rPr>
        <w:t xml:space="preserve">Je Zwei unterschiedliche Gegentechniken gegen </w:t>
      </w:r>
      <w:r w:rsidR="0076191F" w:rsidRPr="00BD6369">
        <w:rPr>
          <w:lang w:val="de-DE"/>
        </w:rPr>
        <w:t>fünf</w:t>
      </w:r>
      <w:r w:rsidRPr="00BD6369">
        <w:rPr>
          <w:lang w:val="de-DE"/>
        </w:rPr>
        <w:t xml:space="preserve"> angesagte Ju-Jutsu-Techniken (Hebel- oder Wurf- oder Würgetechniken) aus dem Prüfungsprogramm</w:t>
      </w:r>
    </w:p>
    <w:p w:rsidR="00FF5D1E" w:rsidRPr="00BD6369" w:rsidRDefault="00FF5D1E" w:rsidP="00FF5D1E">
      <w:pPr>
        <w:pStyle w:val="berschrift3"/>
        <w:rPr>
          <w:lang w:val="de-DE"/>
        </w:rPr>
      </w:pPr>
      <w:r w:rsidRPr="00BD6369">
        <w:rPr>
          <w:lang w:val="de-DE"/>
        </w:rPr>
        <w:t>Technik 1</w:t>
      </w:r>
    </w:p>
    <w:p w:rsidR="00FF5D1E" w:rsidRPr="00BD6369" w:rsidRDefault="007A46E7" w:rsidP="00FF5D1E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11" style="position:absolute;left:0;text-align:left;margin-left:0;margin-top:8.1pt;width:480.75pt;height:83.65pt;z-index:251924480" coordorigin="1395,2801" coordsize="9615,1673">
            <v:rect id="_x0000_s1612" style="position:absolute;left:1395;top:2801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13" style="position:absolute;left:1395;top:3675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pStyle w:val="berschrift3"/>
        <w:rPr>
          <w:lang w:val="de-DE"/>
        </w:rPr>
      </w:pPr>
      <w:r w:rsidRPr="00BD6369">
        <w:rPr>
          <w:lang w:val="de-DE"/>
        </w:rPr>
        <w:t>Technik 2</w:t>
      </w:r>
    </w:p>
    <w:p w:rsidR="00FF5D1E" w:rsidRPr="00BD6369" w:rsidRDefault="007A46E7" w:rsidP="00FF5D1E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14" style="position:absolute;left:0;text-align:left;margin-left:0;margin-top:3.9pt;width:480.75pt;height:83.65pt;z-index:251925504" coordorigin="1395,2801" coordsize="9615,1673">
            <v:rect id="_x0000_s1615" style="position:absolute;left:1395;top:2801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16" style="position:absolute;left:1395;top:3675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pStyle w:val="berschrift3"/>
        <w:rPr>
          <w:lang w:val="de-DE"/>
        </w:rPr>
      </w:pPr>
      <w:r w:rsidRPr="00BD6369">
        <w:rPr>
          <w:lang w:val="de-DE"/>
        </w:rPr>
        <w:t>Technik 3</w:t>
      </w:r>
    </w:p>
    <w:p w:rsidR="00FF5D1E" w:rsidRPr="00BD6369" w:rsidRDefault="007A46E7" w:rsidP="00FF5D1E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17" style="position:absolute;left:0;text-align:left;margin-left:0;margin-top:3.9pt;width:480.75pt;height:83.65pt;z-index:251926528" coordorigin="1395,2801" coordsize="9615,1673">
            <v:rect id="_x0000_s1618" style="position:absolute;left:1395;top:2801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19" style="position:absolute;left:1395;top:3675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pStyle w:val="berschrift3"/>
        <w:rPr>
          <w:lang w:val="de-DE"/>
        </w:rPr>
      </w:pPr>
      <w:r w:rsidRPr="00BD6369">
        <w:rPr>
          <w:lang w:val="de-DE"/>
        </w:rPr>
        <w:t>Technik 4</w:t>
      </w:r>
    </w:p>
    <w:p w:rsidR="00FF5D1E" w:rsidRPr="00BD6369" w:rsidRDefault="007A46E7" w:rsidP="00FF5D1E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20" style="position:absolute;left:0;text-align:left;margin-left:0;margin-top:3.9pt;width:480.75pt;height:83.65pt;z-index:251927552" coordorigin="1395,2801" coordsize="9615,1673">
            <v:rect id="_x0000_s1621" style="position:absolute;left:1395;top:2801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22" style="position:absolute;left:1395;top:3675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pStyle w:val="berschrift3"/>
        <w:rPr>
          <w:lang w:val="de-DE"/>
        </w:rPr>
      </w:pPr>
      <w:r w:rsidRPr="00BD6369">
        <w:rPr>
          <w:lang w:val="de-DE"/>
        </w:rPr>
        <w:t>Technik 5</w:t>
      </w:r>
    </w:p>
    <w:p w:rsidR="00FF5D1E" w:rsidRPr="00BD6369" w:rsidRDefault="007A46E7" w:rsidP="00FF5D1E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23" style="position:absolute;left:0;text-align:left;margin-left:0;margin-top:3.9pt;width:480.75pt;height:83.65pt;z-index:251928576" coordorigin="1395,2801" coordsize="9615,1673">
            <v:rect id="_x0000_s1624" style="position:absolute;left:1395;top:2801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25" style="position:absolute;left:1395;top:3675;width:9615;height:799">
              <v:textbox>
                <w:txbxContent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5532C0" w:rsidRDefault="0024041A" w:rsidP="00FF5D1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FF5D1E" w:rsidRPr="00BD6369" w:rsidRDefault="00FF5D1E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76191F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Technik 6</w:t>
      </w:r>
    </w:p>
    <w:p w:rsidR="0076191F" w:rsidRPr="00BD6369" w:rsidRDefault="0076191F" w:rsidP="0076191F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88" style="position:absolute;left:0;text-align:left;margin-left:0;margin-top:8.1pt;width:480.75pt;height:83.65pt;z-index:252079104" coordorigin="1395,2801" coordsize="9615,1673">
            <v:rect id="_x0000_s44089" style="position:absolute;left:1395;top:2801;width:9615;height:799">
              <v:textbox>
                <w:txbxContent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90" style="position:absolute;left:1395;top:3675;width:9615;height:799">
              <v:textbox>
                <w:txbxContent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pStyle w:val="berschrift3"/>
        <w:rPr>
          <w:lang w:val="de-DE"/>
        </w:rPr>
      </w:pPr>
      <w:r w:rsidRPr="00BD6369">
        <w:rPr>
          <w:lang w:val="de-DE"/>
        </w:rPr>
        <w:t>Technik 7</w:t>
      </w:r>
    </w:p>
    <w:p w:rsidR="0076191F" w:rsidRPr="00BD6369" w:rsidRDefault="0076191F" w:rsidP="0076191F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91" style="position:absolute;left:0;text-align:left;margin-left:0;margin-top:3.9pt;width:480.75pt;height:83.65pt;z-index:252080128" coordorigin="1395,2801" coordsize="9615,1673">
            <v:rect id="_x0000_s44092" style="position:absolute;left:1395;top:2801;width:9615;height:799">
              <v:textbox>
                <w:txbxContent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93" style="position:absolute;left:1395;top:3675;width:9615;height:799">
              <v:textbox>
                <w:txbxContent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pStyle w:val="berschrift3"/>
        <w:rPr>
          <w:lang w:val="de-DE"/>
        </w:rPr>
      </w:pPr>
      <w:r w:rsidRPr="00BD6369">
        <w:rPr>
          <w:lang w:val="de-DE"/>
        </w:rPr>
        <w:t>Technik 8</w:t>
      </w:r>
    </w:p>
    <w:p w:rsidR="0076191F" w:rsidRPr="00BD6369" w:rsidRDefault="0076191F" w:rsidP="0076191F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94" style="position:absolute;left:0;text-align:left;margin-left:0;margin-top:3.9pt;width:480.75pt;height:83.65pt;z-index:252081152" coordorigin="1395,2801" coordsize="9615,1673">
            <v:rect id="_x0000_s44095" style="position:absolute;left:1395;top:2801;width:9615;height:799">
              <v:textbox>
                <w:txbxContent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96" style="position:absolute;left:1395;top:3675;width:9615;height:799">
              <v:textbox>
                <w:txbxContent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pStyle w:val="berschrift3"/>
        <w:rPr>
          <w:lang w:val="de-DE"/>
        </w:rPr>
      </w:pPr>
      <w:r w:rsidRPr="00BD6369">
        <w:rPr>
          <w:lang w:val="de-DE"/>
        </w:rPr>
        <w:t>Technik 9</w:t>
      </w:r>
    </w:p>
    <w:p w:rsidR="0076191F" w:rsidRPr="00BD6369" w:rsidRDefault="0076191F" w:rsidP="0076191F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097" style="position:absolute;left:0;text-align:left;margin-left:0;margin-top:3.9pt;width:480.75pt;height:83.65pt;z-index:252082176" coordorigin="1395,2801" coordsize="9615,1673">
            <v:rect id="_x0000_s44098" style="position:absolute;left:1395;top:2801;width:9615;height:799">
              <v:textbox>
                <w:txbxContent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099" style="position:absolute;left:1395;top:3675;width:9615;height:799">
              <v:textbox>
                <w:txbxContent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pStyle w:val="berschrift3"/>
        <w:rPr>
          <w:lang w:val="de-DE"/>
        </w:rPr>
      </w:pPr>
      <w:r w:rsidRPr="00BD6369">
        <w:rPr>
          <w:lang w:val="de-DE"/>
        </w:rPr>
        <w:t>Technik 10</w:t>
      </w:r>
    </w:p>
    <w:p w:rsidR="0076191F" w:rsidRPr="00BD6369" w:rsidRDefault="0076191F" w:rsidP="0076191F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44100" style="position:absolute;left:0;text-align:left;margin-left:0;margin-top:3.9pt;width:480.75pt;height:83.65pt;z-index:252084224" coordorigin="1395,2801" coordsize="9615,1673">
            <v:rect id="_x0000_s44101" style="position:absolute;left:1395;top:2801;width:9615;height:799">
              <v:textbox>
                <w:txbxContent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44102" style="position:absolute;left:1395;top:3675;width:9615;height:799">
              <v:textbox>
                <w:txbxContent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76191F" w:rsidRPr="005532C0" w:rsidRDefault="0076191F" w:rsidP="0076191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76191F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76191F" w:rsidRPr="00BD6369" w:rsidRDefault="0076191F" w:rsidP="00FF5D1E">
      <w:pPr>
        <w:rPr>
          <w:lang w:val="de-DE"/>
        </w:rPr>
      </w:pPr>
    </w:p>
    <w:p w:rsidR="00F60F66" w:rsidRPr="00BD6369" w:rsidRDefault="00543E09" w:rsidP="00C464D2">
      <w:pPr>
        <w:pStyle w:val="berschrift1"/>
        <w:rPr>
          <w:lang w:val="de-DE"/>
        </w:rPr>
      </w:pPr>
      <w:r w:rsidRPr="00BD6369">
        <w:rPr>
          <w:lang w:val="de-DE"/>
        </w:rPr>
        <w:lastRenderedPageBreak/>
        <w:t>F</w:t>
      </w:r>
      <w:r w:rsidR="00F60F66" w:rsidRPr="00BD6369">
        <w:rPr>
          <w:lang w:val="de-DE"/>
        </w:rPr>
        <w:t>reie Selbstverteidigung</w:t>
      </w:r>
    </w:p>
    <w:p w:rsidR="00B37A07" w:rsidRPr="00BD6369" w:rsidRDefault="00B37A07" w:rsidP="00B37A07">
      <w:pPr>
        <w:rPr>
          <w:rFonts w:ascii="Arial" w:hAnsi="Arial" w:cs="Arial"/>
          <w:lang w:val="de-DE"/>
        </w:rPr>
      </w:pPr>
      <w:r w:rsidRPr="00BD6369">
        <w:rPr>
          <w:rFonts w:ascii="Arial" w:hAnsi="Arial" w:cs="Arial"/>
          <w:lang w:val="de-DE"/>
        </w:rPr>
        <w:t>Bewertet werden Effektivität, Dynamik, korrekte Distanz und der Gesamteindruck</w:t>
      </w:r>
    </w:p>
    <w:p w:rsidR="00F60F66" w:rsidRPr="00BD6369" w:rsidRDefault="00C464D2" w:rsidP="00262381">
      <w:pPr>
        <w:pStyle w:val="berschrift2"/>
        <w:rPr>
          <w:lang w:val="de-DE"/>
        </w:rPr>
      </w:pPr>
      <w:r w:rsidRPr="00BD6369">
        <w:rPr>
          <w:lang w:val="de-DE"/>
        </w:rPr>
        <w:t xml:space="preserve">Verteidigung gegen </w:t>
      </w:r>
      <w:r w:rsidR="00262381" w:rsidRPr="00BD6369">
        <w:rPr>
          <w:lang w:val="de-DE"/>
        </w:rPr>
        <w:t>2</w:t>
      </w:r>
      <w:r w:rsidR="00474B4F" w:rsidRPr="00BD6369">
        <w:rPr>
          <w:lang w:val="de-DE"/>
        </w:rPr>
        <w:t xml:space="preserve"> bewaffnete</w:t>
      </w:r>
      <w:r w:rsidR="00FF5D1E" w:rsidRPr="00BD6369">
        <w:rPr>
          <w:lang w:val="de-DE"/>
        </w:rPr>
        <w:t>n</w:t>
      </w:r>
      <w:r w:rsidR="00474B4F" w:rsidRPr="00BD6369">
        <w:rPr>
          <w:lang w:val="de-DE"/>
        </w:rPr>
        <w:t xml:space="preserve"> Angreifer</w:t>
      </w:r>
      <w:r w:rsidR="00262381" w:rsidRPr="00BD6369">
        <w:rPr>
          <w:lang w:val="de-DE"/>
        </w:rPr>
        <w:t>, beidseitig möglich</w:t>
      </w:r>
    </w:p>
    <w:p w:rsidR="00F60F66" w:rsidRPr="00BD6369" w:rsidRDefault="004631FB" w:rsidP="00F60F66">
      <w:pPr>
        <w:pStyle w:val="berschrift3"/>
        <w:rPr>
          <w:lang w:val="de-DE"/>
        </w:rPr>
      </w:pPr>
      <w:r w:rsidRPr="00BD6369">
        <w:rPr>
          <w:lang w:val="de-DE"/>
        </w:rPr>
        <w:t>Angriff 1</w:t>
      </w:r>
    </w:p>
    <w:p w:rsidR="00F60F66" w:rsidRPr="00BD6369" w:rsidRDefault="007A46E7" w:rsidP="00F60F6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227" style="position:absolute;left:0;text-align:left;margin-left:0;margin-top:9.7pt;width:480.75pt;height:83.65pt;z-index:251742208" coordorigin="1417,3190" coordsize="9615,1673">
            <v:rect id="_x0000_s1137" style="position:absolute;left:1417;top:3190;width:9615;height:799" o:regroupid="6">
              <v:textbox>
                <w:txbxContent>
                  <w:p w:rsidR="0024041A" w:rsidRPr="008722AE" w:rsidRDefault="0024041A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angesagte Angriffe mit dem Stock</w:t>
                    </w:r>
                  </w:p>
                </w:txbxContent>
              </v:textbox>
            </v:rect>
            <v:rect id="_x0000_s1138" style="position:absolute;left:1417;top:4064;width:9615;height:799" o:regroupid="6">
              <v:textbox>
                <w:txbxContent>
                  <w:p w:rsidR="0024041A" w:rsidRPr="008722AE" w:rsidRDefault="0024041A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8722AE" w:rsidRDefault="0024041A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D62C1F" w:rsidRPr="00BD6369" w:rsidRDefault="00D62C1F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4631FB" w:rsidP="00F60F66">
      <w:pPr>
        <w:pStyle w:val="berschrift3"/>
        <w:rPr>
          <w:lang w:val="de-DE"/>
        </w:rPr>
      </w:pPr>
      <w:r w:rsidRPr="00BD6369">
        <w:rPr>
          <w:lang w:val="de-DE"/>
        </w:rPr>
        <w:t>Angriff 2</w:t>
      </w:r>
    </w:p>
    <w:p w:rsidR="00F60F66" w:rsidRPr="00BD6369" w:rsidRDefault="007A46E7" w:rsidP="00F60F6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226" style="position:absolute;left:0;text-align:left;margin-left:0;margin-top:5.5pt;width:480.75pt;height:83.65pt;z-index:251739136" coordorigin="1417,5530" coordsize="9615,1673">
            <v:rect id="_x0000_s1140" style="position:absolute;left:1417;top:5530;width:9615;height:799" o:regroupid="5">
              <v:textbox>
                <w:txbxContent>
                  <w:p w:rsidR="0024041A" w:rsidRPr="008722AE" w:rsidRDefault="0024041A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angesagte Angriffe mit beweglichem Gegenstand</w:t>
                    </w:r>
                  </w:p>
                  <w:p w:rsidR="0024041A" w:rsidRPr="008722AE" w:rsidRDefault="0024041A" w:rsidP="008722A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  <w:p w:rsidR="0024041A" w:rsidRPr="00DE58FB" w:rsidRDefault="0024041A">
                    <w:pPr>
                      <w:rPr>
                        <w:lang w:val="de-DE"/>
                      </w:rPr>
                    </w:pPr>
                  </w:p>
                </w:txbxContent>
              </v:textbox>
            </v:rect>
            <v:rect id="_x0000_s1141" style="position:absolute;left:1417;top:6404;width:9615;height:799" o:regroupid="5">
              <v:textbox>
                <w:txbxContent>
                  <w:p w:rsidR="0024041A" w:rsidRPr="008722AE" w:rsidRDefault="0024041A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8722AE" w:rsidRDefault="0024041A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2C1F" w:rsidRPr="00BD6369" w:rsidRDefault="00D62C1F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D62C1F" w:rsidRPr="00BD6369" w:rsidRDefault="00D62C1F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4631FB" w:rsidP="00F60F66">
      <w:pPr>
        <w:pStyle w:val="berschrift3"/>
        <w:rPr>
          <w:lang w:val="de-DE"/>
        </w:rPr>
      </w:pPr>
      <w:r w:rsidRPr="00BD6369">
        <w:rPr>
          <w:lang w:val="de-DE"/>
        </w:rPr>
        <w:t>Angriff 3</w:t>
      </w:r>
    </w:p>
    <w:p w:rsidR="00F60F66" w:rsidRPr="00BD6369" w:rsidRDefault="007A46E7" w:rsidP="00F60F6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225" style="position:absolute;left:0;text-align:left;margin-left:0;margin-top:10.25pt;width:480.75pt;height:83.65pt;z-index:251736064" coordorigin="1417,8050" coordsize="9615,1673">
            <v:rect id="_x0000_s1143" style="position:absolute;left:1417;top:8050;width:9615;height:799" o:regroupid="4">
              <v:textbox>
                <w:txbxContent>
                  <w:p w:rsidR="0024041A" w:rsidRPr="009939F2" w:rsidRDefault="0024041A" w:rsidP="00FF5D1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angesagte Angriffe mit dem Messer</w:t>
                    </w:r>
                  </w:p>
                  <w:p w:rsidR="0024041A" w:rsidRPr="009939F2" w:rsidRDefault="0024041A" w:rsidP="009939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4" style="position:absolute;left:1417;top:8924;width:9615;height:799" o:regroupid="4">
              <v:textbox>
                <w:txbxContent>
                  <w:p w:rsidR="0024041A" w:rsidRPr="009939F2" w:rsidRDefault="0024041A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9939F2" w:rsidRDefault="0024041A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D62C1F" w:rsidRPr="00BD6369" w:rsidRDefault="00D62C1F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D62C1F" w:rsidRPr="00BD6369" w:rsidRDefault="00D62C1F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4631FB" w:rsidP="00126917">
      <w:pPr>
        <w:pStyle w:val="berschrift3"/>
        <w:rPr>
          <w:lang w:val="de-DE"/>
        </w:rPr>
      </w:pPr>
      <w:r w:rsidRPr="00BD6369">
        <w:rPr>
          <w:lang w:val="de-DE"/>
        </w:rPr>
        <w:t>Angriff 4</w:t>
      </w:r>
    </w:p>
    <w:p w:rsidR="00F60F66" w:rsidRPr="00BD6369" w:rsidRDefault="007A46E7" w:rsidP="00F60F66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145" style="position:absolute;left:0;text-align:left;margin-left:0;margin-top:6.05pt;width:480.75pt;height:83.65pt;z-index:251704320" coordorigin="1395,2801" coordsize="9615,1673">
            <v:rect id="_x0000_s1146" style="position:absolute;left:1395;top:2801;width:9615;height:799">
              <v:textbox>
                <w:txbxContent>
                  <w:p w:rsidR="0024041A" w:rsidRPr="0014069A" w:rsidRDefault="0024041A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angesagte Angriffe mit der Faustfeuerwaffe</w:t>
                    </w:r>
                  </w:p>
                  <w:p w:rsidR="0024041A" w:rsidRPr="0014069A" w:rsidRDefault="0024041A" w:rsidP="0028639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7" style="position:absolute;left:1395;top:3675;width:9615;height:799">
              <v:textbox>
                <w:txbxContent>
                  <w:p w:rsidR="0024041A" w:rsidRPr="0014069A" w:rsidRDefault="0024041A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14069A" w:rsidRDefault="0024041A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D62C1F" w:rsidRPr="00BD6369" w:rsidRDefault="00D62C1F" w:rsidP="00F60F66">
      <w:pPr>
        <w:rPr>
          <w:lang w:val="de-DE"/>
        </w:rPr>
      </w:pPr>
    </w:p>
    <w:p w:rsidR="00D62C1F" w:rsidRPr="00BD6369" w:rsidRDefault="00D62C1F" w:rsidP="00F60F66">
      <w:pPr>
        <w:rPr>
          <w:lang w:val="de-DE"/>
        </w:rPr>
      </w:pPr>
    </w:p>
    <w:p w:rsidR="00F60F66" w:rsidRPr="00BD6369" w:rsidRDefault="00F60F66" w:rsidP="00F60F66">
      <w:pPr>
        <w:rPr>
          <w:lang w:val="de-DE"/>
        </w:rPr>
      </w:pPr>
    </w:p>
    <w:p w:rsidR="008C29A4" w:rsidRPr="00BD6369" w:rsidRDefault="008C29A4" w:rsidP="008C29A4">
      <w:pPr>
        <w:pStyle w:val="berschrift3"/>
        <w:rPr>
          <w:lang w:val="de-DE"/>
        </w:rPr>
      </w:pPr>
      <w:r w:rsidRPr="00BD6369">
        <w:rPr>
          <w:lang w:val="de-DE"/>
        </w:rPr>
        <w:t>Angriff 5</w:t>
      </w:r>
    </w:p>
    <w:p w:rsidR="008C29A4" w:rsidRPr="00BD6369" w:rsidRDefault="007A46E7" w:rsidP="008C29A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38" style="position:absolute;left:0;text-align:left;margin-left:0;margin-top:9.7pt;width:480.75pt;height:83.65pt;z-index:251934720" coordorigin="1417,3190" coordsize="9615,1673">
            <v:rect id="_x0000_s1639" style="position:absolute;left:1417;top:3190;width:9615;height:799">
              <v:textbox>
                <w:txbxContent>
                  <w:p w:rsidR="0024041A" w:rsidRPr="008722AE" w:rsidRDefault="0024041A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freie Angriffe mit dem Stock</w:t>
                    </w:r>
                  </w:p>
                </w:txbxContent>
              </v:textbox>
            </v:rect>
            <v:rect id="_x0000_s1640" style="position:absolute;left:1417;top:4064;width:9615;height:799">
              <v:textbox>
                <w:txbxContent>
                  <w:p w:rsidR="0024041A" w:rsidRPr="008722AE" w:rsidRDefault="0024041A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8722AE" w:rsidRDefault="0024041A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pStyle w:val="berschrift3"/>
        <w:rPr>
          <w:lang w:val="de-DE"/>
        </w:rPr>
      </w:pPr>
      <w:r w:rsidRPr="00BD6369">
        <w:rPr>
          <w:lang w:val="de-DE"/>
        </w:rPr>
        <w:lastRenderedPageBreak/>
        <w:t>Angriff 6</w:t>
      </w:r>
    </w:p>
    <w:p w:rsidR="008C29A4" w:rsidRPr="00BD6369" w:rsidRDefault="007A46E7" w:rsidP="008C29A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35" style="position:absolute;left:0;text-align:left;margin-left:0;margin-top:5.5pt;width:480.75pt;height:83.65pt;z-index:251933696" coordorigin="1417,5530" coordsize="9615,1673">
            <v:rect id="_x0000_s1636" style="position:absolute;left:1417;top:5530;width:9615;height:799">
              <v:textbox>
                <w:txbxContent>
                  <w:p w:rsidR="0024041A" w:rsidRPr="008722AE" w:rsidRDefault="0024041A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freie Angriffe mit beweglichem Gegenstand</w:t>
                    </w:r>
                  </w:p>
                  <w:p w:rsidR="0024041A" w:rsidRPr="008722AE" w:rsidRDefault="0024041A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  <w:p w:rsidR="0024041A" w:rsidRPr="00DE58FB" w:rsidRDefault="0024041A" w:rsidP="008C29A4">
                    <w:pPr>
                      <w:rPr>
                        <w:lang w:val="de-DE"/>
                      </w:rPr>
                    </w:pPr>
                  </w:p>
                </w:txbxContent>
              </v:textbox>
            </v:rect>
            <v:rect id="_x0000_s1637" style="position:absolute;left:1417;top:6404;width:9615;height:799">
              <v:textbox>
                <w:txbxContent>
                  <w:p w:rsidR="0024041A" w:rsidRPr="008722AE" w:rsidRDefault="0024041A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8722AE" w:rsidRDefault="0024041A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pStyle w:val="berschrift3"/>
        <w:rPr>
          <w:lang w:val="de-DE"/>
        </w:rPr>
      </w:pPr>
      <w:r w:rsidRPr="00BD6369">
        <w:rPr>
          <w:lang w:val="de-DE"/>
        </w:rPr>
        <w:t>Angriff 7</w:t>
      </w:r>
    </w:p>
    <w:p w:rsidR="008C29A4" w:rsidRPr="00BD6369" w:rsidRDefault="007A46E7" w:rsidP="008C29A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32" style="position:absolute;left:0;text-align:left;margin-left:0;margin-top:10.25pt;width:480.75pt;height:83.65pt;z-index:251932672" coordorigin="1417,8050" coordsize="9615,1673">
            <v:rect id="_x0000_s1633" style="position:absolute;left:1417;top:8050;width:9615;height:799">
              <v:textbox>
                <w:txbxContent>
                  <w:p w:rsidR="0024041A" w:rsidRPr="009939F2" w:rsidRDefault="0024041A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freie Angriffe mit dem Messer</w:t>
                    </w:r>
                  </w:p>
                  <w:p w:rsidR="0024041A" w:rsidRPr="009939F2" w:rsidRDefault="0024041A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34" style="position:absolute;left:1417;top:8924;width:9615;height:799">
              <v:textbox>
                <w:txbxContent>
                  <w:p w:rsidR="0024041A" w:rsidRPr="009939F2" w:rsidRDefault="0024041A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9939F2" w:rsidRDefault="0024041A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pStyle w:val="berschrift3"/>
        <w:rPr>
          <w:lang w:val="de-DE"/>
        </w:rPr>
      </w:pPr>
      <w:r w:rsidRPr="00BD6369">
        <w:rPr>
          <w:lang w:val="de-DE"/>
        </w:rPr>
        <w:t>Angriff 8</w:t>
      </w:r>
    </w:p>
    <w:p w:rsidR="008C29A4" w:rsidRPr="00BD6369" w:rsidRDefault="007A46E7" w:rsidP="008C29A4">
      <w:pPr>
        <w:rPr>
          <w:lang w:val="de-DE"/>
        </w:rPr>
      </w:pPr>
      <w:r w:rsidRPr="00BD6369">
        <w:rPr>
          <w:noProof/>
          <w:lang w:val="de-DE" w:eastAsia="zh-TW" w:bidi="he-IL"/>
        </w:rPr>
        <w:pict>
          <v:group id="_x0000_s1629" style="position:absolute;left:0;text-align:left;margin-left:0;margin-top:6.05pt;width:480.75pt;height:83.65pt;z-index:251931648" coordorigin="1395,2801" coordsize="9615,1673">
            <v:rect id="_x0000_s1630" style="position:absolute;left:1395;top:2801;width:9615;height:799">
              <v:textbox>
                <w:txbxContent>
                  <w:p w:rsidR="0024041A" w:rsidRPr="0014069A" w:rsidRDefault="0024041A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freie Angriffe mit der Faustfeuerwaffe</w:t>
                    </w:r>
                  </w:p>
                  <w:p w:rsidR="0024041A" w:rsidRPr="0014069A" w:rsidRDefault="0024041A" w:rsidP="008C29A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631" style="position:absolute;left:1395;top:3675;width:9615;height:799">
              <v:textbox>
                <w:txbxContent>
                  <w:p w:rsidR="0024041A" w:rsidRPr="0014069A" w:rsidRDefault="0024041A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4041A" w:rsidRPr="0014069A" w:rsidRDefault="0024041A" w:rsidP="008C29A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8C29A4" w:rsidRPr="00BD6369" w:rsidRDefault="008C29A4" w:rsidP="008C29A4">
      <w:pPr>
        <w:rPr>
          <w:lang w:val="de-DE"/>
        </w:rPr>
      </w:pPr>
    </w:p>
    <w:p w:rsidR="001A7390" w:rsidRPr="00BD6369" w:rsidRDefault="001A7390" w:rsidP="001A7390">
      <w:pPr>
        <w:pStyle w:val="berschrift1"/>
        <w:rPr>
          <w:lang w:val="de-DE"/>
        </w:rPr>
      </w:pPr>
      <w:r w:rsidRPr="00BD6369">
        <w:rPr>
          <w:lang w:val="de-DE"/>
        </w:rPr>
        <w:t>Freie Darstellung / Kata</w:t>
      </w:r>
    </w:p>
    <w:p w:rsidR="00D4776A" w:rsidRPr="00BD6369" w:rsidRDefault="00B37A07" w:rsidP="00B37A07">
      <w:pPr>
        <w:pStyle w:val="berschrift1"/>
        <w:rPr>
          <w:lang w:val="de-DE"/>
        </w:rPr>
      </w:pPr>
      <w:r w:rsidRPr="00BD6369">
        <w:rPr>
          <w:lang w:val="de-DE"/>
        </w:rPr>
        <w:t>Kombination und Vielfältigkeit</w:t>
      </w:r>
    </w:p>
    <w:p w:rsidR="00D4776A" w:rsidRPr="00BD6369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BD6369">
        <w:rPr>
          <w:rFonts w:ascii="Arial" w:hAnsi="Arial" w:cs="Arial"/>
          <w:sz w:val="24"/>
          <w:szCs w:val="24"/>
          <w:lang w:val="de-DE"/>
        </w:rPr>
        <w:t>Für die Bewertung dieses Prüfungsfaches werden die während der gesamten Prüfung gezeigten Technikkombinationen herangezogen.</w:t>
      </w:r>
    </w:p>
    <w:p w:rsidR="00D4776A" w:rsidRPr="00BD6369" w:rsidRDefault="00B37A07" w:rsidP="00B37A07">
      <w:pPr>
        <w:pStyle w:val="berschrift1"/>
        <w:rPr>
          <w:lang w:val="de-DE"/>
        </w:rPr>
      </w:pPr>
      <w:r w:rsidRPr="00BD6369">
        <w:rPr>
          <w:lang w:val="de-DE"/>
        </w:rPr>
        <w:t>Angriffs- und Partnerverhalten</w:t>
      </w:r>
    </w:p>
    <w:p w:rsidR="00B37A07" w:rsidRPr="00BD6369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BD6369">
        <w:rPr>
          <w:rFonts w:ascii="Arial" w:hAnsi="Arial" w:cs="Arial"/>
          <w:sz w:val="24"/>
          <w:szCs w:val="24"/>
          <w:lang w:val="de-DE"/>
        </w:rPr>
        <w:t>Für die Bewertung dieses Prüfungsfaches w</w:t>
      </w:r>
      <w:r w:rsidR="001D6D0A" w:rsidRPr="00BD6369">
        <w:rPr>
          <w:rFonts w:ascii="Arial" w:hAnsi="Arial" w:cs="Arial"/>
          <w:sz w:val="24"/>
          <w:szCs w:val="24"/>
          <w:lang w:val="de-DE"/>
        </w:rPr>
        <w:t>ird das als Prüfling gezeigte Verhalten</w:t>
      </w:r>
      <w:r w:rsidRPr="00BD6369">
        <w:rPr>
          <w:rFonts w:ascii="Arial" w:hAnsi="Arial" w:cs="Arial"/>
          <w:sz w:val="24"/>
          <w:szCs w:val="24"/>
          <w:lang w:val="de-DE"/>
        </w:rPr>
        <w:t xml:space="preserve"> während der gesamten Prüfung </w:t>
      </w:r>
      <w:r w:rsidR="001D6D0A" w:rsidRPr="00BD6369">
        <w:rPr>
          <w:rFonts w:ascii="Arial" w:hAnsi="Arial" w:cs="Arial"/>
          <w:sz w:val="24"/>
          <w:szCs w:val="24"/>
          <w:lang w:val="de-DE"/>
        </w:rPr>
        <w:t>zu Grunde gelegt.</w:t>
      </w:r>
    </w:p>
    <w:p w:rsidR="00D4776A" w:rsidRPr="00BD6369" w:rsidRDefault="009338A4" w:rsidP="009338A4">
      <w:pPr>
        <w:pStyle w:val="berschrift1"/>
        <w:rPr>
          <w:lang w:val="de-DE"/>
        </w:rPr>
      </w:pPr>
      <w:r w:rsidRPr="00BD6369">
        <w:rPr>
          <w:lang w:val="de-DE"/>
        </w:rPr>
        <w:t>Sicherungstechniken</w:t>
      </w:r>
    </w:p>
    <w:p w:rsidR="00D4776A" w:rsidRPr="00BD6369" w:rsidRDefault="009338A4" w:rsidP="00FE7D09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BD6369">
        <w:rPr>
          <w:rFonts w:ascii="Arial" w:hAnsi="Arial" w:cs="Arial"/>
          <w:sz w:val="24"/>
          <w:szCs w:val="24"/>
          <w:lang w:val="de-DE"/>
        </w:rPr>
        <w:t>In diesem Prüfungsfach w</w:t>
      </w:r>
      <w:r w:rsidR="00FE7D09" w:rsidRPr="00BD6369">
        <w:rPr>
          <w:rFonts w:ascii="Arial" w:hAnsi="Arial" w:cs="Arial"/>
          <w:sz w:val="24"/>
          <w:szCs w:val="24"/>
          <w:lang w:val="de-DE"/>
        </w:rPr>
        <w:t>erden</w:t>
      </w:r>
      <w:r w:rsidRPr="00BD6369">
        <w:rPr>
          <w:rFonts w:ascii="Arial" w:hAnsi="Arial" w:cs="Arial"/>
          <w:sz w:val="24"/>
          <w:szCs w:val="24"/>
          <w:lang w:val="de-DE"/>
        </w:rPr>
        <w:t xml:space="preserve"> </w:t>
      </w:r>
      <w:r w:rsidR="00DE58FB" w:rsidRPr="00BD6369">
        <w:rPr>
          <w:rFonts w:ascii="Arial" w:hAnsi="Arial" w:cs="Arial"/>
          <w:sz w:val="24"/>
          <w:szCs w:val="24"/>
          <w:lang w:val="de-DE"/>
        </w:rPr>
        <w:t xml:space="preserve">über </w:t>
      </w:r>
      <w:r w:rsidR="00DB64EF" w:rsidRPr="00BD6369">
        <w:rPr>
          <w:rFonts w:ascii="Arial" w:hAnsi="Arial" w:cs="Arial"/>
          <w:sz w:val="24"/>
          <w:szCs w:val="24"/>
          <w:lang w:val="de-DE"/>
        </w:rPr>
        <w:t>die kombinierte Festlegetechnik</w:t>
      </w:r>
      <w:r w:rsidR="00DE58FB" w:rsidRPr="00BD6369">
        <w:rPr>
          <w:rFonts w:ascii="Arial" w:hAnsi="Arial" w:cs="Arial"/>
          <w:sz w:val="24"/>
          <w:szCs w:val="24"/>
          <w:lang w:val="de-DE"/>
        </w:rPr>
        <w:t xml:space="preserve"> hinaus alle</w:t>
      </w:r>
      <w:r w:rsidRPr="00BD6369">
        <w:rPr>
          <w:rFonts w:ascii="Arial" w:hAnsi="Arial" w:cs="Arial"/>
          <w:sz w:val="24"/>
          <w:szCs w:val="24"/>
          <w:lang w:val="de-DE"/>
        </w:rPr>
        <w:t xml:space="preserve"> Sicherungstechniken bewertet, die im Verlauf der Prüfung gezeigt werden.</w:t>
      </w:r>
    </w:p>
    <w:p w:rsidR="00D4776A" w:rsidRPr="00BD6369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BD6369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BD6369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BD6369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BD6369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BD6369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BD6369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BD6369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BD6369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BD6369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BD6369">
        <w:rPr>
          <w:rFonts w:ascii="Arial" w:hAnsi="Arial" w:cs="Arial"/>
          <w:sz w:val="24"/>
          <w:szCs w:val="24"/>
          <w:lang w:val="de-DE"/>
        </w:rPr>
        <w:t>Zur Vorbereitung sind Techniklehrgänge zu besuchen.</w:t>
      </w:r>
    </w:p>
    <w:p w:rsidR="00D4776A" w:rsidRPr="00BD6369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BD6369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BD6369">
        <w:rPr>
          <w:rFonts w:ascii="Arial" w:hAnsi="Arial" w:cs="Arial"/>
          <w:sz w:val="24"/>
          <w:szCs w:val="24"/>
          <w:lang w:val="de-DE"/>
        </w:rPr>
        <w:t>Bitte zur Prüfung mitbringen:</w:t>
      </w:r>
    </w:p>
    <w:p w:rsidR="00D4776A" w:rsidRPr="00BD6369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8372A5" w:rsidRPr="00BD6369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BD6369">
        <w:rPr>
          <w:rFonts w:ascii="Arial" w:hAnsi="Arial" w:cs="Arial"/>
          <w:sz w:val="24"/>
          <w:szCs w:val="24"/>
          <w:lang w:val="de-DE"/>
        </w:rPr>
        <w:t>Pflicht-Schutzausrüstung: Faustschützer, Tiefschutz (nur Männer), Spann-/Fußschützer, Zahn-/Mundschutz (nur Kinder)</w:t>
      </w:r>
    </w:p>
    <w:p w:rsidR="008372A5" w:rsidRPr="00BD6369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BD6369">
        <w:rPr>
          <w:rFonts w:ascii="Arial" w:hAnsi="Arial" w:cs="Arial"/>
          <w:sz w:val="24"/>
          <w:szCs w:val="24"/>
          <w:lang w:val="de-DE"/>
        </w:rPr>
        <w:t>Zusätzlich empfohlen: Tiefschutz (bei Frauen), Zahn-/Mundschutz</w:t>
      </w:r>
    </w:p>
    <w:p w:rsidR="00D4776A" w:rsidRPr="00BD6369" w:rsidRDefault="00D4776A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BD6369">
        <w:rPr>
          <w:rFonts w:ascii="Arial" w:hAnsi="Arial" w:cs="Arial"/>
          <w:sz w:val="24"/>
          <w:szCs w:val="24"/>
          <w:lang w:val="de-DE"/>
        </w:rPr>
        <w:t>JJ Pass mit aktueller Jahressichtmarke und eingetragenen Lehrgängen</w:t>
      </w:r>
    </w:p>
    <w:p w:rsidR="00543E09" w:rsidRPr="00BD6369" w:rsidRDefault="00D4776A" w:rsidP="000467E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BD6369">
        <w:rPr>
          <w:rFonts w:ascii="Arial" w:hAnsi="Arial" w:cs="Arial"/>
          <w:sz w:val="24"/>
          <w:szCs w:val="24"/>
          <w:lang w:val="de-DE"/>
        </w:rPr>
        <w:t>Prüfungsgebühr</w:t>
      </w:r>
    </w:p>
    <w:sectPr w:rsidR="00543E09" w:rsidRPr="00BD6369" w:rsidSect="002E2D5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E59" w:rsidRDefault="00295E59" w:rsidP="00181F24">
      <w:r>
        <w:separator/>
      </w:r>
    </w:p>
  </w:endnote>
  <w:endnote w:type="continuationSeparator" w:id="0">
    <w:p w:rsidR="00295E59" w:rsidRDefault="00295E59" w:rsidP="0018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580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24041A" w:rsidRDefault="0024041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074F">
              <w:rPr>
                <w:b/>
                <w:noProof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074F">
              <w:rPr>
                <w:b/>
                <w:noProof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041A" w:rsidRDefault="0024041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E59" w:rsidRDefault="00295E59" w:rsidP="00181F24">
      <w:r>
        <w:separator/>
      </w:r>
    </w:p>
  </w:footnote>
  <w:footnote w:type="continuationSeparator" w:id="0">
    <w:p w:rsidR="00295E59" w:rsidRDefault="00295E59" w:rsidP="00181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1A" w:rsidRPr="007A649A" w:rsidRDefault="0024041A" w:rsidP="007A649A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F90"/>
    <w:multiLevelType w:val="hybridMultilevel"/>
    <w:tmpl w:val="D37CE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81EBD"/>
    <w:multiLevelType w:val="hybridMultilevel"/>
    <w:tmpl w:val="60122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340CD"/>
    <w:multiLevelType w:val="multilevel"/>
    <w:tmpl w:val="FD64718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5F7A05A5"/>
    <w:multiLevelType w:val="hybridMultilevel"/>
    <w:tmpl w:val="A686E42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22500B"/>
    <w:multiLevelType w:val="hybridMultilevel"/>
    <w:tmpl w:val="95240562"/>
    <w:lvl w:ilvl="0" w:tplc="5120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1669"/>
    <w:rsid w:val="00000F2A"/>
    <w:rsid w:val="0002575A"/>
    <w:rsid w:val="00026C29"/>
    <w:rsid w:val="00027A7F"/>
    <w:rsid w:val="00030EED"/>
    <w:rsid w:val="0003554E"/>
    <w:rsid w:val="000467ED"/>
    <w:rsid w:val="000721E0"/>
    <w:rsid w:val="000940E9"/>
    <w:rsid w:val="000975EF"/>
    <w:rsid w:val="000E3B05"/>
    <w:rsid w:val="000F3AB2"/>
    <w:rsid w:val="00112B6D"/>
    <w:rsid w:val="00126917"/>
    <w:rsid w:val="0014069A"/>
    <w:rsid w:val="001448C4"/>
    <w:rsid w:val="00163154"/>
    <w:rsid w:val="00181F24"/>
    <w:rsid w:val="00182764"/>
    <w:rsid w:val="00190A65"/>
    <w:rsid w:val="001A7390"/>
    <w:rsid w:val="001B0721"/>
    <w:rsid w:val="001C5A23"/>
    <w:rsid w:val="001D6D0A"/>
    <w:rsid w:val="001F0DC5"/>
    <w:rsid w:val="001F47F4"/>
    <w:rsid w:val="00204C99"/>
    <w:rsid w:val="00206324"/>
    <w:rsid w:val="002176CE"/>
    <w:rsid w:val="00220056"/>
    <w:rsid w:val="00222231"/>
    <w:rsid w:val="0024041A"/>
    <w:rsid w:val="00241B22"/>
    <w:rsid w:val="00256D0C"/>
    <w:rsid w:val="00262381"/>
    <w:rsid w:val="00272CD9"/>
    <w:rsid w:val="00277CD5"/>
    <w:rsid w:val="0028639F"/>
    <w:rsid w:val="00295E59"/>
    <w:rsid w:val="002C3D3C"/>
    <w:rsid w:val="002D0496"/>
    <w:rsid w:val="002E17D5"/>
    <w:rsid w:val="002E2D59"/>
    <w:rsid w:val="002E5171"/>
    <w:rsid w:val="00307EFE"/>
    <w:rsid w:val="00322E39"/>
    <w:rsid w:val="003256BB"/>
    <w:rsid w:val="00332E50"/>
    <w:rsid w:val="00335442"/>
    <w:rsid w:val="00346F74"/>
    <w:rsid w:val="00363271"/>
    <w:rsid w:val="003A5487"/>
    <w:rsid w:val="003B558C"/>
    <w:rsid w:val="003F2C26"/>
    <w:rsid w:val="004026DE"/>
    <w:rsid w:val="00422879"/>
    <w:rsid w:val="00442256"/>
    <w:rsid w:val="004612E3"/>
    <w:rsid w:val="00462CB9"/>
    <w:rsid w:val="00462F25"/>
    <w:rsid w:val="004631FB"/>
    <w:rsid w:val="00470EF2"/>
    <w:rsid w:val="00473D37"/>
    <w:rsid w:val="00474B4F"/>
    <w:rsid w:val="00480183"/>
    <w:rsid w:val="00495FD3"/>
    <w:rsid w:val="004B69B5"/>
    <w:rsid w:val="004C694A"/>
    <w:rsid w:val="004D2478"/>
    <w:rsid w:val="004F3FDA"/>
    <w:rsid w:val="0053348B"/>
    <w:rsid w:val="00543E09"/>
    <w:rsid w:val="005450AB"/>
    <w:rsid w:val="005532C0"/>
    <w:rsid w:val="00570CA4"/>
    <w:rsid w:val="005D1329"/>
    <w:rsid w:val="005E43C1"/>
    <w:rsid w:val="005F074F"/>
    <w:rsid w:val="0061443C"/>
    <w:rsid w:val="0062155D"/>
    <w:rsid w:val="00655372"/>
    <w:rsid w:val="0067445D"/>
    <w:rsid w:val="00682B58"/>
    <w:rsid w:val="00683907"/>
    <w:rsid w:val="006A6FBB"/>
    <w:rsid w:val="006C38FF"/>
    <w:rsid w:val="006F28AA"/>
    <w:rsid w:val="00717C60"/>
    <w:rsid w:val="00736A21"/>
    <w:rsid w:val="00741856"/>
    <w:rsid w:val="0076191F"/>
    <w:rsid w:val="007626B7"/>
    <w:rsid w:val="00764B7F"/>
    <w:rsid w:val="00784F6D"/>
    <w:rsid w:val="007865E1"/>
    <w:rsid w:val="00795991"/>
    <w:rsid w:val="007A2271"/>
    <w:rsid w:val="007A3528"/>
    <w:rsid w:val="007A46E7"/>
    <w:rsid w:val="007A5774"/>
    <w:rsid w:val="007A649A"/>
    <w:rsid w:val="007C1057"/>
    <w:rsid w:val="007D13D6"/>
    <w:rsid w:val="007D655E"/>
    <w:rsid w:val="007E5A36"/>
    <w:rsid w:val="008013C2"/>
    <w:rsid w:val="008372A5"/>
    <w:rsid w:val="00863FF5"/>
    <w:rsid w:val="008722AE"/>
    <w:rsid w:val="008813A3"/>
    <w:rsid w:val="00897EFD"/>
    <w:rsid w:val="008A05D0"/>
    <w:rsid w:val="008A121F"/>
    <w:rsid w:val="008A2DFB"/>
    <w:rsid w:val="008C1E2C"/>
    <w:rsid w:val="008C29A4"/>
    <w:rsid w:val="008C2A69"/>
    <w:rsid w:val="008D597A"/>
    <w:rsid w:val="008F0C64"/>
    <w:rsid w:val="008F493B"/>
    <w:rsid w:val="008F49F8"/>
    <w:rsid w:val="00902B9C"/>
    <w:rsid w:val="0090719C"/>
    <w:rsid w:val="00913AC1"/>
    <w:rsid w:val="00914FDA"/>
    <w:rsid w:val="009338A4"/>
    <w:rsid w:val="00935066"/>
    <w:rsid w:val="009668C6"/>
    <w:rsid w:val="009735C0"/>
    <w:rsid w:val="009748AD"/>
    <w:rsid w:val="00984409"/>
    <w:rsid w:val="009939F2"/>
    <w:rsid w:val="00997F4D"/>
    <w:rsid w:val="009A59F2"/>
    <w:rsid w:val="009B24FA"/>
    <w:rsid w:val="009C53E1"/>
    <w:rsid w:val="009C5D19"/>
    <w:rsid w:val="009D7D10"/>
    <w:rsid w:val="009E344C"/>
    <w:rsid w:val="009E4EF2"/>
    <w:rsid w:val="00A01571"/>
    <w:rsid w:val="00A20CD5"/>
    <w:rsid w:val="00A3145F"/>
    <w:rsid w:val="00A607FF"/>
    <w:rsid w:val="00AA398F"/>
    <w:rsid w:val="00AE1E57"/>
    <w:rsid w:val="00B02019"/>
    <w:rsid w:val="00B1002C"/>
    <w:rsid w:val="00B244E9"/>
    <w:rsid w:val="00B37A07"/>
    <w:rsid w:val="00B62CA7"/>
    <w:rsid w:val="00B674F2"/>
    <w:rsid w:val="00BD6369"/>
    <w:rsid w:val="00C07B73"/>
    <w:rsid w:val="00C20D00"/>
    <w:rsid w:val="00C464D2"/>
    <w:rsid w:val="00C517E4"/>
    <w:rsid w:val="00C52FF9"/>
    <w:rsid w:val="00C6182A"/>
    <w:rsid w:val="00C71B9C"/>
    <w:rsid w:val="00C74402"/>
    <w:rsid w:val="00CD4BDB"/>
    <w:rsid w:val="00D22393"/>
    <w:rsid w:val="00D31706"/>
    <w:rsid w:val="00D4776A"/>
    <w:rsid w:val="00D619CD"/>
    <w:rsid w:val="00D620A5"/>
    <w:rsid w:val="00D62C1F"/>
    <w:rsid w:val="00D645C4"/>
    <w:rsid w:val="00D759E4"/>
    <w:rsid w:val="00DA1874"/>
    <w:rsid w:val="00DB61F8"/>
    <w:rsid w:val="00DB64EF"/>
    <w:rsid w:val="00DD5FFA"/>
    <w:rsid w:val="00DE22DA"/>
    <w:rsid w:val="00DE58FB"/>
    <w:rsid w:val="00DE64B4"/>
    <w:rsid w:val="00DE78FB"/>
    <w:rsid w:val="00DF1074"/>
    <w:rsid w:val="00E02694"/>
    <w:rsid w:val="00E04F3C"/>
    <w:rsid w:val="00E116C3"/>
    <w:rsid w:val="00E156FB"/>
    <w:rsid w:val="00E53CDE"/>
    <w:rsid w:val="00E55311"/>
    <w:rsid w:val="00E6228D"/>
    <w:rsid w:val="00E645A6"/>
    <w:rsid w:val="00E7162E"/>
    <w:rsid w:val="00E94CA4"/>
    <w:rsid w:val="00EA4E83"/>
    <w:rsid w:val="00EB1E91"/>
    <w:rsid w:val="00ED7B62"/>
    <w:rsid w:val="00EE1669"/>
    <w:rsid w:val="00EE3BC5"/>
    <w:rsid w:val="00EF601A"/>
    <w:rsid w:val="00F04841"/>
    <w:rsid w:val="00F14911"/>
    <w:rsid w:val="00F14ED0"/>
    <w:rsid w:val="00F51801"/>
    <w:rsid w:val="00F60F66"/>
    <w:rsid w:val="00F675DA"/>
    <w:rsid w:val="00F87C2E"/>
    <w:rsid w:val="00F91D6D"/>
    <w:rsid w:val="00FD1E4E"/>
    <w:rsid w:val="00FD43A6"/>
    <w:rsid w:val="00FE7D09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,43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7A07"/>
  </w:style>
  <w:style w:type="paragraph" w:styleId="berschrift1">
    <w:name w:val="heading 1"/>
    <w:basedOn w:val="Standard"/>
    <w:next w:val="Standard"/>
    <w:link w:val="berschrift1Zchn"/>
    <w:uiPriority w:val="9"/>
    <w:qFormat/>
    <w:rsid w:val="00322E39"/>
    <w:pPr>
      <w:numPr>
        <w:numId w:val="3"/>
      </w:numPr>
      <w:spacing w:before="600" w:after="80"/>
      <w:outlineLvl w:val="0"/>
    </w:pPr>
    <w:rPr>
      <w:rFonts w:ascii="Arial" w:eastAsiaTheme="majorEastAsia" w:hAnsi="Arial" w:cstheme="majorBidi"/>
      <w:bCs/>
      <w:sz w:val="32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2E39"/>
    <w:pPr>
      <w:numPr>
        <w:ilvl w:val="1"/>
        <w:numId w:val="3"/>
      </w:numPr>
      <w:spacing w:before="200" w:after="80"/>
      <w:outlineLvl w:val="1"/>
    </w:pPr>
    <w:rPr>
      <w:rFonts w:ascii="Arial" w:eastAsiaTheme="majorEastAsia" w:hAnsi="Arial" w:cstheme="majorBidi"/>
      <w:sz w:val="28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2E39"/>
    <w:pPr>
      <w:numPr>
        <w:ilvl w:val="2"/>
        <w:numId w:val="3"/>
      </w:numPr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81F24"/>
    <w:pPr>
      <w:numPr>
        <w:ilvl w:val="3"/>
        <w:numId w:val="3"/>
      </w:num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1F24"/>
    <w:pPr>
      <w:numPr>
        <w:ilvl w:val="4"/>
        <w:numId w:val="3"/>
      </w:num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1F24"/>
    <w:pPr>
      <w:numPr>
        <w:ilvl w:val="5"/>
        <w:numId w:val="3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1F24"/>
    <w:pPr>
      <w:numPr>
        <w:ilvl w:val="6"/>
        <w:numId w:val="3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1F24"/>
    <w:pPr>
      <w:numPr>
        <w:ilvl w:val="7"/>
        <w:numId w:val="3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1F24"/>
    <w:pPr>
      <w:numPr>
        <w:ilvl w:val="8"/>
        <w:numId w:val="3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81F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1F24"/>
  </w:style>
  <w:style w:type="paragraph" w:styleId="Fuzeile">
    <w:name w:val="footer"/>
    <w:basedOn w:val="Standard"/>
    <w:link w:val="FuzeileZchn"/>
    <w:uiPriority w:val="99"/>
    <w:unhideWhenUsed/>
    <w:rsid w:val="00181F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F24"/>
  </w:style>
  <w:style w:type="character" w:customStyle="1" w:styleId="berschrift1Zchn">
    <w:name w:val="Überschrift 1 Zchn"/>
    <w:basedOn w:val="Absatz-Standardschriftart"/>
    <w:link w:val="berschrift1"/>
    <w:uiPriority w:val="9"/>
    <w:rsid w:val="00322E39"/>
    <w:rPr>
      <w:rFonts w:ascii="Arial" w:eastAsiaTheme="majorEastAsia" w:hAnsi="Arial" w:cstheme="majorBidi"/>
      <w:bCs/>
      <w:sz w:val="3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2E39"/>
    <w:rPr>
      <w:rFonts w:ascii="Arial" w:eastAsiaTheme="majorEastAsia" w:hAnsi="Arial" w:cstheme="majorBidi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2E39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81F2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1F2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1F2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1F2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1F2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1F2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81F24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81F2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181F2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1F2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1F24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181F24"/>
    <w:rPr>
      <w:b/>
      <w:bCs/>
      <w:spacing w:val="0"/>
    </w:rPr>
  </w:style>
  <w:style w:type="character" w:styleId="Hervorhebung">
    <w:name w:val="Emphasis"/>
    <w:uiPriority w:val="20"/>
    <w:qFormat/>
    <w:rsid w:val="00181F24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181F24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81F24"/>
  </w:style>
  <w:style w:type="paragraph" w:styleId="Listenabsatz">
    <w:name w:val="List Paragraph"/>
    <w:basedOn w:val="Standard"/>
    <w:uiPriority w:val="34"/>
    <w:qFormat/>
    <w:rsid w:val="00181F24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81F2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181F2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181F24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181F24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181F24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181F24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181F2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1F24"/>
    <w:pPr>
      <w:outlineLvl w:val="9"/>
    </w:pPr>
  </w:style>
  <w:style w:type="paragraph" w:customStyle="1" w:styleId="Fv1">
    <w:name w:val="Fv1"/>
    <w:basedOn w:val="Standard"/>
    <w:next w:val="Standard"/>
    <w:qFormat/>
    <w:rsid w:val="00DD5FFA"/>
    <w:pPr>
      <w:jc w:val="center"/>
    </w:pPr>
    <w:rPr>
      <w:rFonts w:ascii="Arial" w:hAnsi="Arial"/>
      <w:sz w:val="40"/>
    </w:rPr>
  </w:style>
  <w:style w:type="paragraph" w:customStyle="1" w:styleId="Fv2">
    <w:name w:val="Fv2"/>
    <w:basedOn w:val="Fv1"/>
    <w:next w:val="Standard"/>
    <w:qFormat/>
    <w:rsid w:val="008F49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3EFF-D5E9-4AEF-90CD-D118A4D1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Prüfungsprogramm 5.dan</Template>
  <TotalTime>0</TotalTime>
  <Pages>30</Pages>
  <Words>970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Wacht</dc:creator>
  <cp:lastModifiedBy>Jürgen Wacht</cp:lastModifiedBy>
  <cp:revision>2</cp:revision>
  <cp:lastPrinted>2011-08-26T19:52:00Z</cp:lastPrinted>
  <dcterms:created xsi:type="dcterms:W3CDTF">2011-08-26T19:52:00Z</dcterms:created>
  <dcterms:modified xsi:type="dcterms:W3CDTF">2011-08-26T19:52:00Z</dcterms:modified>
</cp:coreProperties>
</file>